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86" w:rsidRPr="009405E3" w:rsidRDefault="004A4DA8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cs="Arial"/>
          <w:b/>
          <w:szCs w:val="24"/>
          <w:lang w:val="af-ZA"/>
        </w:rPr>
      </w:pPr>
      <w:bookmarkStart w:id="0" w:name="_GoBack"/>
      <w:bookmarkEnd w:id="0"/>
      <w:r w:rsidRPr="009405E3">
        <w:rPr>
          <w:rFonts w:cs="Arial"/>
          <w:noProof/>
          <w:szCs w:val="24"/>
          <w:lang w:val="en-ZA" w:eastAsia="en-ZA"/>
        </w:rPr>
        <w:drawing>
          <wp:anchor distT="0" distB="0" distL="114300" distR="114300" simplePos="0" relativeHeight="251648512" behindDoc="0" locked="0" layoutInCell="1" allowOverlap="1" wp14:anchorId="519A1A87" wp14:editId="1FF87C3F">
            <wp:simplePos x="0" y="0"/>
            <wp:positionH relativeFrom="column">
              <wp:posOffset>1078230</wp:posOffset>
            </wp:positionH>
            <wp:positionV relativeFrom="paragraph">
              <wp:posOffset>111760</wp:posOffset>
            </wp:positionV>
            <wp:extent cx="3779520" cy="1138555"/>
            <wp:effectExtent l="19050" t="0" r="0" b="0"/>
            <wp:wrapNone/>
            <wp:docPr id="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11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3B50" w:rsidRPr="009405E3">
        <w:rPr>
          <w:rFonts w:cs="Arial"/>
          <w:b/>
          <w:szCs w:val="24"/>
          <w:lang w:val="af-ZA"/>
        </w:rPr>
        <w:t xml:space="preserve">           </w:t>
      </w:r>
    </w:p>
    <w:p w:rsidR="002E5686" w:rsidRPr="009405E3" w:rsidRDefault="002E5686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cs="Arial"/>
          <w:b/>
          <w:szCs w:val="24"/>
          <w:lang w:val="af-ZA"/>
        </w:rPr>
      </w:pPr>
    </w:p>
    <w:p w:rsidR="002E5686" w:rsidRPr="009405E3" w:rsidRDefault="002E5686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cs="Arial"/>
          <w:b/>
          <w:szCs w:val="24"/>
          <w:lang w:val="af-ZA"/>
        </w:rPr>
      </w:pPr>
    </w:p>
    <w:p w:rsidR="002E5686" w:rsidRPr="009405E3" w:rsidRDefault="002E5686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cs="Arial"/>
          <w:b/>
          <w:szCs w:val="24"/>
          <w:lang w:val="af-ZA"/>
        </w:rPr>
      </w:pPr>
    </w:p>
    <w:p w:rsidR="002E5686" w:rsidRPr="009405E3" w:rsidRDefault="002E5686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cs="Arial"/>
          <w:b/>
          <w:szCs w:val="24"/>
          <w:lang w:val="af-ZA"/>
        </w:rPr>
      </w:pPr>
    </w:p>
    <w:p w:rsidR="002E5686" w:rsidRPr="009405E3" w:rsidRDefault="002E5686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cs="Arial"/>
          <w:b/>
          <w:szCs w:val="24"/>
          <w:lang w:val="af-ZA"/>
        </w:rPr>
      </w:pPr>
    </w:p>
    <w:p w:rsidR="002E5686" w:rsidRPr="009405E3" w:rsidRDefault="002E5686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cs="Arial"/>
          <w:b/>
          <w:szCs w:val="24"/>
          <w:lang w:val="af-ZA"/>
        </w:rPr>
      </w:pPr>
    </w:p>
    <w:p w:rsidR="00501BC5" w:rsidRPr="009405E3" w:rsidRDefault="00501BC5" w:rsidP="00501BC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lang w:val="af-ZA"/>
        </w:rPr>
      </w:pPr>
      <w:r w:rsidRPr="009405E3">
        <w:rPr>
          <w:rFonts w:eastAsia="Times New Roman" w:cs="Arial"/>
          <w:b/>
          <w:bCs/>
          <w:sz w:val="32"/>
          <w:szCs w:val="32"/>
          <w:lang w:val="af-ZA" w:eastAsia="en-ZA"/>
        </w:rPr>
        <w:t>GAUTENGSE DEPARTEMENT VAN ONDERWYS</w:t>
      </w:r>
    </w:p>
    <w:p w:rsidR="00501BC5" w:rsidRPr="009405E3" w:rsidRDefault="00501BC5" w:rsidP="00501BC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eastAsia="Times New Roman" w:cs="Arial"/>
          <w:b/>
          <w:bCs/>
          <w:sz w:val="32"/>
          <w:szCs w:val="32"/>
          <w:lang w:val="af-ZA" w:eastAsia="en-ZA"/>
        </w:rPr>
      </w:pPr>
      <w:r w:rsidRPr="009405E3">
        <w:rPr>
          <w:rFonts w:eastAsia="Times New Roman" w:cs="Arial"/>
          <w:b/>
          <w:bCs/>
          <w:sz w:val="32"/>
          <w:szCs w:val="32"/>
          <w:lang w:val="af-ZA" w:eastAsia="en-ZA"/>
        </w:rPr>
        <w:t>PROVINSIALE EKSAMEN</w:t>
      </w:r>
    </w:p>
    <w:p w:rsidR="00501BC5" w:rsidRPr="009405E3" w:rsidRDefault="00501BC5" w:rsidP="00501BC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sz w:val="32"/>
          <w:szCs w:val="32"/>
          <w:lang w:val="af-ZA"/>
        </w:rPr>
      </w:pPr>
      <w:r w:rsidRPr="009405E3">
        <w:rPr>
          <w:b/>
          <w:sz w:val="32"/>
          <w:szCs w:val="32"/>
          <w:lang w:val="af-ZA"/>
        </w:rPr>
        <w:t>2015</w:t>
      </w:r>
    </w:p>
    <w:p w:rsidR="00501BC5" w:rsidRPr="009405E3" w:rsidRDefault="00501BC5" w:rsidP="00501BC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sz w:val="32"/>
          <w:szCs w:val="32"/>
          <w:lang w:val="af-ZA"/>
        </w:rPr>
      </w:pPr>
      <w:r w:rsidRPr="009405E3">
        <w:rPr>
          <w:b/>
          <w:sz w:val="32"/>
          <w:lang w:val="af-ZA"/>
        </w:rPr>
        <w:t xml:space="preserve">GRAAD  </w:t>
      </w:r>
      <w:r w:rsidRPr="009405E3">
        <w:rPr>
          <w:rFonts w:eastAsia="Times New Roman" w:cs="Arial"/>
          <w:b/>
          <w:bCs/>
          <w:sz w:val="32"/>
          <w:szCs w:val="32"/>
          <w:lang w:val="af-ZA"/>
        </w:rPr>
        <w:t>6</w:t>
      </w:r>
    </w:p>
    <w:tbl>
      <w:tblPr>
        <w:tblW w:w="0" w:type="auto"/>
        <w:jc w:val="center"/>
        <w:tblInd w:w="1221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501BC5" w:rsidRPr="009405E3" w:rsidTr="00D42BE4">
        <w:trPr>
          <w:jc w:val="center"/>
        </w:trPr>
        <w:tc>
          <w:tcPr>
            <w:tcW w:w="6521" w:type="dxa"/>
            <w:shd w:val="clear" w:color="auto" w:fill="auto"/>
          </w:tcPr>
          <w:p w:rsidR="00501BC5" w:rsidRPr="009405E3" w:rsidRDefault="00501BC5" w:rsidP="00D42BE4">
            <w:pPr>
              <w:spacing w:before="60"/>
              <w:jc w:val="center"/>
              <w:rPr>
                <w:rFonts w:eastAsia="Times New Roman" w:cs="Arial"/>
                <w:b/>
                <w:bCs/>
                <w:sz w:val="32"/>
                <w:szCs w:val="32"/>
                <w:lang w:val="af-ZA"/>
              </w:rPr>
            </w:pPr>
          </w:p>
        </w:tc>
      </w:tr>
      <w:tr w:rsidR="00501BC5" w:rsidRPr="009405E3" w:rsidTr="00D42BE4">
        <w:trPr>
          <w:jc w:val="center"/>
        </w:trPr>
        <w:tc>
          <w:tcPr>
            <w:tcW w:w="6521" w:type="dxa"/>
            <w:shd w:val="clear" w:color="auto" w:fill="auto"/>
          </w:tcPr>
          <w:p w:rsidR="00501BC5" w:rsidRPr="009405E3" w:rsidRDefault="00501BC5" w:rsidP="00E53C09">
            <w:pPr>
              <w:ind w:left="34"/>
              <w:jc w:val="center"/>
              <w:rPr>
                <w:rFonts w:eastAsia="Times New Roman" w:cs="Arial"/>
                <w:b/>
                <w:bCs/>
                <w:sz w:val="32"/>
                <w:szCs w:val="32"/>
                <w:lang w:val="af-ZA"/>
              </w:rPr>
            </w:pPr>
          </w:p>
        </w:tc>
      </w:tr>
      <w:tr w:rsidR="00501BC5" w:rsidRPr="009405E3" w:rsidTr="00D42BE4">
        <w:trPr>
          <w:jc w:val="center"/>
        </w:trPr>
        <w:tc>
          <w:tcPr>
            <w:tcW w:w="6521" w:type="dxa"/>
            <w:shd w:val="clear" w:color="auto" w:fill="auto"/>
          </w:tcPr>
          <w:p w:rsidR="00501BC5" w:rsidRPr="009405E3" w:rsidRDefault="00E47357" w:rsidP="00E53C09">
            <w:pPr>
              <w:ind w:left="34"/>
              <w:jc w:val="center"/>
              <w:rPr>
                <w:rFonts w:eastAsia="Times New Roman" w:cs="Arial"/>
                <w:b/>
                <w:bCs/>
                <w:sz w:val="32"/>
                <w:szCs w:val="32"/>
                <w:lang w:val="af-ZA"/>
              </w:rPr>
            </w:pPr>
            <w:r w:rsidRPr="009405E3">
              <w:rPr>
                <w:rFonts w:eastAsia="Times New Roman" w:cs="Arial"/>
                <w:b/>
                <w:bCs/>
                <w:sz w:val="32"/>
                <w:szCs w:val="32"/>
                <w:lang w:val="af-ZA"/>
              </w:rPr>
              <w:t>WISKUNDE</w:t>
            </w:r>
          </w:p>
        </w:tc>
      </w:tr>
      <w:tr w:rsidR="00501BC5" w:rsidRPr="009405E3" w:rsidTr="00D42BE4">
        <w:trPr>
          <w:jc w:val="center"/>
        </w:trPr>
        <w:tc>
          <w:tcPr>
            <w:tcW w:w="6521" w:type="dxa"/>
            <w:shd w:val="clear" w:color="auto" w:fill="auto"/>
          </w:tcPr>
          <w:p w:rsidR="00501BC5" w:rsidRPr="009405E3" w:rsidRDefault="00501BC5" w:rsidP="00E53C09">
            <w:pPr>
              <w:ind w:left="34"/>
              <w:jc w:val="center"/>
              <w:rPr>
                <w:rFonts w:eastAsia="Times New Roman" w:cs="Arial"/>
                <w:b/>
                <w:bCs/>
                <w:sz w:val="32"/>
                <w:szCs w:val="32"/>
                <w:lang w:val="af-ZA"/>
              </w:rPr>
            </w:pPr>
          </w:p>
        </w:tc>
      </w:tr>
      <w:tr w:rsidR="00501BC5" w:rsidRPr="009405E3" w:rsidTr="00D42BE4">
        <w:trPr>
          <w:trHeight w:val="352"/>
          <w:jc w:val="center"/>
        </w:trPr>
        <w:tc>
          <w:tcPr>
            <w:tcW w:w="6521" w:type="dxa"/>
            <w:shd w:val="clear" w:color="auto" w:fill="auto"/>
          </w:tcPr>
          <w:p w:rsidR="00501BC5" w:rsidRPr="009405E3" w:rsidRDefault="00501BC5" w:rsidP="009405E3">
            <w:pPr>
              <w:spacing w:line="360" w:lineRule="auto"/>
              <w:ind w:left="34"/>
              <w:jc w:val="center"/>
              <w:rPr>
                <w:rFonts w:eastAsia="Times New Roman" w:cs="Arial"/>
                <w:b/>
                <w:bCs/>
                <w:sz w:val="32"/>
                <w:szCs w:val="32"/>
                <w:lang w:val="af-ZA"/>
              </w:rPr>
            </w:pPr>
          </w:p>
        </w:tc>
      </w:tr>
    </w:tbl>
    <w:p w:rsidR="00501BC5" w:rsidRPr="009405E3" w:rsidRDefault="00501BC5" w:rsidP="00501BC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lang w:val="af-ZA"/>
        </w:rPr>
      </w:pPr>
    </w:p>
    <w:p w:rsidR="00501BC5" w:rsidRPr="009405E3" w:rsidRDefault="00501BC5" w:rsidP="00501BC5">
      <w:pPr>
        <w:tabs>
          <w:tab w:val="left" w:pos="0"/>
          <w:tab w:val="left" w:pos="567"/>
          <w:tab w:val="left" w:pos="1418"/>
          <w:tab w:val="left" w:pos="1985"/>
          <w:tab w:val="left" w:pos="9639"/>
        </w:tabs>
        <w:autoSpaceDE w:val="0"/>
        <w:autoSpaceDN w:val="0"/>
        <w:adjustRightInd w:val="0"/>
        <w:spacing w:line="480" w:lineRule="auto"/>
        <w:ind w:right="-284"/>
        <w:rPr>
          <w:rFonts w:eastAsia="Times New Roman" w:cs="Arial"/>
          <w:b/>
          <w:bCs/>
          <w:lang w:val="af-ZA" w:eastAsia="en-ZA"/>
        </w:rPr>
      </w:pPr>
      <w:r w:rsidRPr="009405E3">
        <w:rPr>
          <w:rFonts w:eastAsia="Times New Roman" w:cs="Arial"/>
          <w:b/>
          <w:bCs/>
          <w:lang w:val="af-ZA" w:eastAsia="en-ZA"/>
        </w:rPr>
        <w:t xml:space="preserve">DISTRIK_________________________________________________________________           </w:t>
      </w:r>
    </w:p>
    <w:p w:rsidR="00501BC5" w:rsidRPr="009405E3" w:rsidRDefault="00501BC5" w:rsidP="00501BC5">
      <w:pPr>
        <w:tabs>
          <w:tab w:val="left" w:pos="0"/>
          <w:tab w:val="left" w:pos="567"/>
          <w:tab w:val="left" w:pos="1418"/>
          <w:tab w:val="left" w:pos="1985"/>
          <w:tab w:val="left" w:pos="9639"/>
        </w:tabs>
        <w:autoSpaceDE w:val="0"/>
        <w:autoSpaceDN w:val="0"/>
        <w:adjustRightInd w:val="0"/>
        <w:spacing w:line="480" w:lineRule="auto"/>
        <w:ind w:right="-284"/>
        <w:rPr>
          <w:rFonts w:eastAsia="Times New Roman" w:cs="Arial"/>
          <w:b/>
          <w:bCs/>
          <w:lang w:val="af-ZA" w:eastAsia="en-ZA"/>
        </w:rPr>
      </w:pPr>
      <w:r w:rsidRPr="009405E3">
        <w:rPr>
          <w:rFonts w:eastAsia="Times New Roman" w:cs="Arial"/>
          <w:b/>
          <w:bCs/>
          <w:lang w:val="af-ZA" w:eastAsia="en-ZA"/>
        </w:rPr>
        <w:t>NAAM VAN SKOOL ___________________________________________________________</w:t>
      </w:r>
    </w:p>
    <w:tbl>
      <w:tblPr>
        <w:tblpPr w:leftFromText="180" w:rightFromText="180" w:vertAnchor="text" w:horzAnchor="page" w:tblpX="4678" w:tblpY="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501BC5" w:rsidRPr="009405E3" w:rsidTr="00D42BE4">
        <w:trPr>
          <w:trHeight w:hRule="exact" w:val="567"/>
        </w:trPr>
        <w:tc>
          <w:tcPr>
            <w:tcW w:w="570" w:type="dxa"/>
          </w:tcPr>
          <w:p w:rsidR="00501BC5" w:rsidRPr="009405E3" w:rsidRDefault="00501BC5" w:rsidP="00D42BE4">
            <w:pPr>
              <w:tabs>
                <w:tab w:val="left" w:pos="0"/>
                <w:tab w:val="left" w:pos="567"/>
                <w:tab w:val="left" w:pos="1418"/>
                <w:tab w:val="left" w:pos="1985"/>
                <w:tab w:val="left" w:pos="9639"/>
              </w:tabs>
              <w:autoSpaceDE w:val="0"/>
              <w:autoSpaceDN w:val="0"/>
              <w:adjustRightInd w:val="0"/>
              <w:spacing w:line="480" w:lineRule="auto"/>
              <w:ind w:right="-284"/>
              <w:rPr>
                <w:rFonts w:eastAsia="Times New Roman" w:cs="Arial"/>
                <w:b/>
                <w:bCs/>
                <w:lang w:val="af-ZA" w:eastAsia="en-ZA"/>
              </w:rPr>
            </w:pPr>
          </w:p>
        </w:tc>
        <w:tc>
          <w:tcPr>
            <w:tcW w:w="570" w:type="dxa"/>
          </w:tcPr>
          <w:p w:rsidR="00501BC5" w:rsidRPr="009405E3" w:rsidRDefault="00501BC5" w:rsidP="00D42BE4">
            <w:pPr>
              <w:tabs>
                <w:tab w:val="left" w:pos="0"/>
                <w:tab w:val="left" w:pos="567"/>
                <w:tab w:val="left" w:pos="1418"/>
                <w:tab w:val="left" w:pos="1985"/>
                <w:tab w:val="left" w:pos="9639"/>
              </w:tabs>
              <w:autoSpaceDE w:val="0"/>
              <w:autoSpaceDN w:val="0"/>
              <w:adjustRightInd w:val="0"/>
              <w:spacing w:line="480" w:lineRule="auto"/>
              <w:ind w:right="-284"/>
              <w:rPr>
                <w:rFonts w:eastAsia="Times New Roman" w:cs="Arial"/>
                <w:b/>
                <w:bCs/>
                <w:lang w:val="af-ZA" w:eastAsia="en-ZA"/>
              </w:rPr>
            </w:pPr>
          </w:p>
        </w:tc>
        <w:tc>
          <w:tcPr>
            <w:tcW w:w="570" w:type="dxa"/>
          </w:tcPr>
          <w:p w:rsidR="00501BC5" w:rsidRPr="009405E3" w:rsidRDefault="00501BC5" w:rsidP="00D42BE4">
            <w:pPr>
              <w:tabs>
                <w:tab w:val="left" w:pos="0"/>
                <w:tab w:val="left" w:pos="567"/>
                <w:tab w:val="left" w:pos="1418"/>
                <w:tab w:val="left" w:pos="1985"/>
                <w:tab w:val="left" w:pos="9639"/>
              </w:tabs>
              <w:autoSpaceDE w:val="0"/>
              <w:autoSpaceDN w:val="0"/>
              <w:adjustRightInd w:val="0"/>
              <w:spacing w:line="480" w:lineRule="auto"/>
              <w:ind w:right="-284"/>
              <w:rPr>
                <w:rFonts w:eastAsia="Times New Roman" w:cs="Arial"/>
                <w:b/>
                <w:bCs/>
                <w:lang w:val="af-ZA" w:eastAsia="en-ZA"/>
              </w:rPr>
            </w:pPr>
          </w:p>
        </w:tc>
        <w:tc>
          <w:tcPr>
            <w:tcW w:w="570" w:type="dxa"/>
          </w:tcPr>
          <w:p w:rsidR="00501BC5" w:rsidRPr="009405E3" w:rsidRDefault="00501BC5" w:rsidP="00D42BE4">
            <w:pPr>
              <w:tabs>
                <w:tab w:val="left" w:pos="0"/>
                <w:tab w:val="left" w:pos="567"/>
                <w:tab w:val="left" w:pos="1418"/>
                <w:tab w:val="left" w:pos="1985"/>
                <w:tab w:val="left" w:pos="9639"/>
              </w:tabs>
              <w:autoSpaceDE w:val="0"/>
              <w:autoSpaceDN w:val="0"/>
              <w:adjustRightInd w:val="0"/>
              <w:spacing w:line="480" w:lineRule="auto"/>
              <w:ind w:right="-284"/>
              <w:rPr>
                <w:rFonts w:eastAsia="Times New Roman" w:cs="Arial"/>
                <w:b/>
                <w:bCs/>
                <w:lang w:val="af-ZA" w:eastAsia="en-ZA"/>
              </w:rPr>
            </w:pPr>
          </w:p>
        </w:tc>
        <w:tc>
          <w:tcPr>
            <w:tcW w:w="570" w:type="dxa"/>
          </w:tcPr>
          <w:p w:rsidR="00501BC5" w:rsidRPr="009405E3" w:rsidRDefault="00501BC5" w:rsidP="00D42BE4">
            <w:pPr>
              <w:tabs>
                <w:tab w:val="left" w:pos="0"/>
                <w:tab w:val="left" w:pos="567"/>
                <w:tab w:val="left" w:pos="1418"/>
                <w:tab w:val="left" w:pos="1985"/>
                <w:tab w:val="left" w:pos="9639"/>
              </w:tabs>
              <w:autoSpaceDE w:val="0"/>
              <w:autoSpaceDN w:val="0"/>
              <w:adjustRightInd w:val="0"/>
              <w:spacing w:line="480" w:lineRule="auto"/>
              <w:ind w:right="-284"/>
              <w:rPr>
                <w:rFonts w:eastAsia="Times New Roman" w:cs="Arial"/>
                <w:b/>
                <w:bCs/>
                <w:lang w:val="af-ZA" w:eastAsia="en-ZA"/>
              </w:rPr>
            </w:pPr>
          </w:p>
        </w:tc>
        <w:tc>
          <w:tcPr>
            <w:tcW w:w="570" w:type="dxa"/>
          </w:tcPr>
          <w:p w:rsidR="00501BC5" w:rsidRPr="009405E3" w:rsidRDefault="00501BC5" w:rsidP="00D42BE4">
            <w:pPr>
              <w:tabs>
                <w:tab w:val="left" w:pos="0"/>
                <w:tab w:val="left" w:pos="567"/>
                <w:tab w:val="left" w:pos="1418"/>
                <w:tab w:val="left" w:pos="1985"/>
                <w:tab w:val="left" w:pos="9639"/>
              </w:tabs>
              <w:autoSpaceDE w:val="0"/>
              <w:autoSpaceDN w:val="0"/>
              <w:adjustRightInd w:val="0"/>
              <w:spacing w:line="480" w:lineRule="auto"/>
              <w:ind w:right="-284"/>
              <w:rPr>
                <w:rFonts w:eastAsia="Times New Roman" w:cs="Arial"/>
                <w:b/>
                <w:bCs/>
                <w:lang w:val="af-ZA" w:eastAsia="en-ZA"/>
              </w:rPr>
            </w:pPr>
          </w:p>
        </w:tc>
        <w:tc>
          <w:tcPr>
            <w:tcW w:w="570" w:type="dxa"/>
          </w:tcPr>
          <w:p w:rsidR="00501BC5" w:rsidRPr="009405E3" w:rsidRDefault="00501BC5" w:rsidP="00D42BE4">
            <w:pPr>
              <w:tabs>
                <w:tab w:val="left" w:pos="0"/>
                <w:tab w:val="left" w:pos="567"/>
                <w:tab w:val="left" w:pos="1418"/>
                <w:tab w:val="left" w:pos="1985"/>
                <w:tab w:val="left" w:pos="9639"/>
              </w:tabs>
              <w:autoSpaceDE w:val="0"/>
              <w:autoSpaceDN w:val="0"/>
              <w:adjustRightInd w:val="0"/>
              <w:spacing w:line="480" w:lineRule="auto"/>
              <w:ind w:right="-284"/>
              <w:rPr>
                <w:rFonts w:eastAsia="Times New Roman" w:cs="Arial"/>
                <w:b/>
                <w:bCs/>
                <w:lang w:val="af-ZA" w:eastAsia="en-ZA"/>
              </w:rPr>
            </w:pPr>
          </w:p>
        </w:tc>
        <w:tc>
          <w:tcPr>
            <w:tcW w:w="570" w:type="dxa"/>
          </w:tcPr>
          <w:p w:rsidR="00501BC5" w:rsidRPr="009405E3" w:rsidRDefault="00501BC5" w:rsidP="00D42BE4">
            <w:pPr>
              <w:tabs>
                <w:tab w:val="left" w:pos="0"/>
                <w:tab w:val="left" w:pos="567"/>
                <w:tab w:val="left" w:pos="1418"/>
                <w:tab w:val="left" w:pos="1985"/>
                <w:tab w:val="left" w:pos="9639"/>
              </w:tabs>
              <w:autoSpaceDE w:val="0"/>
              <w:autoSpaceDN w:val="0"/>
              <w:adjustRightInd w:val="0"/>
              <w:spacing w:line="480" w:lineRule="auto"/>
              <w:ind w:right="-284"/>
              <w:rPr>
                <w:rFonts w:eastAsia="Times New Roman" w:cs="Arial"/>
                <w:b/>
                <w:bCs/>
                <w:lang w:val="af-ZA" w:eastAsia="en-ZA"/>
              </w:rPr>
            </w:pPr>
          </w:p>
        </w:tc>
        <w:tc>
          <w:tcPr>
            <w:tcW w:w="570" w:type="dxa"/>
          </w:tcPr>
          <w:p w:rsidR="00501BC5" w:rsidRPr="009405E3" w:rsidRDefault="00501BC5" w:rsidP="00D42BE4">
            <w:pPr>
              <w:tabs>
                <w:tab w:val="left" w:pos="0"/>
                <w:tab w:val="left" w:pos="567"/>
                <w:tab w:val="left" w:pos="1418"/>
                <w:tab w:val="left" w:pos="1985"/>
                <w:tab w:val="left" w:pos="9639"/>
              </w:tabs>
              <w:autoSpaceDE w:val="0"/>
              <w:autoSpaceDN w:val="0"/>
              <w:adjustRightInd w:val="0"/>
              <w:spacing w:line="480" w:lineRule="auto"/>
              <w:ind w:right="-284"/>
              <w:rPr>
                <w:rFonts w:eastAsia="Times New Roman" w:cs="Arial"/>
                <w:b/>
                <w:bCs/>
                <w:lang w:val="af-ZA" w:eastAsia="en-ZA"/>
              </w:rPr>
            </w:pPr>
          </w:p>
        </w:tc>
      </w:tr>
    </w:tbl>
    <w:p w:rsidR="00501BC5" w:rsidRPr="009405E3" w:rsidRDefault="00501BC5" w:rsidP="00501BC5">
      <w:pPr>
        <w:tabs>
          <w:tab w:val="left" w:pos="0"/>
          <w:tab w:val="left" w:pos="567"/>
          <w:tab w:val="left" w:pos="1418"/>
          <w:tab w:val="left" w:pos="1985"/>
          <w:tab w:val="left" w:pos="9639"/>
        </w:tabs>
        <w:autoSpaceDE w:val="0"/>
        <w:autoSpaceDN w:val="0"/>
        <w:adjustRightInd w:val="0"/>
        <w:spacing w:line="480" w:lineRule="auto"/>
        <w:ind w:right="-284"/>
        <w:rPr>
          <w:rFonts w:eastAsia="Times New Roman" w:cs="Arial"/>
          <w:b/>
          <w:bCs/>
          <w:lang w:val="af-ZA" w:eastAsia="en-ZA"/>
        </w:rPr>
      </w:pPr>
      <w:r w:rsidRPr="009405E3">
        <w:rPr>
          <w:rFonts w:eastAsia="Times New Roman" w:cs="Arial"/>
          <w:b/>
          <w:bCs/>
          <w:lang w:val="af-ZA" w:eastAsia="en-ZA"/>
        </w:rPr>
        <w:t>OBIS NOMMER (9 SYFERS)</w:t>
      </w:r>
    </w:p>
    <w:p w:rsidR="00501BC5" w:rsidRPr="009405E3" w:rsidRDefault="00501BC5" w:rsidP="00501BC5">
      <w:pPr>
        <w:tabs>
          <w:tab w:val="left" w:pos="0"/>
          <w:tab w:val="left" w:pos="567"/>
          <w:tab w:val="left" w:pos="1418"/>
          <w:tab w:val="left" w:pos="1985"/>
          <w:tab w:val="left" w:pos="9639"/>
        </w:tabs>
        <w:autoSpaceDE w:val="0"/>
        <w:autoSpaceDN w:val="0"/>
        <w:adjustRightInd w:val="0"/>
        <w:spacing w:line="480" w:lineRule="auto"/>
        <w:ind w:right="-284"/>
        <w:rPr>
          <w:rFonts w:eastAsia="Times New Roman" w:cs="Arial"/>
          <w:b/>
          <w:bCs/>
          <w:lang w:val="af-ZA" w:eastAsia="en-ZA"/>
        </w:rPr>
      </w:pPr>
    </w:p>
    <w:p w:rsidR="00501BC5" w:rsidRPr="009405E3" w:rsidRDefault="00501BC5" w:rsidP="00501BC5">
      <w:pPr>
        <w:tabs>
          <w:tab w:val="left" w:pos="0"/>
          <w:tab w:val="left" w:pos="567"/>
          <w:tab w:val="left" w:pos="1418"/>
          <w:tab w:val="left" w:pos="1985"/>
          <w:tab w:val="left" w:pos="9639"/>
        </w:tabs>
        <w:autoSpaceDE w:val="0"/>
        <w:autoSpaceDN w:val="0"/>
        <w:adjustRightInd w:val="0"/>
        <w:spacing w:line="480" w:lineRule="auto"/>
        <w:ind w:right="-284"/>
        <w:rPr>
          <w:rFonts w:eastAsia="Times New Roman" w:cs="Arial"/>
          <w:b/>
          <w:bCs/>
          <w:lang w:val="af-ZA" w:eastAsia="en-ZA"/>
        </w:rPr>
      </w:pPr>
      <w:r w:rsidRPr="009405E3">
        <w:rPr>
          <w:rFonts w:eastAsia="Times New Roman" w:cs="Arial"/>
          <w:b/>
          <w:bCs/>
          <w:lang w:val="af-ZA" w:eastAsia="en-ZA"/>
        </w:rPr>
        <w:t>KLAS  (bv. 6A) ___________________________________________________________</w:t>
      </w:r>
    </w:p>
    <w:p w:rsidR="00501BC5" w:rsidRPr="009405E3" w:rsidRDefault="00501BC5" w:rsidP="00501BC5">
      <w:pPr>
        <w:tabs>
          <w:tab w:val="left" w:pos="0"/>
          <w:tab w:val="left" w:pos="567"/>
          <w:tab w:val="left" w:pos="1418"/>
          <w:tab w:val="left" w:pos="1985"/>
          <w:tab w:val="left" w:pos="9639"/>
        </w:tabs>
        <w:autoSpaceDE w:val="0"/>
        <w:autoSpaceDN w:val="0"/>
        <w:adjustRightInd w:val="0"/>
        <w:spacing w:line="480" w:lineRule="auto"/>
        <w:ind w:right="-284"/>
        <w:rPr>
          <w:rFonts w:eastAsia="Times New Roman" w:cs="Arial"/>
          <w:b/>
          <w:bCs/>
          <w:lang w:val="af-ZA" w:eastAsia="en-ZA"/>
        </w:rPr>
      </w:pPr>
      <w:r w:rsidRPr="009405E3">
        <w:rPr>
          <w:rFonts w:eastAsia="Times New Roman" w:cs="Arial"/>
          <w:b/>
          <w:bCs/>
          <w:lang w:val="af-ZA" w:eastAsia="en-ZA"/>
        </w:rPr>
        <w:t xml:space="preserve">VAN ________________________________________________________________           </w:t>
      </w:r>
    </w:p>
    <w:p w:rsidR="00501BC5" w:rsidRPr="009405E3" w:rsidRDefault="00501BC5" w:rsidP="00501BC5">
      <w:pPr>
        <w:tabs>
          <w:tab w:val="left" w:pos="0"/>
          <w:tab w:val="left" w:pos="567"/>
          <w:tab w:val="left" w:pos="1418"/>
          <w:tab w:val="left" w:pos="1985"/>
          <w:tab w:val="left" w:pos="9639"/>
        </w:tabs>
        <w:autoSpaceDE w:val="0"/>
        <w:autoSpaceDN w:val="0"/>
        <w:adjustRightInd w:val="0"/>
        <w:spacing w:line="480" w:lineRule="auto"/>
        <w:ind w:right="-284"/>
        <w:rPr>
          <w:rFonts w:eastAsia="Times New Roman" w:cs="Arial"/>
          <w:b/>
          <w:bCs/>
          <w:lang w:val="af-ZA" w:eastAsia="en-ZA"/>
        </w:rPr>
      </w:pPr>
      <w:r w:rsidRPr="009405E3">
        <w:rPr>
          <w:rFonts w:eastAsia="Times New Roman" w:cs="Arial"/>
          <w:b/>
          <w:bCs/>
          <w:lang w:val="af-ZA" w:eastAsia="en-ZA"/>
        </w:rPr>
        <w:t xml:space="preserve">NAAM____________________________________________________________________   </w:t>
      </w:r>
    </w:p>
    <w:tbl>
      <w:tblPr>
        <w:tblpPr w:leftFromText="180" w:rightFromText="180" w:vertAnchor="text" w:horzAnchor="page" w:tblpX="3510" w:tblpY="1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709"/>
        <w:gridCol w:w="810"/>
        <w:gridCol w:w="2275"/>
        <w:gridCol w:w="709"/>
      </w:tblGrid>
      <w:tr w:rsidR="00501BC5" w:rsidRPr="009405E3" w:rsidTr="00D42BE4">
        <w:trPr>
          <w:trHeight w:hRule="exact" w:val="567"/>
        </w:trPr>
        <w:tc>
          <w:tcPr>
            <w:tcW w:w="2126" w:type="dxa"/>
            <w:vAlign w:val="center"/>
          </w:tcPr>
          <w:p w:rsidR="00501BC5" w:rsidRPr="009405E3" w:rsidRDefault="00501BC5" w:rsidP="00E53C09">
            <w:pPr>
              <w:tabs>
                <w:tab w:val="left" w:pos="0"/>
                <w:tab w:val="left" w:pos="567"/>
                <w:tab w:val="left" w:pos="1418"/>
                <w:tab w:val="left" w:pos="1985"/>
                <w:tab w:val="left" w:pos="9639"/>
              </w:tabs>
              <w:autoSpaceDE w:val="0"/>
              <w:autoSpaceDN w:val="0"/>
              <w:adjustRightInd w:val="0"/>
              <w:spacing w:line="480" w:lineRule="auto"/>
              <w:ind w:right="-284"/>
              <w:jc w:val="center"/>
              <w:rPr>
                <w:rFonts w:eastAsia="Times New Roman" w:cs="Arial"/>
                <w:b/>
                <w:bCs/>
                <w:lang w:val="af-ZA" w:eastAsia="en-ZA"/>
              </w:rPr>
            </w:pPr>
            <w:r w:rsidRPr="009405E3">
              <w:rPr>
                <w:rFonts w:eastAsia="Times New Roman" w:cs="Arial"/>
                <w:b/>
                <w:bCs/>
                <w:lang w:val="af-ZA" w:eastAsia="en-ZA"/>
              </w:rPr>
              <w:t>SEUN</w:t>
            </w:r>
          </w:p>
        </w:tc>
        <w:tc>
          <w:tcPr>
            <w:tcW w:w="709" w:type="dxa"/>
            <w:vAlign w:val="center"/>
          </w:tcPr>
          <w:p w:rsidR="00501BC5" w:rsidRPr="009405E3" w:rsidRDefault="00501BC5" w:rsidP="00E53C09">
            <w:pPr>
              <w:tabs>
                <w:tab w:val="left" w:pos="0"/>
                <w:tab w:val="left" w:pos="567"/>
                <w:tab w:val="left" w:pos="1418"/>
                <w:tab w:val="left" w:pos="1985"/>
                <w:tab w:val="left" w:pos="9639"/>
              </w:tabs>
              <w:autoSpaceDE w:val="0"/>
              <w:autoSpaceDN w:val="0"/>
              <w:adjustRightInd w:val="0"/>
              <w:spacing w:line="480" w:lineRule="auto"/>
              <w:ind w:right="-284"/>
              <w:jc w:val="center"/>
              <w:rPr>
                <w:rFonts w:eastAsia="Times New Roman" w:cs="Arial"/>
                <w:b/>
                <w:bCs/>
                <w:lang w:val="af-ZA" w:eastAsia="en-ZA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01BC5" w:rsidRPr="009405E3" w:rsidRDefault="00501BC5" w:rsidP="00E53C09">
            <w:pPr>
              <w:tabs>
                <w:tab w:val="left" w:pos="0"/>
                <w:tab w:val="left" w:pos="567"/>
                <w:tab w:val="left" w:pos="1418"/>
                <w:tab w:val="left" w:pos="1985"/>
                <w:tab w:val="left" w:pos="9639"/>
              </w:tabs>
              <w:autoSpaceDE w:val="0"/>
              <w:autoSpaceDN w:val="0"/>
              <w:adjustRightInd w:val="0"/>
              <w:spacing w:line="480" w:lineRule="auto"/>
              <w:ind w:right="-284"/>
              <w:jc w:val="center"/>
              <w:rPr>
                <w:rFonts w:eastAsia="Times New Roman" w:cs="Arial"/>
                <w:b/>
                <w:bCs/>
                <w:lang w:val="af-ZA" w:eastAsia="en-ZA"/>
              </w:rPr>
            </w:pPr>
          </w:p>
        </w:tc>
        <w:tc>
          <w:tcPr>
            <w:tcW w:w="2275" w:type="dxa"/>
            <w:vAlign w:val="center"/>
          </w:tcPr>
          <w:p w:rsidR="00501BC5" w:rsidRPr="009405E3" w:rsidRDefault="00501BC5" w:rsidP="00E53C09">
            <w:pPr>
              <w:tabs>
                <w:tab w:val="left" w:pos="0"/>
                <w:tab w:val="left" w:pos="567"/>
                <w:tab w:val="left" w:pos="1418"/>
                <w:tab w:val="left" w:pos="1985"/>
                <w:tab w:val="left" w:pos="9639"/>
              </w:tabs>
              <w:autoSpaceDE w:val="0"/>
              <w:autoSpaceDN w:val="0"/>
              <w:adjustRightInd w:val="0"/>
              <w:spacing w:line="480" w:lineRule="auto"/>
              <w:ind w:right="-284"/>
              <w:jc w:val="center"/>
              <w:rPr>
                <w:rFonts w:eastAsia="Times New Roman" w:cs="Arial"/>
                <w:b/>
                <w:bCs/>
                <w:lang w:val="af-ZA" w:eastAsia="en-ZA"/>
              </w:rPr>
            </w:pPr>
            <w:r w:rsidRPr="009405E3">
              <w:rPr>
                <w:rFonts w:eastAsia="Times New Roman" w:cs="Arial"/>
                <w:b/>
                <w:bCs/>
                <w:lang w:val="af-ZA" w:eastAsia="en-ZA"/>
              </w:rPr>
              <w:t>DOGTER</w:t>
            </w:r>
          </w:p>
        </w:tc>
        <w:tc>
          <w:tcPr>
            <w:tcW w:w="709" w:type="dxa"/>
            <w:vAlign w:val="center"/>
          </w:tcPr>
          <w:p w:rsidR="00501BC5" w:rsidRPr="009405E3" w:rsidRDefault="00501BC5" w:rsidP="00D42BE4">
            <w:pPr>
              <w:tabs>
                <w:tab w:val="left" w:pos="0"/>
                <w:tab w:val="left" w:pos="567"/>
                <w:tab w:val="left" w:pos="1418"/>
                <w:tab w:val="left" w:pos="1985"/>
                <w:tab w:val="left" w:pos="9639"/>
              </w:tabs>
              <w:autoSpaceDE w:val="0"/>
              <w:autoSpaceDN w:val="0"/>
              <w:adjustRightInd w:val="0"/>
              <w:spacing w:line="480" w:lineRule="auto"/>
              <w:ind w:right="-284"/>
              <w:rPr>
                <w:rFonts w:eastAsia="Times New Roman" w:cs="Arial"/>
                <w:b/>
                <w:bCs/>
                <w:color w:val="BFBFBF"/>
                <w:lang w:val="af-ZA" w:eastAsia="en-ZA"/>
              </w:rPr>
            </w:pPr>
          </w:p>
        </w:tc>
      </w:tr>
    </w:tbl>
    <w:p w:rsidR="00501BC5" w:rsidRPr="009405E3" w:rsidRDefault="00501BC5" w:rsidP="00501BC5">
      <w:pPr>
        <w:tabs>
          <w:tab w:val="left" w:pos="0"/>
          <w:tab w:val="left" w:pos="567"/>
          <w:tab w:val="left" w:pos="1418"/>
          <w:tab w:val="left" w:pos="1985"/>
          <w:tab w:val="left" w:pos="9639"/>
        </w:tabs>
        <w:autoSpaceDE w:val="0"/>
        <w:autoSpaceDN w:val="0"/>
        <w:adjustRightInd w:val="0"/>
        <w:spacing w:line="480" w:lineRule="auto"/>
        <w:ind w:right="-284"/>
        <w:rPr>
          <w:rFonts w:eastAsia="Times New Roman" w:cs="Arial"/>
          <w:b/>
          <w:bCs/>
          <w:lang w:val="af-ZA" w:eastAsia="en-ZA"/>
        </w:rPr>
      </w:pPr>
      <w:r w:rsidRPr="009405E3">
        <w:rPr>
          <w:rFonts w:eastAsia="Times New Roman" w:cs="Arial"/>
          <w:b/>
          <w:bCs/>
          <w:lang w:val="af-ZA" w:eastAsia="en-ZA"/>
        </w:rPr>
        <w:t>GESLAG  (</w:t>
      </w:r>
      <w:r w:rsidRPr="009405E3">
        <w:rPr>
          <w:rFonts w:eastAsia="Arial Unicode MS" w:hAnsi="Arial Unicode MS" w:cs="Arial"/>
          <w:b/>
          <w:bCs/>
          <w:lang w:val="af-ZA" w:eastAsia="en-ZA"/>
        </w:rPr>
        <w:t>✓</w:t>
      </w:r>
      <w:r w:rsidRPr="009405E3">
        <w:rPr>
          <w:rFonts w:eastAsia="Times New Roman" w:cs="Arial"/>
          <w:b/>
          <w:bCs/>
          <w:lang w:val="af-ZA" w:eastAsia="en-ZA"/>
        </w:rPr>
        <w:t xml:space="preserve">)  </w:t>
      </w:r>
    </w:p>
    <w:p w:rsidR="00501BC5" w:rsidRPr="009405E3" w:rsidRDefault="00501BC5" w:rsidP="00501BC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lang w:val="af-ZA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016"/>
        <w:gridCol w:w="4692"/>
        <w:gridCol w:w="3946"/>
      </w:tblGrid>
      <w:tr w:rsidR="00501BC5" w:rsidRPr="009405E3" w:rsidTr="00D42BE4">
        <w:trPr>
          <w:trHeight w:val="264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1BC5" w:rsidRPr="009405E3" w:rsidRDefault="00501BC5" w:rsidP="00D42BE4">
            <w:pPr>
              <w:rPr>
                <w:rFonts w:eastAsia="Times New Roman" w:cs="Arial"/>
                <w:b/>
                <w:bCs/>
                <w:lang w:val="af-ZA" w:eastAsia="en-ZA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01BC5" w:rsidRPr="009405E3" w:rsidRDefault="00501BC5" w:rsidP="00D42BE4">
            <w:pPr>
              <w:rPr>
                <w:rFonts w:eastAsia="Times New Roman" w:cs="Arial"/>
                <w:b/>
                <w:bCs/>
                <w:lang w:val="af-ZA" w:eastAsia="en-ZA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BC5" w:rsidRPr="009405E3" w:rsidRDefault="00501BC5" w:rsidP="00D42BE4">
            <w:pPr>
              <w:jc w:val="right"/>
              <w:rPr>
                <w:rFonts w:eastAsia="Times New Roman" w:cs="Arial"/>
                <w:b/>
                <w:bCs/>
                <w:lang w:val="af-ZA" w:eastAsia="en-ZA"/>
              </w:rPr>
            </w:pPr>
          </w:p>
        </w:tc>
      </w:tr>
      <w:tr w:rsidR="00501BC5" w:rsidRPr="009405E3" w:rsidTr="00D42BE4">
        <w:trPr>
          <w:trHeight w:val="264"/>
        </w:trPr>
        <w:tc>
          <w:tcPr>
            <w:tcW w:w="57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01BC5" w:rsidRPr="009405E3" w:rsidRDefault="00B07F64" w:rsidP="00D91E74">
            <w:pPr>
              <w:rPr>
                <w:rFonts w:eastAsia="Times New Roman" w:cs="Arial"/>
                <w:b/>
                <w:bCs/>
                <w:lang w:val="af-ZA" w:eastAsia="en-ZA"/>
              </w:rPr>
            </w:pPr>
            <w:r w:rsidRPr="009405E3">
              <w:rPr>
                <w:rFonts w:eastAsia="Times New Roman" w:cs="Arial"/>
                <w:b/>
                <w:bCs/>
                <w:lang w:val="af-ZA" w:eastAsia="en-ZA"/>
              </w:rPr>
              <w:t>1</w:t>
            </w:r>
            <w:r w:rsidR="00D91E74">
              <w:rPr>
                <w:rFonts w:eastAsia="Times New Roman" w:cs="Arial"/>
                <w:b/>
                <w:bCs/>
                <w:lang w:val="af-ZA" w:eastAsia="en-ZA"/>
              </w:rPr>
              <w:t>6</w:t>
            </w:r>
            <w:r w:rsidR="00501BC5" w:rsidRPr="009405E3">
              <w:rPr>
                <w:rFonts w:eastAsia="Times New Roman" w:cs="Arial"/>
                <w:b/>
                <w:bCs/>
                <w:lang w:val="af-ZA" w:eastAsia="en-ZA"/>
              </w:rPr>
              <w:t xml:space="preserve"> bladsye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BC5" w:rsidRPr="009405E3" w:rsidRDefault="00501BC5" w:rsidP="00D42BE4">
            <w:pPr>
              <w:rPr>
                <w:rFonts w:eastAsia="Times New Roman" w:cs="Arial"/>
                <w:b/>
                <w:bCs/>
                <w:lang w:val="af-ZA" w:eastAsia="en-ZA"/>
              </w:rPr>
            </w:pPr>
          </w:p>
        </w:tc>
      </w:tr>
    </w:tbl>
    <w:p w:rsidR="00501BC5" w:rsidRPr="009405E3" w:rsidRDefault="00501BC5" w:rsidP="00501BC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lang w:val="af-ZA"/>
        </w:rPr>
      </w:pPr>
    </w:p>
    <w:p w:rsidR="00FC0906" w:rsidRPr="009405E3" w:rsidRDefault="00FC0906" w:rsidP="002E5686">
      <w:pPr>
        <w:rPr>
          <w:rFonts w:cs="Arial"/>
          <w:szCs w:val="24"/>
          <w:lang w:val="af-ZA"/>
        </w:rPr>
        <w:sectPr w:rsidR="00FC0906" w:rsidRPr="009405E3" w:rsidSect="008859DD">
          <w:footerReference w:type="default" r:id="rId13"/>
          <w:footnotePr>
            <w:numRestart w:val="eachPage"/>
          </w:footnotePr>
          <w:pgSz w:w="11909" w:h="16834" w:code="9"/>
          <w:pgMar w:top="992" w:right="851" w:bottom="851" w:left="851" w:header="720" w:footer="567" w:gutter="0"/>
          <w:cols w:space="720"/>
        </w:sect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7E3889" w:rsidRPr="009405E3" w:rsidTr="007E3889">
        <w:tc>
          <w:tcPr>
            <w:tcW w:w="10348" w:type="dxa"/>
            <w:tcBorders>
              <w:bottom w:val="double" w:sz="12" w:space="0" w:color="auto"/>
            </w:tcBorders>
          </w:tcPr>
          <w:p w:rsidR="007E3889" w:rsidRPr="009405E3" w:rsidRDefault="007E3889" w:rsidP="00596272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lang w:val="af-ZA"/>
              </w:rPr>
            </w:pPr>
            <w:r w:rsidRPr="009405E3">
              <w:rPr>
                <w:b/>
                <w:lang w:val="af-ZA"/>
              </w:rPr>
              <w:lastRenderedPageBreak/>
              <w:t>GAUTENGSE DEPARTEMENT VAN ONDERWYS</w:t>
            </w:r>
          </w:p>
          <w:p w:rsidR="007E3889" w:rsidRPr="009405E3" w:rsidRDefault="007E3889" w:rsidP="005962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lang w:val="af-ZA"/>
              </w:rPr>
            </w:pPr>
            <w:r w:rsidRPr="009405E3">
              <w:rPr>
                <w:b/>
                <w:lang w:val="af-ZA"/>
              </w:rPr>
              <w:t>PROVINSIALE EKSAMEN</w:t>
            </w:r>
          </w:p>
          <w:p w:rsidR="007E3889" w:rsidRPr="009405E3" w:rsidRDefault="007E3889" w:rsidP="007E38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Cs w:val="24"/>
                <w:lang w:val="af-ZA"/>
              </w:rPr>
            </w:pPr>
          </w:p>
          <w:p w:rsidR="00596272" w:rsidRPr="009405E3" w:rsidRDefault="007E3889" w:rsidP="00596272">
            <w:pPr>
              <w:pStyle w:val="Header"/>
              <w:tabs>
                <w:tab w:val="clear" w:pos="4320"/>
                <w:tab w:val="clear" w:pos="8640"/>
                <w:tab w:val="left" w:pos="6237"/>
              </w:tabs>
              <w:ind w:left="6237"/>
              <w:rPr>
                <w:rFonts w:eastAsia="Times New Roman" w:cs="Arial"/>
                <w:b/>
                <w:bCs/>
                <w:szCs w:val="24"/>
                <w:lang w:val="af-ZA"/>
              </w:rPr>
            </w:pPr>
            <w:r w:rsidRPr="009405E3">
              <w:rPr>
                <w:rFonts w:eastAsia="Times New Roman" w:cs="Arial"/>
                <w:b/>
                <w:bCs/>
                <w:lang w:val="af-ZA"/>
              </w:rPr>
              <w:t>WISKUNDE</w:t>
            </w:r>
            <w:r w:rsidRPr="009405E3">
              <w:rPr>
                <w:rFonts w:eastAsia="Times New Roman" w:cs="Arial"/>
                <w:b/>
                <w:bCs/>
                <w:szCs w:val="24"/>
                <w:lang w:val="af-ZA"/>
              </w:rPr>
              <w:t xml:space="preserve"> </w:t>
            </w:r>
          </w:p>
          <w:p w:rsidR="00596272" w:rsidRPr="009405E3" w:rsidRDefault="00596272" w:rsidP="00596272">
            <w:pPr>
              <w:pStyle w:val="Header"/>
              <w:tabs>
                <w:tab w:val="clear" w:pos="4320"/>
                <w:tab w:val="clear" w:pos="8640"/>
                <w:tab w:val="left" w:pos="6237"/>
              </w:tabs>
              <w:ind w:left="6237"/>
              <w:rPr>
                <w:rFonts w:eastAsia="Times New Roman" w:cs="Arial"/>
                <w:b/>
                <w:bCs/>
                <w:szCs w:val="24"/>
                <w:lang w:val="af-ZA"/>
              </w:rPr>
            </w:pPr>
          </w:p>
          <w:p w:rsidR="00596272" w:rsidRPr="009405E3" w:rsidRDefault="00596272" w:rsidP="00596272">
            <w:pPr>
              <w:pStyle w:val="Header"/>
              <w:tabs>
                <w:tab w:val="clear" w:pos="4320"/>
                <w:tab w:val="clear" w:pos="8640"/>
                <w:tab w:val="left" w:pos="6237"/>
              </w:tabs>
              <w:ind w:left="6237"/>
              <w:rPr>
                <w:rFonts w:eastAsia="Times New Roman" w:cs="Arial"/>
                <w:b/>
                <w:bCs/>
                <w:szCs w:val="24"/>
                <w:lang w:val="af-ZA"/>
              </w:rPr>
            </w:pPr>
          </w:p>
          <w:p w:rsidR="007E3889" w:rsidRPr="009405E3" w:rsidRDefault="007E3889" w:rsidP="00596272">
            <w:pPr>
              <w:pStyle w:val="Header"/>
              <w:tabs>
                <w:tab w:val="clear" w:pos="4320"/>
                <w:tab w:val="clear" w:pos="8640"/>
                <w:tab w:val="left" w:pos="6237"/>
              </w:tabs>
              <w:rPr>
                <w:rFonts w:eastAsia="Times New Roman" w:cs="Arial"/>
                <w:b/>
                <w:bCs/>
                <w:szCs w:val="24"/>
                <w:lang w:val="af-ZA"/>
              </w:rPr>
            </w:pPr>
            <w:r w:rsidRPr="009405E3">
              <w:rPr>
                <w:rFonts w:eastAsia="Times New Roman" w:cs="Arial"/>
                <w:b/>
                <w:bCs/>
                <w:szCs w:val="24"/>
                <w:lang w:val="af-ZA"/>
              </w:rPr>
              <w:tab/>
              <w:t xml:space="preserve">PUNTE: </w:t>
            </w:r>
            <w:r w:rsidR="00596272" w:rsidRPr="009405E3">
              <w:rPr>
                <w:rFonts w:eastAsia="Times New Roman" w:cs="Arial"/>
                <w:b/>
                <w:bCs/>
                <w:szCs w:val="24"/>
                <w:lang w:val="af-ZA"/>
              </w:rPr>
              <w:t>75</w:t>
            </w:r>
          </w:p>
          <w:p w:rsidR="00596272" w:rsidRPr="009405E3" w:rsidRDefault="00596272" w:rsidP="00596272">
            <w:pPr>
              <w:pStyle w:val="Header"/>
              <w:tabs>
                <w:tab w:val="clear" w:pos="4320"/>
                <w:tab w:val="clear" w:pos="8640"/>
                <w:tab w:val="left" w:pos="6237"/>
              </w:tabs>
              <w:rPr>
                <w:b/>
                <w:szCs w:val="24"/>
                <w:lang w:val="af-ZA"/>
              </w:rPr>
            </w:pPr>
          </w:p>
          <w:p w:rsidR="007E3889" w:rsidRPr="009405E3" w:rsidRDefault="007E3889" w:rsidP="00596272">
            <w:pPr>
              <w:pStyle w:val="Header"/>
              <w:tabs>
                <w:tab w:val="clear" w:pos="4320"/>
                <w:tab w:val="clear" w:pos="8640"/>
                <w:tab w:val="left" w:pos="6237"/>
                <w:tab w:val="left" w:pos="6271"/>
              </w:tabs>
              <w:rPr>
                <w:rFonts w:eastAsia="Times New Roman" w:cs="Arial"/>
                <w:b/>
                <w:bCs/>
                <w:szCs w:val="24"/>
                <w:lang w:val="af-ZA"/>
              </w:rPr>
            </w:pPr>
            <w:r w:rsidRPr="009405E3">
              <w:rPr>
                <w:rFonts w:eastAsia="Times New Roman" w:cs="Arial"/>
                <w:b/>
                <w:bCs/>
                <w:szCs w:val="24"/>
                <w:lang w:val="af-ZA"/>
              </w:rPr>
              <w:tab/>
              <w:t>TYD: 1</w:t>
            </w:r>
            <w:r w:rsidR="00596272" w:rsidRPr="009405E3">
              <w:rPr>
                <w:rFonts w:eastAsia="Times New Roman" w:cs="Arial"/>
                <w:b/>
                <w:bCs/>
                <w:szCs w:val="24"/>
                <w:lang w:val="af-ZA"/>
              </w:rPr>
              <w:t>½</w:t>
            </w:r>
            <w:r w:rsidRPr="009405E3">
              <w:rPr>
                <w:rFonts w:eastAsia="Times New Roman" w:cs="Arial"/>
                <w:b/>
                <w:bCs/>
                <w:szCs w:val="24"/>
                <w:lang w:val="af-ZA"/>
              </w:rPr>
              <w:t xml:space="preserve"> uur</w:t>
            </w:r>
          </w:p>
          <w:p w:rsidR="007E3889" w:rsidRPr="009405E3" w:rsidRDefault="007E3889" w:rsidP="007E3889">
            <w:pPr>
              <w:pStyle w:val="Header"/>
              <w:tabs>
                <w:tab w:val="clear" w:pos="4320"/>
                <w:tab w:val="clear" w:pos="8640"/>
                <w:tab w:val="left" w:pos="6271"/>
              </w:tabs>
              <w:rPr>
                <w:b/>
                <w:sz w:val="12"/>
                <w:lang w:val="af-ZA"/>
              </w:rPr>
            </w:pPr>
            <w:r w:rsidRPr="009405E3">
              <w:rPr>
                <w:b/>
                <w:smallCaps/>
                <w:szCs w:val="24"/>
                <w:lang w:val="af-ZA"/>
              </w:rPr>
              <w:tab/>
            </w:r>
          </w:p>
        </w:tc>
      </w:tr>
    </w:tbl>
    <w:p w:rsidR="007E3889" w:rsidRPr="009405E3" w:rsidRDefault="007E3889" w:rsidP="00D42BE4">
      <w:pPr>
        <w:rPr>
          <w:lang w:val="af-Z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23"/>
      </w:tblGrid>
      <w:tr w:rsidR="00E53C09" w:rsidRPr="009405E3" w:rsidTr="009405E3">
        <w:tc>
          <w:tcPr>
            <w:tcW w:w="10423" w:type="dxa"/>
            <w:shd w:val="clear" w:color="auto" w:fill="auto"/>
          </w:tcPr>
          <w:p w:rsidR="00E53C09" w:rsidRPr="009405E3" w:rsidRDefault="00E53C09" w:rsidP="009405E3">
            <w:pPr>
              <w:rPr>
                <w:rFonts w:eastAsia="Arial" w:cs="Arial"/>
                <w:b/>
                <w:szCs w:val="24"/>
                <w:lang w:val="af-ZA"/>
              </w:rPr>
            </w:pPr>
            <w:r w:rsidRPr="009405E3">
              <w:rPr>
                <w:rFonts w:cs="Arial"/>
                <w:b/>
                <w:szCs w:val="24"/>
                <w:lang w:val="af-ZA"/>
              </w:rPr>
              <w:t>INSTRUKSIES</w:t>
            </w:r>
            <w:r w:rsidRPr="009405E3">
              <w:rPr>
                <w:rFonts w:eastAsia="Arial" w:cs="Arial"/>
                <w:b/>
                <w:szCs w:val="24"/>
                <w:lang w:val="af-ZA"/>
              </w:rPr>
              <w:t xml:space="preserve"> </w:t>
            </w:r>
          </w:p>
          <w:p w:rsidR="00E53C09" w:rsidRPr="009405E3" w:rsidRDefault="00E53C09" w:rsidP="009405E3">
            <w:pPr>
              <w:rPr>
                <w:rFonts w:eastAsia="Arial" w:cs="Arial"/>
                <w:b/>
                <w:szCs w:val="24"/>
                <w:lang w:val="af-ZA"/>
              </w:rPr>
            </w:pPr>
          </w:p>
          <w:p w:rsidR="00E53C09" w:rsidRPr="009405E3" w:rsidRDefault="00E53C09" w:rsidP="009405E3">
            <w:pPr>
              <w:numPr>
                <w:ilvl w:val="0"/>
                <w:numId w:val="13"/>
              </w:numPr>
              <w:spacing w:after="200" w:line="276" w:lineRule="auto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lang w:val="af-ZA"/>
              </w:rPr>
              <w:t>Lees die instruksies behoorlik deur.</w:t>
            </w:r>
          </w:p>
          <w:p w:rsidR="00E53C09" w:rsidRPr="009405E3" w:rsidRDefault="00E53C09" w:rsidP="009405E3">
            <w:pPr>
              <w:numPr>
                <w:ilvl w:val="0"/>
                <w:numId w:val="13"/>
              </w:numPr>
              <w:spacing w:after="200" w:line="276" w:lineRule="auto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lang w:val="af-ZA"/>
              </w:rPr>
              <w:t>Vraag 1 bestaan uit 10 meervoudigekeuse-vrae. Trek ŉ kringetjie om die korrekte antwoord.</w:t>
            </w:r>
          </w:p>
          <w:p w:rsidR="00E53C09" w:rsidRPr="009405E3" w:rsidRDefault="00E53C09" w:rsidP="009405E3">
            <w:pPr>
              <w:numPr>
                <w:ilvl w:val="0"/>
                <w:numId w:val="13"/>
              </w:numPr>
              <w:spacing w:after="200" w:line="276" w:lineRule="auto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lang w:val="af-ZA"/>
              </w:rPr>
              <w:t>Beantwoord vraag 2 tot 23 in die spasies of raampies wat voorsien word.</w:t>
            </w:r>
          </w:p>
          <w:p w:rsidR="00E53C09" w:rsidRPr="009405E3" w:rsidRDefault="00E53C09" w:rsidP="009405E3">
            <w:pPr>
              <w:numPr>
                <w:ilvl w:val="0"/>
                <w:numId w:val="13"/>
              </w:numPr>
              <w:spacing w:after="200" w:line="276" w:lineRule="auto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lang w:val="af-ZA"/>
              </w:rPr>
              <w:t xml:space="preserve">Alle </w:t>
            </w:r>
            <w:r w:rsidR="007A5C12">
              <w:rPr>
                <w:rFonts w:cs="Arial"/>
                <w:lang w:val="af-ZA"/>
              </w:rPr>
              <w:t>berekenings</w:t>
            </w:r>
            <w:r w:rsidR="007A5C12" w:rsidRPr="009405E3">
              <w:rPr>
                <w:rFonts w:cs="Arial"/>
                <w:lang w:val="af-ZA"/>
              </w:rPr>
              <w:t xml:space="preserve"> </w:t>
            </w:r>
            <w:r w:rsidRPr="009405E3">
              <w:rPr>
                <w:rFonts w:cs="Arial"/>
                <w:lang w:val="af-ZA"/>
              </w:rPr>
              <w:t>moet op die vraestel gedoen word en nie op rofwerkpapier nie.</w:t>
            </w:r>
          </w:p>
          <w:p w:rsidR="00E53C09" w:rsidRPr="009405E3" w:rsidRDefault="00E53C09" w:rsidP="009405E3">
            <w:pPr>
              <w:numPr>
                <w:ilvl w:val="0"/>
                <w:numId w:val="13"/>
              </w:numPr>
              <w:spacing w:after="200" w:line="276" w:lineRule="auto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lang w:val="af-ZA"/>
              </w:rPr>
              <w:t xml:space="preserve">Die toets duur </w:t>
            </w:r>
            <w:r w:rsidRPr="009405E3">
              <w:rPr>
                <w:rFonts w:cs="Arial"/>
                <w:bCs/>
                <w:lang w:val="af-ZA"/>
              </w:rPr>
              <w:t>90 minute</w:t>
            </w:r>
            <w:r w:rsidRPr="009405E3">
              <w:rPr>
                <w:rFonts w:cs="Arial"/>
                <w:lang w:val="af-ZA"/>
              </w:rPr>
              <w:t>.</w:t>
            </w:r>
          </w:p>
          <w:p w:rsidR="00E53C09" w:rsidRPr="009405E3" w:rsidRDefault="00E53C09" w:rsidP="009405E3">
            <w:pPr>
              <w:numPr>
                <w:ilvl w:val="0"/>
                <w:numId w:val="13"/>
              </w:numPr>
              <w:spacing w:after="200" w:line="276" w:lineRule="auto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lang w:val="af-ZA"/>
              </w:rPr>
              <w:t>Die toets tel 75 punte.</w:t>
            </w:r>
          </w:p>
          <w:p w:rsidR="00E53C09" w:rsidRPr="009405E3" w:rsidRDefault="00E53C09" w:rsidP="009405E3">
            <w:pPr>
              <w:numPr>
                <w:ilvl w:val="0"/>
                <w:numId w:val="13"/>
              </w:numPr>
              <w:spacing w:after="200" w:line="276" w:lineRule="auto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lang w:val="af-ZA"/>
              </w:rPr>
              <w:t>Jy mag nie ŉ sakrekenaar gebruik nie.</w:t>
            </w:r>
          </w:p>
          <w:p w:rsidR="00E53C09" w:rsidRPr="009405E3" w:rsidRDefault="00E53C09" w:rsidP="009405E3">
            <w:pPr>
              <w:tabs>
                <w:tab w:val="left" w:pos="709"/>
              </w:tabs>
              <w:rPr>
                <w:lang w:val="af-ZA"/>
              </w:rPr>
            </w:pPr>
          </w:p>
        </w:tc>
      </w:tr>
    </w:tbl>
    <w:p w:rsidR="00E53C09" w:rsidRPr="009405E3" w:rsidRDefault="00E53C09" w:rsidP="00E53C09">
      <w:pPr>
        <w:rPr>
          <w:rFonts w:cs="Arial"/>
          <w:szCs w:val="24"/>
          <w:lang w:val="af-ZA"/>
        </w:rPr>
      </w:pPr>
    </w:p>
    <w:p w:rsidR="00A5769A" w:rsidRPr="009405E3" w:rsidRDefault="00A5769A" w:rsidP="00A5769A">
      <w:pPr>
        <w:rPr>
          <w:rFonts w:cs="Arial"/>
          <w:szCs w:val="24"/>
          <w:lang w:val="af-ZA"/>
        </w:rPr>
      </w:pPr>
      <w:r w:rsidRPr="009405E3">
        <w:rPr>
          <w:rFonts w:cs="Arial"/>
          <w:szCs w:val="24"/>
          <w:lang w:val="af-ZA"/>
        </w:rPr>
        <w:br w:type="page"/>
      </w:r>
    </w:p>
    <w:tbl>
      <w:tblPr>
        <w:tblW w:w="10940" w:type="dxa"/>
        <w:tblLayout w:type="fixed"/>
        <w:tblLook w:val="01E0" w:firstRow="1" w:lastRow="1" w:firstColumn="1" w:lastColumn="1" w:noHBand="0" w:noVBand="0"/>
      </w:tblPr>
      <w:tblGrid>
        <w:gridCol w:w="675"/>
        <w:gridCol w:w="45"/>
        <w:gridCol w:w="806"/>
        <w:gridCol w:w="236"/>
        <w:gridCol w:w="8254"/>
        <w:gridCol w:w="292"/>
        <w:gridCol w:w="340"/>
        <w:gridCol w:w="292"/>
      </w:tblGrid>
      <w:tr w:rsidR="0002049C" w:rsidRPr="009405E3" w:rsidTr="00596272">
        <w:trPr>
          <w:gridAfter w:val="1"/>
          <w:wAfter w:w="292" w:type="dxa"/>
        </w:trPr>
        <w:tc>
          <w:tcPr>
            <w:tcW w:w="10016" w:type="dxa"/>
            <w:gridSpan w:val="5"/>
            <w:shd w:val="clear" w:color="auto" w:fill="auto"/>
          </w:tcPr>
          <w:p w:rsidR="00596272" w:rsidRPr="009405E3" w:rsidRDefault="0002049C" w:rsidP="00D42BE4">
            <w:pPr>
              <w:tabs>
                <w:tab w:val="left" w:pos="709"/>
              </w:tabs>
              <w:rPr>
                <w:rFonts w:eastAsia="Arial" w:cs="Arial"/>
                <w:b/>
                <w:lang w:val="af-ZA"/>
              </w:rPr>
            </w:pPr>
            <w:r w:rsidRPr="009405E3">
              <w:rPr>
                <w:rFonts w:eastAsia="Arial" w:cs="Arial"/>
                <w:b/>
                <w:lang w:val="af-ZA"/>
              </w:rPr>
              <w:lastRenderedPageBreak/>
              <w:t>AFDELING A</w:t>
            </w:r>
          </w:p>
          <w:p w:rsidR="00596272" w:rsidRPr="009405E3" w:rsidRDefault="00596272" w:rsidP="00D42BE4">
            <w:pPr>
              <w:tabs>
                <w:tab w:val="left" w:pos="709"/>
              </w:tabs>
              <w:rPr>
                <w:rFonts w:eastAsia="Arial" w:cs="Arial"/>
                <w:b/>
                <w:lang w:val="af-ZA"/>
              </w:rPr>
            </w:pPr>
          </w:p>
          <w:p w:rsidR="0002049C" w:rsidRPr="009405E3" w:rsidRDefault="0002049C" w:rsidP="00D42BE4">
            <w:pPr>
              <w:tabs>
                <w:tab w:val="left" w:pos="709"/>
              </w:tabs>
              <w:rPr>
                <w:rFonts w:eastAsia="Arial" w:cs="Arial"/>
                <w:b/>
                <w:lang w:val="af-ZA"/>
              </w:rPr>
            </w:pPr>
            <w:r w:rsidRPr="009405E3">
              <w:rPr>
                <w:rFonts w:eastAsia="Arial" w:cs="Arial"/>
                <w:b/>
                <w:lang w:val="af-ZA"/>
              </w:rPr>
              <w:t>MEERVOUDIGEKEUSE</w:t>
            </w:r>
            <w:r w:rsidR="00596272" w:rsidRPr="009405E3">
              <w:rPr>
                <w:rFonts w:eastAsia="Arial" w:cs="Arial"/>
                <w:b/>
                <w:lang w:val="af-ZA"/>
              </w:rPr>
              <w:t>-</w:t>
            </w:r>
            <w:r w:rsidRPr="009405E3">
              <w:rPr>
                <w:rFonts w:eastAsia="Arial" w:cs="Arial"/>
                <w:b/>
                <w:lang w:val="af-ZA"/>
              </w:rPr>
              <w:t>VRAE</w:t>
            </w:r>
          </w:p>
          <w:p w:rsidR="0002049C" w:rsidRPr="009405E3" w:rsidRDefault="0002049C" w:rsidP="00D42BE4">
            <w:pPr>
              <w:tabs>
                <w:tab w:val="left" w:pos="709"/>
              </w:tabs>
              <w:rPr>
                <w:rFonts w:eastAsia="Arial" w:cs="Arial"/>
                <w:b/>
                <w:lang w:val="af-ZA"/>
              </w:rPr>
            </w:pPr>
          </w:p>
          <w:p w:rsidR="0002049C" w:rsidRPr="009405E3" w:rsidRDefault="00E53C09" w:rsidP="00D42BE4">
            <w:pPr>
              <w:jc w:val="both"/>
              <w:rPr>
                <w:rFonts w:cs="Arial"/>
                <w:b/>
                <w:szCs w:val="24"/>
                <w:lang w:val="af-ZA"/>
              </w:rPr>
            </w:pPr>
            <w:r w:rsidRPr="009405E3">
              <w:rPr>
                <w:rFonts w:cs="Arial"/>
                <w:lang w:val="af-ZA"/>
              </w:rPr>
              <w:t>Trek ŉ kringe</w:t>
            </w:r>
            <w:r w:rsidR="0002049C" w:rsidRPr="009405E3">
              <w:rPr>
                <w:rFonts w:cs="Arial"/>
                <w:lang w:val="af-ZA"/>
              </w:rPr>
              <w:t>tjie om</w:t>
            </w:r>
            <w:r w:rsidR="0002049C" w:rsidRPr="009405E3">
              <w:rPr>
                <w:rFonts w:cs="Calibri"/>
                <w:lang w:val="af-ZA"/>
              </w:rPr>
              <w:t xml:space="preserve"> </w:t>
            </w:r>
            <w:r w:rsidR="00596272" w:rsidRPr="009405E3">
              <w:rPr>
                <w:rFonts w:cs="Calibri"/>
                <w:lang w:val="af-ZA"/>
              </w:rPr>
              <w:t xml:space="preserve">die </w:t>
            </w:r>
            <w:r w:rsidR="0002049C" w:rsidRPr="009405E3">
              <w:rPr>
                <w:rFonts w:cs="Calibri"/>
                <w:lang w:val="af-ZA"/>
              </w:rPr>
              <w:t>korrekte antwoord:</w:t>
            </w:r>
          </w:p>
        </w:tc>
        <w:tc>
          <w:tcPr>
            <w:tcW w:w="632" w:type="dxa"/>
            <w:gridSpan w:val="2"/>
            <w:shd w:val="clear" w:color="auto" w:fill="auto"/>
            <w:vAlign w:val="bottom"/>
          </w:tcPr>
          <w:p w:rsidR="0002049C" w:rsidRPr="009405E3" w:rsidRDefault="0002049C" w:rsidP="0002049C">
            <w:pPr>
              <w:jc w:val="right"/>
              <w:rPr>
                <w:rFonts w:cs="Arial"/>
                <w:b/>
                <w:szCs w:val="24"/>
                <w:lang w:val="af-ZA"/>
              </w:rPr>
            </w:pPr>
          </w:p>
        </w:tc>
      </w:tr>
      <w:tr w:rsidR="007E3889" w:rsidRPr="009405E3" w:rsidTr="00596272">
        <w:trPr>
          <w:gridAfter w:val="1"/>
          <w:wAfter w:w="292" w:type="dxa"/>
        </w:trPr>
        <w:tc>
          <w:tcPr>
            <w:tcW w:w="675" w:type="dxa"/>
            <w:shd w:val="clear" w:color="auto" w:fill="auto"/>
          </w:tcPr>
          <w:p w:rsidR="007E3889" w:rsidRPr="009405E3" w:rsidRDefault="007E3889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9341" w:type="dxa"/>
            <w:gridSpan w:val="4"/>
            <w:shd w:val="clear" w:color="auto" w:fill="auto"/>
          </w:tcPr>
          <w:p w:rsidR="007E3889" w:rsidRPr="009405E3" w:rsidRDefault="007E3889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632" w:type="dxa"/>
            <w:gridSpan w:val="2"/>
            <w:shd w:val="clear" w:color="auto" w:fill="auto"/>
            <w:vAlign w:val="bottom"/>
          </w:tcPr>
          <w:p w:rsidR="007E3889" w:rsidRPr="009405E3" w:rsidRDefault="007E3889" w:rsidP="0002049C">
            <w:pPr>
              <w:jc w:val="right"/>
              <w:rPr>
                <w:rFonts w:cs="Arial"/>
                <w:b/>
                <w:szCs w:val="24"/>
                <w:lang w:val="af-ZA"/>
              </w:rPr>
            </w:pPr>
          </w:p>
        </w:tc>
      </w:tr>
      <w:tr w:rsidR="00391369" w:rsidRPr="009405E3" w:rsidTr="00596272">
        <w:trPr>
          <w:gridAfter w:val="1"/>
          <w:wAfter w:w="292" w:type="dxa"/>
          <w:trHeight w:val="1148"/>
        </w:trPr>
        <w:tc>
          <w:tcPr>
            <w:tcW w:w="720" w:type="dxa"/>
            <w:gridSpan w:val="2"/>
            <w:shd w:val="clear" w:color="auto" w:fill="auto"/>
          </w:tcPr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1.1</w:t>
            </w:r>
          </w:p>
          <w:p w:rsidR="00391369" w:rsidRPr="009405E3" w:rsidRDefault="00391369">
            <w:pPr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490" w:type="dxa"/>
            <w:gridSpan w:val="2"/>
            <w:shd w:val="clear" w:color="auto" w:fill="auto"/>
          </w:tcPr>
          <w:p w:rsidR="00391369" w:rsidRPr="009405E3" w:rsidRDefault="00391369" w:rsidP="00F63225">
            <w:pPr>
              <w:autoSpaceDE w:val="0"/>
              <w:autoSpaceDN w:val="0"/>
              <w:adjustRightInd w:val="0"/>
              <w:spacing w:line="360" w:lineRule="auto"/>
              <w:rPr>
                <w:rFonts w:eastAsia="ArialMT" w:cs="Arial"/>
                <w:szCs w:val="24"/>
                <w:lang w:val="af-ZA"/>
              </w:rPr>
            </w:pPr>
            <w:r w:rsidRPr="009405E3">
              <w:rPr>
                <w:rFonts w:eastAsia="ArialMT" w:cs="Arial"/>
                <w:szCs w:val="24"/>
                <w:lang w:val="af-ZA"/>
              </w:rPr>
              <w:t>Wat is die waarde van die onderstreepte syfer 6</w:t>
            </w:r>
            <w:r w:rsidRPr="009405E3">
              <w:rPr>
                <w:rFonts w:eastAsia="ArialMT" w:cs="Arial"/>
                <w:b/>
                <w:bCs/>
                <w:szCs w:val="24"/>
                <w:u w:val="single"/>
                <w:lang w:val="af-ZA"/>
              </w:rPr>
              <w:t>4</w:t>
            </w:r>
            <w:r w:rsidRPr="009405E3">
              <w:rPr>
                <w:rFonts w:eastAsia="ArialMT" w:cs="Arial"/>
                <w:b/>
                <w:bCs/>
                <w:szCs w:val="24"/>
                <w:lang w:val="af-ZA"/>
              </w:rPr>
              <w:t xml:space="preserve"> </w:t>
            </w:r>
            <w:r w:rsidRPr="009405E3">
              <w:rPr>
                <w:rFonts w:eastAsia="ArialMT" w:cs="Arial"/>
                <w:szCs w:val="24"/>
                <w:lang w:val="af-ZA"/>
              </w:rPr>
              <w:t>379 568?</w:t>
            </w:r>
          </w:p>
          <w:p w:rsidR="00391369" w:rsidRPr="009405E3" w:rsidRDefault="00391369" w:rsidP="00F63225">
            <w:pPr>
              <w:pStyle w:val="options"/>
              <w:spacing w:after="0"/>
              <w:ind w:left="0"/>
              <w:rPr>
                <w:rFonts w:eastAsia="ArialMT"/>
                <w:lang w:val="af-ZA"/>
              </w:rPr>
            </w:pPr>
            <w:r w:rsidRPr="009405E3">
              <w:rPr>
                <w:rFonts w:eastAsia="ArialMT"/>
                <w:lang w:val="af-ZA"/>
              </w:rPr>
              <w:t xml:space="preserve">A       4 x 10 000 000 </w:t>
            </w:r>
          </w:p>
          <w:p w:rsidR="00391369" w:rsidRPr="009405E3" w:rsidRDefault="00391369" w:rsidP="00F63225">
            <w:pPr>
              <w:pStyle w:val="options"/>
              <w:spacing w:after="0"/>
              <w:ind w:left="0"/>
              <w:rPr>
                <w:rFonts w:eastAsia="ArialMT"/>
                <w:lang w:val="af-ZA"/>
              </w:rPr>
            </w:pPr>
            <w:r w:rsidRPr="009405E3">
              <w:rPr>
                <w:rFonts w:eastAsia="ArialMT"/>
                <w:lang w:val="af-ZA"/>
              </w:rPr>
              <w:t xml:space="preserve">B       4 x 100 000 </w:t>
            </w:r>
          </w:p>
          <w:p w:rsidR="00391369" w:rsidRPr="009405E3" w:rsidRDefault="00391369" w:rsidP="00F63225">
            <w:pPr>
              <w:pStyle w:val="options"/>
              <w:spacing w:after="0"/>
              <w:ind w:left="0"/>
              <w:rPr>
                <w:rFonts w:eastAsia="ArialMT"/>
                <w:lang w:val="af-ZA"/>
              </w:rPr>
            </w:pPr>
            <w:r w:rsidRPr="009405E3">
              <w:rPr>
                <w:rFonts w:eastAsia="ArialMT"/>
                <w:lang w:val="af-ZA"/>
              </w:rPr>
              <w:t xml:space="preserve">C       4 x 1 000 000 </w:t>
            </w:r>
          </w:p>
          <w:p w:rsidR="00391369" w:rsidRPr="009405E3" w:rsidRDefault="00391369" w:rsidP="007E3889">
            <w:pPr>
              <w:tabs>
                <w:tab w:val="right" w:pos="7446"/>
              </w:tabs>
              <w:spacing w:line="360" w:lineRule="auto"/>
              <w:rPr>
                <w:rFonts w:cs="Arial"/>
                <w:bCs/>
                <w:szCs w:val="24"/>
                <w:lang w:val="af-ZA"/>
              </w:rPr>
            </w:pPr>
            <w:r w:rsidRPr="009405E3">
              <w:rPr>
                <w:rFonts w:eastAsia="ArialMT"/>
                <w:lang w:val="af-ZA"/>
              </w:rPr>
              <w:t>D       40 000 000</w:t>
            </w:r>
          </w:p>
        </w:tc>
        <w:tc>
          <w:tcPr>
            <w:tcW w:w="632" w:type="dxa"/>
            <w:gridSpan w:val="2"/>
            <w:shd w:val="clear" w:color="auto" w:fill="auto"/>
            <w:vAlign w:val="bottom"/>
          </w:tcPr>
          <w:p w:rsidR="00391369" w:rsidRPr="009405E3" w:rsidRDefault="00391369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391369" w:rsidRPr="009405E3" w:rsidRDefault="00391369" w:rsidP="001A230D">
            <w:pPr>
              <w:rPr>
                <w:rFonts w:cs="Arial"/>
                <w:sz w:val="14"/>
                <w:szCs w:val="16"/>
                <w:lang w:val="af-ZA"/>
              </w:rPr>
            </w:pPr>
          </w:p>
        </w:tc>
      </w:tr>
      <w:tr w:rsidR="00391369" w:rsidRPr="009405E3" w:rsidTr="00596272">
        <w:trPr>
          <w:trHeight w:val="64"/>
        </w:trPr>
        <w:tc>
          <w:tcPr>
            <w:tcW w:w="720" w:type="dxa"/>
            <w:gridSpan w:val="2"/>
            <w:shd w:val="clear" w:color="auto" w:fill="auto"/>
          </w:tcPr>
          <w:p w:rsidR="00391369" w:rsidRPr="009405E3" w:rsidRDefault="00391369" w:rsidP="0002049C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391369" w:rsidRPr="009405E3" w:rsidRDefault="00391369" w:rsidP="0002049C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236" w:type="dxa"/>
            <w:shd w:val="clear" w:color="auto" w:fill="auto"/>
          </w:tcPr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546" w:type="dxa"/>
            <w:gridSpan w:val="2"/>
            <w:shd w:val="clear" w:color="auto" w:fill="auto"/>
          </w:tcPr>
          <w:p w:rsidR="00391369" w:rsidRPr="009405E3" w:rsidRDefault="00391369" w:rsidP="00F63225">
            <w:pPr>
              <w:rPr>
                <w:lang w:val="af-ZA"/>
              </w:rPr>
            </w:pPr>
          </w:p>
        </w:tc>
        <w:tc>
          <w:tcPr>
            <w:tcW w:w="632" w:type="dxa"/>
            <w:gridSpan w:val="2"/>
            <w:shd w:val="clear" w:color="auto" w:fill="auto"/>
            <w:vAlign w:val="bottom"/>
          </w:tcPr>
          <w:p w:rsidR="00391369" w:rsidRPr="009405E3" w:rsidRDefault="00391369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CB3FD1" w:rsidRPr="009405E3" w:rsidTr="00596272">
        <w:trPr>
          <w:gridAfter w:val="1"/>
          <w:wAfter w:w="292" w:type="dxa"/>
          <w:trHeight w:val="64"/>
        </w:trPr>
        <w:tc>
          <w:tcPr>
            <w:tcW w:w="720" w:type="dxa"/>
            <w:gridSpan w:val="2"/>
            <w:shd w:val="clear" w:color="auto" w:fill="auto"/>
          </w:tcPr>
          <w:p w:rsidR="00CB3FD1" w:rsidRPr="009405E3" w:rsidRDefault="00CB3FD1" w:rsidP="0002049C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B3FD1" w:rsidRPr="009405E3" w:rsidRDefault="00CB3FD1" w:rsidP="00CB3FD1">
            <w:pPr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1.2</w:t>
            </w:r>
          </w:p>
        </w:tc>
        <w:tc>
          <w:tcPr>
            <w:tcW w:w="8490" w:type="dxa"/>
            <w:gridSpan w:val="2"/>
            <w:shd w:val="clear" w:color="auto" w:fill="auto"/>
          </w:tcPr>
          <w:p w:rsidR="00CB3FD1" w:rsidRPr="009405E3" w:rsidRDefault="00CB3FD1" w:rsidP="00F63225">
            <w:pPr>
              <w:rPr>
                <w:lang w:val="af-ZA"/>
              </w:rPr>
            </w:pPr>
            <w:r w:rsidRPr="009405E3">
              <w:rPr>
                <w:lang w:val="af-ZA"/>
              </w:rPr>
              <w:t>Watter getal is die grootste?</w:t>
            </w:r>
          </w:p>
          <w:p w:rsidR="00CB3FD1" w:rsidRPr="009405E3" w:rsidRDefault="00CB3FD1" w:rsidP="00F63225">
            <w:pPr>
              <w:rPr>
                <w:lang w:val="af-ZA"/>
              </w:rPr>
            </w:pPr>
          </w:p>
          <w:p w:rsidR="00CB3FD1" w:rsidRPr="009405E3" w:rsidRDefault="00CB3FD1" w:rsidP="00F63225">
            <w:pPr>
              <w:spacing w:line="360" w:lineRule="auto"/>
              <w:rPr>
                <w:lang w:val="af-ZA"/>
              </w:rPr>
            </w:pPr>
            <w:r w:rsidRPr="009405E3">
              <w:rPr>
                <w:lang w:val="af-ZA"/>
              </w:rPr>
              <w:t>A       231 323 689</w:t>
            </w:r>
          </w:p>
          <w:p w:rsidR="00CB3FD1" w:rsidRPr="009405E3" w:rsidRDefault="00CB3FD1" w:rsidP="00F63225">
            <w:pPr>
              <w:spacing w:line="360" w:lineRule="auto"/>
              <w:rPr>
                <w:lang w:val="af-ZA"/>
              </w:rPr>
            </w:pPr>
            <w:r w:rsidRPr="009405E3">
              <w:rPr>
                <w:lang w:val="af-ZA"/>
              </w:rPr>
              <w:t>B       231 230 689</w:t>
            </w:r>
          </w:p>
          <w:p w:rsidR="00CB3FD1" w:rsidRPr="009405E3" w:rsidRDefault="00CB3FD1" w:rsidP="00F63225">
            <w:pPr>
              <w:spacing w:line="360" w:lineRule="auto"/>
              <w:rPr>
                <w:lang w:val="af-ZA"/>
              </w:rPr>
            </w:pPr>
            <w:r w:rsidRPr="009405E3">
              <w:rPr>
                <w:lang w:val="af-ZA"/>
              </w:rPr>
              <w:t>C       231 302 689</w:t>
            </w:r>
          </w:p>
          <w:p w:rsidR="00CB3FD1" w:rsidRPr="009405E3" w:rsidRDefault="00CB3FD1" w:rsidP="007E3889">
            <w:pPr>
              <w:spacing w:line="360" w:lineRule="auto"/>
              <w:rPr>
                <w:lang w:val="af-ZA"/>
              </w:rPr>
            </w:pPr>
            <w:r w:rsidRPr="009405E3">
              <w:rPr>
                <w:lang w:val="af-ZA"/>
              </w:rPr>
              <w:t>D       231 320 689</w:t>
            </w:r>
          </w:p>
        </w:tc>
        <w:tc>
          <w:tcPr>
            <w:tcW w:w="632" w:type="dxa"/>
            <w:gridSpan w:val="2"/>
            <w:shd w:val="clear" w:color="auto" w:fill="auto"/>
            <w:vAlign w:val="bottom"/>
          </w:tcPr>
          <w:p w:rsidR="00CB3FD1" w:rsidRPr="009405E3" w:rsidRDefault="00CB3FD1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CB3FD1" w:rsidRPr="009405E3" w:rsidRDefault="00CB3FD1" w:rsidP="001A230D">
            <w:pPr>
              <w:rPr>
                <w:rFonts w:cs="Arial"/>
                <w:sz w:val="14"/>
                <w:szCs w:val="16"/>
                <w:lang w:val="af-ZA"/>
              </w:rPr>
            </w:pPr>
          </w:p>
        </w:tc>
      </w:tr>
      <w:tr w:rsidR="00CB3FD1" w:rsidRPr="009405E3" w:rsidTr="00596272">
        <w:trPr>
          <w:trHeight w:val="64"/>
        </w:trPr>
        <w:tc>
          <w:tcPr>
            <w:tcW w:w="720" w:type="dxa"/>
            <w:gridSpan w:val="2"/>
            <w:shd w:val="clear" w:color="auto" w:fill="auto"/>
          </w:tcPr>
          <w:p w:rsidR="00CB3FD1" w:rsidRPr="009405E3" w:rsidRDefault="00CB3FD1" w:rsidP="0002049C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B3FD1" w:rsidRPr="009405E3" w:rsidRDefault="00CB3FD1" w:rsidP="00CB3FD1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236" w:type="dxa"/>
            <w:shd w:val="clear" w:color="auto" w:fill="auto"/>
          </w:tcPr>
          <w:p w:rsidR="00CB3FD1" w:rsidRPr="009405E3" w:rsidRDefault="00CB3FD1" w:rsidP="007E3889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546" w:type="dxa"/>
            <w:gridSpan w:val="2"/>
            <w:shd w:val="clear" w:color="auto" w:fill="auto"/>
          </w:tcPr>
          <w:p w:rsidR="00CB3FD1" w:rsidRPr="009405E3" w:rsidRDefault="00CB3FD1" w:rsidP="007E3889">
            <w:pPr>
              <w:autoSpaceDE w:val="0"/>
              <w:autoSpaceDN w:val="0"/>
              <w:adjustRightInd w:val="0"/>
              <w:rPr>
                <w:rFonts w:eastAsia="Calibri" w:cs="Arial"/>
                <w:szCs w:val="24"/>
                <w:lang w:val="af-ZA"/>
              </w:rPr>
            </w:pPr>
          </w:p>
        </w:tc>
        <w:tc>
          <w:tcPr>
            <w:tcW w:w="632" w:type="dxa"/>
            <w:gridSpan w:val="2"/>
            <w:shd w:val="clear" w:color="auto" w:fill="auto"/>
            <w:vAlign w:val="bottom"/>
          </w:tcPr>
          <w:p w:rsidR="00CB3FD1" w:rsidRPr="009405E3" w:rsidRDefault="00CB3FD1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CB3FD1" w:rsidRPr="009405E3" w:rsidTr="00596272">
        <w:trPr>
          <w:gridAfter w:val="1"/>
          <w:wAfter w:w="292" w:type="dxa"/>
          <w:trHeight w:val="1841"/>
        </w:trPr>
        <w:tc>
          <w:tcPr>
            <w:tcW w:w="720" w:type="dxa"/>
            <w:gridSpan w:val="2"/>
            <w:shd w:val="clear" w:color="auto" w:fill="auto"/>
          </w:tcPr>
          <w:p w:rsidR="00CB3FD1" w:rsidRPr="009405E3" w:rsidRDefault="00CB3FD1" w:rsidP="0002049C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B3FD1" w:rsidRPr="009405E3" w:rsidRDefault="00CB3FD1" w:rsidP="00CB3FD1">
            <w:pPr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1.3</w:t>
            </w:r>
          </w:p>
        </w:tc>
        <w:tc>
          <w:tcPr>
            <w:tcW w:w="8490" w:type="dxa"/>
            <w:gridSpan w:val="2"/>
            <w:shd w:val="clear" w:color="auto" w:fill="auto"/>
          </w:tcPr>
          <w:p w:rsidR="00CB3FD1" w:rsidRPr="009405E3" w:rsidRDefault="00CB3FD1" w:rsidP="00F63225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szCs w:val="24"/>
                <w:lang w:val="af-ZA"/>
              </w:rPr>
            </w:pPr>
            <w:r w:rsidRPr="009405E3">
              <w:rPr>
                <w:rFonts w:eastAsia="Calibri" w:cs="Arial"/>
                <w:szCs w:val="24"/>
                <w:lang w:val="af-ZA"/>
              </w:rPr>
              <w:t>Watter getal ontbreek in hierdie getalry?</w:t>
            </w:r>
          </w:p>
          <w:p w:rsidR="00CB3FD1" w:rsidRPr="009405E3" w:rsidRDefault="00CB3FD1" w:rsidP="00F63225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szCs w:val="24"/>
                <w:lang w:val="af-ZA"/>
              </w:rPr>
            </w:pPr>
            <w:r w:rsidRPr="009405E3">
              <w:rPr>
                <w:rFonts w:eastAsia="Calibri" w:cs="Arial"/>
                <w:szCs w:val="24"/>
                <w:lang w:val="af-ZA"/>
              </w:rPr>
              <w:t>9,27  ;  9,25  ;  9,23  ;  _____  ;  9,19</w:t>
            </w:r>
          </w:p>
          <w:p w:rsidR="00CB3FD1" w:rsidRPr="009405E3" w:rsidRDefault="00CB3FD1" w:rsidP="00B301F4">
            <w:pPr>
              <w:autoSpaceDE w:val="0"/>
              <w:autoSpaceDN w:val="0"/>
              <w:adjustRightInd w:val="0"/>
              <w:spacing w:before="240" w:line="360" w:lineRule="auto"/>
              <w:rPr>
                <w:rFonts w:eastAsia="Calibri" w:cs="Arial"/>
                <w:szCs w:val="24"/>
                <w:lang w:val="af-ZA"/>
              </w:rPr>
            </w:pPr>
            <w:r w:rsidRPr="009405E3">
              <w:rPr>
                <w:rFonts w:eastAsia="Calibri" w:cs="Arial"/>
                <w:szCs w:val="24"/>
                <w:lang w:val="af-ZA"/>
              </w:rPr>
              <w:t>A       0,21</w:t>
            </w:r>
          </w:p>
          <w:p w:rsidR="00CB3FD1" w:rsidRPr="009405E3" w:rsidRDefault="00CB3FD1" w:rsidP="00F63225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szCs w:val="24"/>
                <w:lang w:val="af-ZA"/>
              </w:rPr>
            </w:pPr>
            <w:r w:rsidRPr="009405E3">
              <w:rPr>
                <w:rFonts w:eastAsia="Calibri" w:cs="Arial"/>
                <w:szCs w:val="24"/>
                <w:lang w:val="af-ZA"/>
              </w:rPr>
              <w:t>B       9,20</w:t>
            </w:r>
          </w:p>
          <w:p w:rsidR="00CB3FD1" w:rsidRPr="009405E3" w:rsidRDefault="00CB3FD1" w:rsidP="00F63225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szCs w:val="24"/>
                <w:lang w:val="af-ZA"/>
              </w:rPr>
            </w:pPr>
            <w:r w:rsidRPr="009405E3">
              <w:rPr>
                <w:rFonts w:eastAsia="Calibri" w:cs="Arial"/>
                <w:szCs w:val="24"/>
                <w:lang w:val="af-ZA"/>
              </w:rPr>
              <w:t>C       9,12</w:t>
            </w:r>
          </w:p>
          <w:p w:rsidR="00CB3FD1" w:rsidRPr="009405E3" w:rsidRDefault="00CB3FD1" w:rsidP="00F63225">
            <w:pPr>
              <w:spacing w:line="360" w:lineRule="auto"/>
              <w:rPr>
                <w:rFonts w:cs="Arial"/>
                <w:lang w:val="af-ZA"/>
              </w:rPr>
            </w:pPr>
            <w:r w:rsidRPr="009405E3">
              <w:rPr>
                <w:rFonts w:eastAsia="Calibri" w:cs="Arial"/>
                <w:szCs w:val="24"/>
                <w:lang w:val="af-ZA"/>
              </w:rPr>
              <w:t>D       9,21</w:t>
            </w:r>
            <w:r w:rsidRPr="009405E3">
              <w:rPr>
                <w:rFonts w:cs="Arial"/>
                <w:bCs/>
                <w:szCs w:val="24"/>
                <w:lang w:val="af-ZA"/>
              </w:rPr>
              <w:tab/>
            </w:r>
            <w:r w:rsidRPr="009405E3">
              <w:rPr>
                <w:rFonts w:cs="Arial"/>
                <w:bCs/>
                <w:lang w:val="af-ZA"/>
              </w:rPr>
              <w:tab/>
            </w:r>
            <w:r w:rsidRPr="009405E3">
              <w:rPr>
                <w:rFonts w:cs="Arial"/>
                <w:bCs/>
                <w:lang w:val="af-ZA"/>
              </w:rPr>
              <w:tab/>
            </w:r>
            <w:r w:rsidRPr="009405E3">
              <w:rPr>
                <w:rFonts w:cs="Arial"/>
                <w:bCs/>
                <w:lang w:val="af-ZA"/>
              </w:rPr>
              <w:tab/>
            </w:r>
          </w:p>
        </w:tc>
        <w:tc>
          <w:tcPr>
            <w:tcW w:w="632" w:type="dxa"/>
            <w:gridSpan w:val="2"/>
            <w:shd w:val="clear" w:color="auto" w:fill="auto"/>
            <w:vAlign w:val="bottom"/>
          </w:tcPr>
          <w:p w:rsidR="00CB3FD1" w:rsidRPr="009405E3" w:rsidRDefault="00CB3FD1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CB3FD1" w:rsidRPr="009405E3" w:rsidRDefault="00CB3FD1" w:rsidP="001A230D">
            <w:pPr>
              <w:rPr>
                <w:rFonts w:cs="Arial"/>
                <w:sz w:val="14"/>
                <w:szCs w:val="16"/>
                <w:lang w:val="af-ZA"/>
              </w:rPr>
            </w:pPr>
          </w:p>
        </w:tc>
      </w:tr>
      <w:tr w:rsidR="00CB3FD1" w:rsidRPr="009405E3" w:rsidTr="00596272">
        <w:trPr>
          <w:trHeight w:val="64"/>
        </w:trPr>
        <w:tc>
          <w:tcPr>
            <w:tcW w:w="720" w:type="dxa"/>
            <w:gridSpan w:val="2"/>
            <w:shd w:val="clear" w:color="auto" w:fill="auto"/>
          </w:tcPr>
          <w:p w:rsidR="00CB3FD1" w:rsidRPr="009405E3" w:rsidRDefault="00CB3FD1" w:rsidP="0002049C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B3FD1" w:rsidRPr="009405E3" w:rsidRDefault="00CB3FD1" w:rsidP="0002049C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236" w:type="dxa"/>
            <w:shd w:val="clear" w:color="auto" w:fill="auto"/>
          </w:tcPr>
          <w:p w:rsidR="00CB3FD1" w:rsidRPr="009405E3" w:rsidRDefault="00CB3FD1" w:rsidP="007E3889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546" w:type="dxa"/>
            <w:gridSpan w:val="2"/>
            <w:shd w:val="clear" w:color="auto" w:fill="auto"/>
          </w:tcPr>
          <w:p w:rsidR="00CB3FD1" w:rsidRPr="009405E3" w:rsidRDefault="00CB3FD1" w:rsidP="007E3889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632" w:type="dxa"/>
            <w:gridSpan w:val="2"/>
            <w:shd w:val="clear" w:color="auto" w:fill="auto"/>
            <w:vAlign w:val="bottom"/>
          </w:tcPr>
          <w:p w:rsidR="00CB3FD1" w:rsidRPr="009405E3" w:rsidRDefault="00CB3FD1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CB3FD1" w:rsidRPr="009405E3" w:rsidTr="00596272">
        <w:trPr>
          <w:gridAfter w:val="1"/>
          <w:wAfter w:w="292" w:type="dxa"/>
          <w:trHeight w:val="2132"/>
        </w:trPr>
        <w:tc>
          <w:tcPr>
            <w:tcW w:w="720" w:type="dxa"/>
            <w:gridSpan w:val="2"/>
            <w:shd w:val="clear" w:color="auto" w:fill="auto"/>
          </w:tcPr>
          <w:p w:rsidR="00CB3FD1" w:rsidRPr="009405E3" w:rsidRDefault="00CB3FD1" w:rsidP="0002049C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B3FD1" w:rsidRPr="009405E3" w:rsidRDefault="00CB3FD1" w:rsidP="00391369">
            <w:pPr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1.4</w:t>
            </w:r>
          </w:p>
        </w:tc>
        <w:tc>
          <w:tcPr>
            <w:tcW w:w="8490" w:type="dxa"/>
            <w:gridSpan w:val="2"/>
            <w:shd w:val="clear" w:color="auto" w:fill="auto"/>
          </w:tcPr>
          <w:p w:rsidR="00CB3FD1" w:rsidRPr="009405E3" w:rsidRDefault="00CB3FD1" w:rsidP="003B585E">
            <w:pPr>
              <w:spacing w:line="360" w:lineRule="auto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Rond 5 697 af tot die naaste 10</w:t>
            </w:r>
            <w:r w:rsidR="00E53C09" w:rsidRPr="009405E3">
              <w:rPr>
                <w:rFonts w:cs="Arial"/>
                <w:szCs w:val="24"/>
                <w:lang w:val="af-ZA"/>
              </w:rPr>
              <w:t>.</w:t>
            </w:r>
            <w:r w:rsidRPr="009405E3">
              <w:rPr>
                <w:rFonts w:cs="Arial"/>
                <w:szCs w:val="24"/>
                <w:lang w:val="af-ZA"/>
              </w:rPr>
              <w:t xml:space="preserve"> </w:t>
            </w:r>
          </w:p>
          <w:p w:rsidR="00CB3FD1" w:rsidRPr="009405E3" w:rsidRDefault="00CB3FD1" w:rsidP="00255E2C">
            <w:pPr>
              <w:spacing w:before="240" w:line="360" w:lineRule="auto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A       5</w:t>
            </w:r>
            <w:r w:rsidR="00E53C09" w:rsidRPr="009405E3">
              <w:rPr>
                <w:rFonts w:cs="Arial"/>
                <w:szCs w:val="24"/>
                <w:lang w:val="af-ZA"/>
              </w:rPr>
              <w:t xml:space="preserve"> </w:t>
            </w:r>
            <w:r w:rsidRPr="009405E3">
              <w:rPr>
                <w:rFonts w:cs="Arial"/>
                <w:szCs w:val="24"/>
                <w:lang w:val="af-ZA"/>
              </w:rPr>
              <w:t>700</w:t>
            </w:r>
          </w:p>
          <w:p w:rsidR="00CB3FD1" w:rsidRPr="009405E3" w:rsidRDefault="00CB3FD1" w:rsidP="003B585E">
            <w:pPr>
              <w:spacing w:line="360" w:lineRule="auto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B       5 695</w:t>
            </w:r>
          </w:p>
          <w:p w:rsidR="00CB3FD1" w:rsidRPr="009405E3" w:rsidRDefault="00CB3FD1" w:rsidP="003B585E">
            <w:pPr>
              <w:spacing w:line="360" w:lineRule="auto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C       5 690</w:t>
            </w:r>
          </w:p>
          <w:p w:rsidR="00CB3FD1" w:rsidRPr="009405E3" w:rsidRDefault="00CB3FD1" w:rsidP="003B585E">
            <w:pPr>
              <w:spacing w:line="360" w:lineRule="auto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D       5 600</w:t>
            </w:r>
          </w:p>
        </w:tc>
        <w:tc>
          <w:tcPr>
            <w:tcW w:w="632" w:type="dxa"/>
            <w:gridSpan w:val="2"/>
            <w:shd w:val="clear" w:color="auto" w:fill="auto"/>
            <w:vAlign w:val="bottom"/>
          </w:tcPr>
          <w:p w:rsidR="00CB3FD1" w:rsidRPr="009405E3" w:rsidRDefault="00CB3FD1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CB3FD1" w:rsidRPr="009405E3" w:rsidRDefault="00CB3FD1" w:rsidP="001A230D">
            <w:pPr>
              <w:rPr>
                <w:rFonts w:cs="Arial"/>
                <w:sz w:val="14"/>
                <w:szCs w:val="16"/>
                <w:lang w:val="af-ZA"/>
              </w:rPr>
            </w:pPr>
          </w:p>
        </w:tc>
      </w:tr>
      <w:tr w:rsidR="00CB3FD1" w:rsidRPr="009405E3" w:rsidTr="00596272">
        <w:trPr>
          <w:trHeight w:val="64"/>
        </w:trPr>
        <w:tc>
          <w:tcPr>
            <w:tcW w:w="720" w:type="dxa"/>
            <w:gridSpan w:val="2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236" w:type="dxa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546" w:type="dxa"/>
            <w:gridSpan w:val="2"/>
            <w:shd w:val="clear" w:color="auto" w:fill="auto"/>
          </w:tcPr>
          <w:p w:rsidR="00CB3FD1" w:rsidRPr="009405E3" w:rsidRDefault="00CB3FD1" w:rsidP="007E3889">
            <w:pPr>
              <w:spacing w:line="360" w:lineRule="auto"/>
              <w:rPr>
                <w:rFonts w:cs="Arial"/>
                <w:szCs w:val="24"/>
                <w:lang w:val="af-ZA"/>
              </w:rPr>
            </w:pPr>
          </w:p>
        </w:tc>
        <w:tc>
          <w:tcPr>
            <w:tcW w:w="632" w:type="dxa"/>
            <w:gridSpan w:val="2"/>
            <w:shd w:val="clear" w:color="auto" w:fill="auto"/>
            <w:vAlign w:val="bottom"/>
          </w:tcPr>
          <w:p w:rsidR="00CB3FD1" w:rsidRPr="009405E3" w:rsidRDefault="00CB3FD1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</w:tbl>
    <w:p w:rsidR="007E3889" w:rsidRPr="009405E3" w:rsidRDefault="007E3889">
      <w:pPr>
        <w:rPr>
          <w:lang w:val="af-ZA"/>
        </w:rPr>
      </w:pPr>
      <w:r w:rsidRPr="009405E3">
        <w:rPr>
          <w:lang w:val="af-ZA"/>
        </w:rPr>
        <w:br w:type="page"/>
      </w:r>
    </w:p>
    <w:p w:rsidR="00CB3FD1" w:rsidRPr="009405E3" w:rsidRDefault="00CB3FD1">
      <w:pPr>
        <w:rPr>
          <w:lang w:val="af-ZA"/>
        </w:rPr>
      </w:pPr>
    </w:p>
    <w:tbl>
      <w:tblPr>
        <w:tblW w:w="10940" w:type="dxa"/>
        <w:tblLayout w:type="fixed"/>
        <w:tblLook w:val="01E0" w:firstRow="1" w:lastRow="1" w:firstColumn="1" w:lastColumn="1" w:noHBand="0" w:noVBand="0"/>
      </w:tblPr>
      <w:tblGrid>
        <w:gridCol w:w="720"/>
        <w:gridCol w:w="806"/>
        <w:gridCol w:w="236"/>
        <w:gridCol w:w="473"/>
        <w:gridCol w:w="5481"/>
        <w:gridCol w:w="2300"/>
        <w:gridCol w:w="15"/>
        <w:gridCol w:w="277"/>
        <w:gridCol w:w="290"/>
        <w:gridCol w:w="50"/>
        <w:gridCol w:w="292"/>
      </w:tblGrid>
      <w:tr w:rsidR="00CB3FD1" w:rsidRPr="009405E3" w:rsidTr="001069AF">
        <w:trPr>
          <w:gridAfter w:val="1"/>
          <w:wAfter w:w="292" w:type="dxa"/>
          <w:trHeight w:val="561"/>
        </w:trPr>
        <w:tc>
          <w:tcPr>
            <w:tcW w:w="720" w:type="dxa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B3FD1" w:rsidRPr="009405E3" w:rsidRDefault="00CB3FD1" w:rsidP="00CB3FD1">
            <w:pPr>
              <w:jc w:val="both"/>
              <w:rPr>
                <w:rFonts w:cs="Arial"/>
                <w:b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1.5</w:t>
            </w:r>
          </w:p>
        </w:tc>
        <w:tc>
          <w:tcPr>
            <w:tcW w:w="8490" w:type="dxa"/>
            <w:gridSpan w:val="4"/>
            <w:shd w:val="clear" w:color="auto" w:fill="auto"/>
          </w:tcPr>
          <w:p w:rsidR="00CB3FD1" w:rsidRPr="009405E3" w:rsidRDefault="00CB3FD1" w:rsidP="0034742C">
            <w:pPr>
              <w:tabs>
                <w:tab w:val="right" w:pos="7446"/>
              </w:tabs>
              <w:spacing w:line="360" w:lineRule="auto"/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 xml:space="preserve">Watter oneweredige breuk is gelyk aan </w:t>
            </w:r>
            <m:oMath>
              <m:r>
                <w:rPr>
                  <w:rFonts w:ascii="Cambria Math" w:hAnsi="Cambria Math" w:cs="Arial"/>
                  <w:szCs w:val="24"/>
                  <w:lang w:val="af-ZA"/>
                </w:rPr>
                <m:t>2</m:t>
              </m:r>
              <m:f>
                <m:fPr>
                  <m:ctrlPr>
                    <w:rPr>
                      <w:rFonts w:ascii="Cambria Math" w:hAnsi="Cambria Math" w:cs="Arial"/>
                      <w:i/>
                      <w:szCs w:val="24"/>
                      <w:lang w:val="af-ZA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Cs w:val="24"/>
                      <w:lang w:val="af-ZA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Cs w:val="24"/>
                      <w:lang w:val="af-ZA"/>
                    </w:rPr>
                    <m:t>2</m:t>
                  </m:r>
                </m:den>
              </m:f>
            </m:oMath>
            <w:r w:rsidRPr="009405E3">
              <w:rPr>
                <w:rFonts w:cs="Arial"/>
                <w:szCs w:val="24"/>
                <w:lang w:val="af-ZA"/>
              </w:rPr>
              <w:t xml:space="preserve"> ?</w:t>
            </w:r>
            <w:r w:rsidRPr="009405E3">
              <w:rPr>
                <w:rFonts w:cs="Arial"/>
                <w:szCs w:val="24"/>
                <w:lang w:val="af-ZA"/>
              </w:rPr>
              <w:tab/>
            </w:r>
            <w:r w:rsidRPr="009405E3">
              <w:rPr>
                <w:rFonts w:cs="Arial"/>
                <w:szCs w:val="24"/>
                <w:lang w:val="af-ZA"/>
              </w:rPr>
              <w:tab/>
            </w:r>
          </w:p>
        </w:tc>
        <w:tc>
          <w:tcPr>
            <w:tcW w:w="632" w:type="dxa"/>
            <w:gridSpan w:val="4"/>
            <w:shd w:val="clear" w:color="auto" w:fill="auto"/>
            <w:vAlign w:val="bottom"/>
          </w:tcPr>
          <w:p w:rsidR="00CB3FD1" w:rsidRPr="009405E3" w:rsidRDefault="00CB3FD1" w:rsidP="00C0176E">
            <w:pPr>
              <w:jc w:val="right"/>
              <w:rPr>
                <w:rFonts w:cs="Arial"/>
                <w:sz w:val="36"/>
                <w:szCs w:val="24"/>
                <w:lang w:val="af-ZA"/>
              </w:rPr>
            </w:pPr>
          </w:p>
        </w:tc>
      </w:tr>
      <w:tr w:rsidR="00CB3FD1" w:rsidRPr="009405E3" w:rsidTr="001069AF">
        <w:trPr>
          <w:gridAfter w:val="2"/>
          <w:wAfter w:w="342" w:type="dxa"/>
          <w:trHeight w:val="839"/>
        </w:trPr>
        <w:tc>
          <w:tcPr>
            <w:tcW w:w="720" w:type="dxa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B3FD1" w:rsidRPr="009405E3" w:rsidRDefault="00CB3FD1" w:rsidP="0002049C">
            <w:pPr>
              <w:tabs>
                <w:tab w:val="right" w:pos="7446"/>
              </w:tabs>
              <w:spacing w:line="360" w:lineRule="auto"/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A</w:t>
            </w:r>
          </w:p>
        </w:tc>
        <w:tc>
          <w:tcPr>
            <w:tcW w:w="5481" w:type="dxa"/>
            <w:shd w:val="clear" w:color="auto" w:fill="auto"/>
          </w:tcPr>
          <w:p w:rsidR="00CB3FD1" w:rsidRPr="009405E3" w:rsidRDefault="00AD7BFC" w:rsidP="0002049C">
            <w:pPr>
              <w:tabs>
                <w:tab w:val="right" w:pos="7446"/>
              </w:tabs>
              <w:spacing w:line="360" w:lineRule="auto"/>
              <w:jc w:val="both"/>
              <w:rPr>
                <w:rFonts w:cs="Arial"/>
                <w:szCs w:val="24"/>
                <w:lang w:val="af-Z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Cs w:val="24"/>
                        <w:lang w:val="af-ZA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Cs w:val="24"/>
                        <w:lang w:val="af-ZA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szCs w:val="24"/>
                        <w:lang w:val="af-Z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315" w:type="dxa"/>
            <w:gridSpan w:val="2"/>
            <w:shd w:val="clear" w:color="auto" w:fill="auto"/>
          </w:tcPr>
          <w:p w:rsidR="00CB3FD1" w:rsidRPr="009405E3" w:rsidRDefault="00CB3FD1" w:rsidP="00B07F64">
            <w:pPr>
              <w:tabs>
                <w:tab w:val="right" w:pos="7446"/>
              </w:tabs>
              <w:spacing w:line="360" w:lineRule="auto"/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bottom"/>
          </w:tcPr>
          <w:p w:rsidR="00CB3FD1" w:rsidRPr="009405E3" w:rsidRDefault="00CB3FD1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CB3FD1" w:rsidRPr="009405E3" w:rsidTr="001069AF">
        <w:trPr>
          <w:gridAfter w:val="2"/>
          <w:wAfter w:w="342" w:type="dxa"/>
          <w:trHeight w:val="708"/>
        </w:trPr>
        <w:tc>
          <w:tcPr>
            <w:tcW w:w="720" w:type="dxa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B3FD1" w:rsidRPr="009405E3" w:rsidRDefault="00CB3FD1" w:rsidP="0002049C">
            <w:pPr>
              <w:tabs>
                <w:tab w:val="right" w:pos="7446"/>
              </w:tabs>
              <w:spacing w:line="360" w:lineRule="auto"/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B</w:t>
            </w:r>
          </w:p>
        </w:tc>
        <w:tc>
          <w:tcPr>
            <w:tcW w:w="5481" w:type="dxa"/>
            <w:shd w:val="clear" w:color="auto" w:fill="auto"/>
          </w:tcPr>
          <w:p w:rsidR="00CB3FD1" w:rsidRPr="009405E3" w:rsidRDefault="00AD7BFC" w:rsidP="0002049C">
            <w:pPr>
              <w:tabs>
                <w:tab w:val="right" w:pos="7446"/>
              </w:tabs>
              <w:spacing w:line="360" w:lineRule="auto"/>
              <w:jc w:val="both"/>
              <w:rPr>
                <w:rFonts w:cs="Arial"/>
                <w:szCs w:val="24"/>
                <w:lang w:val="af-Z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Cs w:val="24"/>
                        <w:lang w:val="af-ZA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Cs w:val="24"/>
                        <w:lang w:val="af-ZA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szCs w:val="24"/>
                        <w:lang w:val="af-Z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15" w:type="dxa"/>
            <w:gridSpan w:val="2"/>
            <w:shd w:val="clear" w:color="auto" w:fill="auto"/>
          </w:tcPr>
          <w:p w:rsidR="00CB3FD1" w:rsidRPr="009405E3" w:rsidRDefault="00CB3FD1" w:rsidP="00B07F64">
            <w:pPr>
              <w:tabs>
                <w:tab w:val="right" w:pos="7446"/>
              </w:tabs>
              <w:spacing w:line="360" w:lineRule="auto"/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bottom"/>
          </w:tcPr>
          <w:p w:rsidR="00CB3FD1" w:rsidRPr="009405E3" w:rsidRDefault="00CB3FD1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CB3FD1" w:rsidRPr="009405E3" w:rsidTr="001069AF">
        <w:trPr>
          <w:gridAfter w:val="2"/>
          <w:wAfter w:w="342" w:type="dxa"/>
          <w:trHeight w:val="578"/>
        </w:trPr>
        <w:tc>
          <w:tcPr>
            <w:tcW w:w="720" w:type="dxa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B3FD1" w:rsidRPr="009405E3" w:rsidRDefault="00CB3FD1" w:rsidP="0002049C">
            <w:pPr>
              <w:tabs>
                <w:tab w:val="right" w:pos="7446"/>
              </w:tabs>
              <w:spacing w:line="360" w:lineRule="auto"/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C</w:t>
            </w:r>
          </w:p>
        </w:tc>
        <w:tc>
          <w:tcPr>
            <w:tcW w:w="5481" w:type="dxa"/>
            <w:shd w:val="clear" w:color="auto" w:fill="auto"/>
          </w:tcPr>
          <w:p w:rsidR="00CB3FD1" w:rsidRPr="009405E3" w:rsidRDefault="00AD7BFC" w:rsidP="0002049C">
            <w:pPr>
              <w:tabs>
                <w:tab w:val="right" w:pos="7446"/>
              </w:tabs>
              <w:spacing w:line="360" w:lineRule="auto"/>
              <w:jc w:val="both"/>
              <w:rPr>
                <w:rFonts w:cs="Arial"/>
                <w:szCs w:val="24"/>
                <w:lang w:val="af-Z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Cs w:val="24"/>
                        <w:lang w:val="af-ZA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Cs w:val="24"/>
                        <w:lang w:val="af-ZA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szCs w:val="24"/>
                        <w:lang w:val="af-ZA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2315" w:type="dxa"/>
            <w:gridSpan w:val="2"/>
            <w:shd w:val="clear" w:color="auto" w:fill="auto"/>
          </w:tcPr>
          <w:p w:rsidR="00CB3FD1" w:rsidRPr="009405E3" w:rsidRDefault="00CB3FD1" w:rsidP="0034742C">
            <w:pPr>
              <w:tabs>
                <w:tab w:val="right" w:pos="7446"/>
              </w:tabs>
              <w:spacing w:line="360" w:lineRule="auto"/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bottom"/>
          </w:tcPr>
          <w:p w:rsidR="00CB3FD1" w:rsidRPr="009405E3" w:rsidRDefault="00CB3FD1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CB3FD1" w:rsidRPr="009405E3" w:rsidTr="001A230D">
        <w:trPr>
          <w:gridAfter w:val="2"/>
          <w:wAfter w:w="342" w:type="dxa"/>
          <w:trHeight w:val="875"/>
        </w:trPr>
        <w:tc>
          <w:tcPr>
            <w:tcW w:w="720" w:type="dxa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B3FD1" w:rsidRPr="009405E3" w:rsidRDefault="00CB3FD1" w:rsidP="0002049C">
            <w:pPr>
              <w:tabs>
                <w:tab w:val="right" w:pos="7446"/>
              </w:tabs>
              <w:spacing w:line="360" w:lineRule="auto"/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D</w:t>
            </w:r>
          </w:p>
        </w:tc>
        <w:tc>
          <w:tcPr>
            <w:tcW w:w="5481" w:type="dxa"/>
            <w:shd w:val="clear" w:color="auto" w:fill="auto"/>
          </w:tcPr>
          <w:p w:rsidR="00CB3FD1" w:rsidRPr="009405E3" w:rsidRDefault="00AD7BFC" w:rsidP="0002049C">
            <w:pPr>
              <w:tabs>
                <w:tab w:val="right" w:pos="7446"/>
              </w:tabs>
              <w:spacing w:line="360" w:lineRule="auto"/>
              <w:jc w:val="both"/>
              <w:rPr>
                <w:rFonts w:cs="Arial"/>
                <w:szCs w:val="24"/>
                <w:lang w:val="af-Z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Cs w:val="24"/>
                        <w:lang w:val="af-ZA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Cs w:val="24"/>
                        <w:lang w:val="af-ZA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Arial"/>
                        <w:szCs w:val="24"/>
                        <w:lang w:val="af-Z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15" w:type="dxa"/>
            <w:gridSpan w:val="2"/>
            <w:shd w:val="clear" w:color="auto" w:fill="auto"/>
          </w:tcPr>
          <w:p w:rsidR="00CB3FD1" w:rsidRPr="009405E3" w:rsidRDefault="00CB3FD1" w:rsidP="00B07F64">
            <w:pPr>
              <w:tabs>
                <w:tab w:val="right" w:pos="7446"/>
              </w:tabs>
              <w:spacing w:line="360" w:lineRule="auto"/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0176E" w:rsidRPr="009405E3" w:rsidRDefault="00C0176E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CB3FD1" w:rsidRPr="009405E3" w:rsidRDefault="00CB3FD1" w:rsidP="001A230D">
            <w:pPr>
              <w:rPr>
                <w:rFonts w:cs="Arial"/>
                <w:sz w:val="14"/>
                <w:szCs w:val="16"/>
                <w:lang w:val="af-ZA"/>
              </w:rPr>
            </w:pPr>
          </w:p>
        </w:tc>
      </w:tr>
      <w:tr w:rsidR="00C0176E" w:rsidRPr="009405E3" w:rsidTr="001069AF">
        <w:trPr>
          <w:gridAfter w:val="1"/>
          <w:wAfter w:w="292" w:type="dxa"/>
          <w:trHeight w:val="278"/>
        </w:trPr>
        <w:tc>
          <w:tcPr>
            <w:tcW w:w="720" w:type="dxa"/>
            <w:shd w:val="clear" w:color="auto" w:fill="auto"/>
          </w:tcPr>
          <w:p w:rsidR="00C0176E" w:rsidRPr="009405E3" w:rsidRDefault="00C0176E" w:rsidP="00C0176E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0176E" w:rsidRPr="009405E3" w:rsidRDefault="00C0176E" w:rsidP="00C0176E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490" w:type="dxa"/>
            <w:gridSpan w:val="4"/>
            <w:shd w:val="clear" w:color="auto" w:fill="auto"/>
          </w:tcPr>
          <w:p w:rsidR="00C0176E" w:rsidRPr="009405E3" w:rsidRDefault="00C0176E" w:rsidP="00C0176E">
            <w:pPr>
              <w:tabs>
                <w:tab w:val="right" w:pos="7446"/>
              </w:tabs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632" w:type="dxa"/>
            <w:gridSpan w:val="4"/>
            <w:shd w:val="clear" w:color="auto" w:fill="auto"/>
            <w:vAlign w:val="bottom"/>
          </w:tcPr>
          <w:p w:rsidR="00C0176E" w:rsidRPr="009405E3" w:rsidRDefault="00C0176E" w:rsidP="00C0176E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CB3FD1" w:rsidRPr="009405E3" w:rsidTr="001A230D">
        <w:trPr>
          <w:gridAfter w:val="1"/>
          <w:wAfter w:w="292" w:type="dxa"/>
          <w:trHeight w:val="278"/>
        </w:trPr>
        <w:tc>
          <w:tcPr>
            <w:tcW w:w="720" w:type="dxa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B3FD1" w:rsidRPr="009405E3" w:rsidRDefault="00CB3FD1" w:rsidP="00CB3FD1">
            <w:pPr>
              <w:jc w:val="both"/>
              <w:rPr>
                <w:rFonts w:cs="Arial"/>
                <w:b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1.6</w:t>
            </w:r>
          </w:p>
        </w:tc>
        <w:tc>
          <w:tcPr>
            <w:tcW w:w="8490" w:type="dxa"/>
            <w:gridSpan w:val="4"/>
            <w:shd w:val="clear" w:color="auto" w:fill="auto"/>
          </w:tcPr>
          <w:p w:rsidR="00CB3FD1" w:rsidRPr="009405E3" w:rsidRDefault="00CB3FD1" w:rsidP="00D35194">
            <w:pPr>
              <w:tabs>
                <w:tab w:val="right" w:pos="7446"/>
              </w:tabs>
              <w:spacing w:line="360" w:lineRule="auto"/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Watter getal is NIE ŉ veelvoud van 12 nie?</w:t>
            </w:r>
          </w:p>
          <w:p w:rsidR="00CB3FD1" w:rsidRPr="009405E3" w:rsidRDefault="00CB3FD1" w:rsidP="00255E2C">
            <w:pPr>
              <w:tabs>
                <w:tab w:val="right" w:pos="7446"/>
              </w:tabs>
              <w:spacing w:before="240" w:line="360" w:lineRule="auto"/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A       12</w:t>
            </w:r>
          </w:p>
          <w:p w:rsidR="00CB3FD1" w:rsidRPr="009405E3" w:rsidRDefault="00CB3FD1" w:rsidP="00D35194">
            <w:pPr>
              <w:tabs>
                <w:tab w:val="right" w:pos="7446"/>
              </w:tabs>
              <w:spacing w:line="360" w:lineRule="auto"/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B       36</w:t>
            </w:r>
          </w:p>
          <w:p w:rsidR="00CB3FD1" w:rsidRPr="009405E3" w:rsidRDefault="00CB3FD1" w:rsidP="00D35194">
            <w:pPr>
              <w:tabs>
                <w:tab w:val="right" w:pos="7446"/>
              </w:tabs>
              <w:spacing w:line="360" w:lineRule="auto"/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C       276</w:t>
            </w:r>
          </w:p>
          <w:p w:rsidR="00CB3FD1" w:rsidRPr="009405E3" w:rsidRDefault="00CB3FD1" w:rsidP="0002049C">
            <w:pPr>
              <w:tabs>
                <w:tab w:val="right" w:pos="7446"/>
              </w:tabs>
              <w:spacing w:line="360" w:lineRule="auto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D       112</w:t>
            </w:r>
          </w:p>
        </w:tc>
        <w:tc>
          <w:tcPr>
            <w:tcW w:w="632" w:type="dxa"/>
            <w:gridSpan w:val="4"/>
            <w:shd w:val="clear" w:color="auto" w:fill="auto"/>
            <w:vAlign w:val="bottom"/>
          </w:tcPr>
          <w:p w:rsidR="00CB3FD1" w:rsidRPr="009405E3" w:rsidRDefault="00CB3FD1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CB3FD1" w:rsidRPr="009405E3" w:rsidRDefault="00CB3FD1" w:rsidP="001A230D">
            <w:pPr>
              <w:rPr>
                <w:rFonts w:cs="Arial"/>
                <w:sz w:val="14"/>
                <w:szCs w:val="16"/>
                <w:lang w:val="af-ZA"/>
              </w:rPr>
            </w:pPr>
          </w:p>
        </w:tc>
      </w:tr>
      <w:tr w:rsidR="00CB3FD1" w:rsidRPr="009405E3" w:rsidTr="001069AF">
        <w:trPr>
          <w:trHeight w:val="64"/>
        </w:trPr>
        <w:tc>
          <w:tcPr>
            <w:tcW w:w="720" w:type="dxa"/>
            <w:shd w:val="clear" w:color="auto" w:fill="auto"/>
          </w:tcPr>
          <w:p w:rsidR="00CB3FD1" w:rsidRPr="009405E3" w:rsidRDefault="00CB3FD1" w:rsidP="00C0176E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B3FD1" w:rsidRPr="009405E3" w:rsidRDefault="00CB3FD1" w:rsidP="00C0176E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236" w:type="dxa"/>
            <w:shd w:val="clear" w:color="auto" w:fill="auto"/>
          </w:tcPr>
          <w:p w:rsidR="00CB3FD1" w:rsidRPr="009405E3" w:rsidRDefault="00CB3FD1" w:rsidP="00C0176E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546" w:type="dxa"/>
            <w:gridSpan w:val="5"/>
            <w:shd w:val="clear" w:color="auto" w:fill="auto"/>
          </w:tcPr>
          <w:p w:rsidR="00CB3FD1" w:rsidRPr="009405E3" w:rsidRDefault="00CB3FD1" w:rsidP="00C0176E">
            <w:pPr>
              <w:rPr>
                <w:szCs w:val="24"/>
                <w:lang w:val="af-ZA"/>
              </w:rPr>
            </w:pPr>
          </w:p>
        </w:tc>
        <w:tc>
          <w:tcPr>
            <w:tcW w:w="632" w:type="dxa"/>
            <w:gridSpan w:val="3"/>
            <w:shd w:val="clear" w:color="auto" w:fill="auto"/>
            <w:vAlign w:val="bottom"/>
          </w:tcPr>
          <w:p w:rsidR="00CB3FD1" w:rsidRPr="009405E3" w:rsidRDefault="00CB3FD1" w:rsidP="00C0176E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CB3FD1" w:rsidRPr="009405E3" w:rsidTr="001A230D">
        <w:trPr>
          <w:gridAfter w:val="1"/>
          <w:wAfter w:w="292" w:type="dxa"/>
          <w:trHeight w:val="2809"/>
        </w:trPr>
        <w:tc>
          <w:tcPr>
            <w:tcW w:w="720" w:type="dxa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B3FD1" w:rsidRPr="009405E3" w:rsidRDefault="00CB3FD1" w:rsidP="00CB3FD1">
            <w:pPr>
              <w:jc w:val="both"/>
              <w:rPr>
                <w:rFonts w:cs="Arial"/>
                <w:b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1.7</w:t>
            </w:r>
          </w:p>
        </w:tc>
        <w:tc>
          <w:tcPr>
            <w:tcW w:w="8490" w:type="dxa"/>
            <w:gridSpan w:val="4"/>
            <w:shd w:val="clear" w:color="auto" w:fill="auto"/>
          </w:tcPr>
          <w:p w:rsidR="00CB3FD1" w:rsidRPr="009405E3" w:rsidRDefault="00CB3FD1" w:rsidP="0034742C">
            <w:pPr>
              <w:spacing w:line="360" w:lineRule="auto"/>
              <w:rPr>
                <w:szCs w:val="24"/>
                <w:lang w:val="af-ZA"/>
              </w:rPr>
            </w:pPr>
            <w:r w:rsidRPr="009405E3">
              <w:rPr>
                <w:szCs w:val="24"/>
                <w:lang w:val="af-ZA"/>
              </w:rPr>
              <w:t>Hoeveel van die klein kubusse pas presies in die groot kubus in?</w:t>
            </w:r>
          </w:p>
          <w:p w:rsidR="00CB3FD1" w:rsidRPr="009405E3" w:rsidRDefault="00CB3FD1" w:rsidP="001531D2">
            <w:pPr>
              <w:spacing w:before="240"/>
              <w:rPr>
                <w:rFonts w:eastAsia="Times New Roman" w:cs="Arial"/>
                <w:lang w:val="af-ZA"/>
              </w:rPr>
            </w:pPr>
            <w:r w:rsidRPr="009405E3">
              <w:rPr>
                <w:noProof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C33024" wp14:editId="4D1A91D8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289560</wp:posOffset>
                      </wp:positionV>
                      <wp:extent cx="933450" cy="923925"/>
                      <wp:effectExtent l="0" t="0" r="19050" b="28575"/>
                      <wp:wrapNone/>
                      <wp:docPr id="15" name="Cub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3450" cy="923925"/>
                              </a:xfrm>
                              <a:prstGeom prst="cub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084F" w:rsidRDefault="00E0084F">
                                  <w:r>
                                    <w:t>6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7" o:spid="_x0000_s1027" type="#_x0000_t16" style="position:absolute;margin-left:120.75pt;margin-top:22.8pt;width:73.5pt;height:7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" filled="f" strokecolor="#243f60 [1604]" strokeweight="2pt">
                      <v:path arrowok="t"/>
                      <v:textbox>
                        <w:txbxContent>
                          <w:p w:rsidR="00232F46" w:rsidRDefault="00232F46">
                            <w:r>
                              <w:t>6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05E3">
              <w:rPr>
                <w:rFonts w:eastAsia="Times New Roman" w:cs="Arial"/>
                <w:lang w:val="af-ZA"/>
              </w:rPr>
              <w:t>A       9</w:t>
            </w:r>
          </w:p>
          <w:p w:rsidR="00CB3FD1" w:rsidRPr="009405E3" w:rsidRDefault="00CB3FD1" w:rsidP="001531D2">
            <w:pPr>
              <w:spacing w:before="240"/>
              <w:rPr>
                <w:rFonts w:eastAsia="Times New Roman" w:cs="Arial"/>
                <w:lang w:val="af-ZA"/>
              </w:rPr>
            </w:pPr>
            <w:r w:rsidRPr="009405E3">
              <w:rPr>
                <w:noProof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9F13A" wp14:editId="0887E4D0">
                      <wp:simplePos x="0" y="0"/>
                      <wp:positionH relativeFrom="column">
                        <wp:posOffset>2955867</wp:posOffset>
                      </wp:positionH>
                      <wp:positionV relativeFrom="paragraph">
                        <wp:posOffset>281305</wp:posOffset>
                      </wp:positionV>
                      <wp:extent cx="713509" cy="45720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3509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84F" w:rsidRDefault="00E0084F">
                                  <w:r>
                                    <w:t>2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7" o:spid="_x0000_s1028" type="#_x0000_t202" style="position:absolute;margin-left:232.75pt;margin-top:22.15pt;width:56.2pt;height:36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" filled="f" stroked="f" strokeweight=".5pt">
                      <v:textbox>
                        <w:txbxContent>
                          <w:p w:rsidR="00232F46" w:rsidRDefault="00232F46">
                            <w:r>
                              <w:t>2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05E3">
              <w:rPr>
                <w:noProof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061AF84" wp14:editId="1E973E63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71120</wp:posOffset>
                      </wp:positionV>
                      <wp:extent cx="593090" cy="507365"/>
                      <wp:effectExtent l="0" t="0" r="16510" b="26035"/>
                      <wp:wrapNone/>
                      <wp:docPr id="14" name="Cub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3090" cy="507365"/>
                              </a:xfrm>
                              <a:prstGeom prst="cub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084F" w:rsidRDefault="00E0084F">
                                  <w:r>
                                    <w:t>2cm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be 8" o:spid="_x0000_s1029" type="#_x0000_t16" style="position:absolute;margin-left:233pt;margin-top:5.6pt;width:46.7pt;height:39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" filled="f" strokecolor="#243f60 [1604]" strokeweight="2pt">
                      <v:path arrowok="t"/>
                      <v:textbox>
                        <w:txbxContent>
                          <w:p w:rsidR="00232F46" w:rsidRDefault="00232F46">
                            <w:r>
                              <w:t>2cm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05E3">
              <w:rPr>
                <w:rFonts w:eastAsia="Times New Roman" w:cs="Arial"/>
                <w:lang w:val="af-ZA"/>
              </w:rPr>
              <w:t>B       12</w:t>
            </w:r>
          </w:p>
          <w:p w:rsidR="00CB3FD1" w:rsidRPr="009405E3" w:rsidRDefault="00CB3FD1" w:rsidP="001531D2">
            <w:pPr>
              <w:spacing w:before="240"/>
              <w:rPr>
                <w:rFonts w:eastAsia="Times New Roman" w:cs="Arial"/>
                <w:lang w:val="af-ZA"/>
              </w:rPr>
            </w:pPr>
            <w:r w:rsidRPr="009405E3">
              <w:rPr>
                <w:noProof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B4110DE" wp14:editId="7A30D143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102177</wp:posOffset>
                      </wp:positionV>
                      <wp:extent cx="713105" cy="45720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310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84F" w:rsidRDefault="00E0084F">
                                  <w:r>
                                    <w:t>6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6" o:spid="_x0000_s1030" type="#_x0000_t202" style="position:absolute;margin-left:124.95pt;margin-top:8.05pt;width:56.15pt;height:3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" filled="f" stroked="f" strokeweight=".5pt">
                      <v:textbox>
                        <w:txbxContent>
                          <w:p w:rsidR="00232F46" w:rsidRDefault="00232F46">
                            <w:r>
                              <w:t>6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05E3">
              <w:rPr>
                <w:rFonts w:eastAsia="Times New Roman" w:cs="Arial"/>
                <w:lang w:val="af-ZA"/>
              </w:rPr>
              <w:t>C       20</w:t>
            </w:r>
          </w:p>
          <w:p w:rsidR="00CB3FD1" w:rsidRPr="009405E3" w:rsidRDefault="00CB3FD1" w:rsidP="001531D2">
            <w:pPr>
              <w:spacing w:before="240"/>
              <w:rPr>
                <w:rFonts w:eastAsia="Times New Roman" w:cs="Arial"/>
                <w:lang w:val="af-ZA"/>
              </w:rPr>
            </w:pPr>
            <w:r w:rsidRPr="009405E3">
              <w:rPr>
                <w:rFonts w:eastAsia="Times New Roman" w:cs="Arial"/>
                <w:lang w:val="af-ZA"/>
              </w:rPr>
              <w:t>D       27</w:t>
            </w:r>
          </w:p>
        </w:tc>
        <w:tc>
          <w:tcPr>
            <w:tcW w:w="632" w:type="dxa"/>
            <w:gridSpan w:val="4"/>
            <w:shd w:val="clear" w:color="auto" w:fill="auto"/>
            <w:vAlign w:val="bottom"/>
          </w:tcPr>
          <w:p w:rsidR="00CB3FD1" w:rsidRPr="009405E3" w:rsidRDefault="00CB3FD1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 xml:space="preserve">(1) </w:t>
            </w:r>
          </w:p>
          <w:p w:rsidR="00CB3FD1" w:rsidRPr="009405E3" w:rsidRDefault="00CB3FD1" w:rsidP="001A230D">
            <w:pPr>
              <w:rPr>
                <w:rFonts w:cs="Arial"/>
                <w:sz w:val="14"/>
                <w:szCs w:val="16"/>
                <w:lang w:val="af-ZA"/>
              </w:rPr>
            </w:pPr>
          </w:p>
        </w:tc>
      </w:tr>
      <w:tr w:rsidR="00CB3FD1" w:rsidRPr="009405E3" w:rsidTr="001069AF">
        <w:trPr>
          <w:trHeight w:val="64"/>
        </w:trPr>
        <w:tc>
          <w:tcPr>
            <w:tcW w:w="720" w:type="dxa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236" w:type="dxa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546" w:type="dxa"/>
            <w:gridSpan w:val="5"/>
            <w:shd w:val="clear" w:color="auto" w:fill="auto"/>
          </w:tcPr>
          <w:p w:rsidR="00CB3FD1" w:rsidRPr="009405E3" w:rsidRDefault="00CB3FD1" w:rsidP="0034742C">
            <w:pPr>
              <w:autoSpaceDE w:val="0"/>
              <w:autoSpaceDN w:val="0"/>
              <w:adjustRightInd w:val="0"/>
              <w:rPr>
                <w:rFonts w:eastAsia="MyriadPro-Regular" w:cs="Arial"/>
                <w:szCs w:val="24"/>
                <w:lang w:val="af-ZA"/>
              </w:rPr>
            </w:pPr>
          </w:p>
        </w:tc>
        <w:tc>
          <w:tcPr>
            <w:tcW w:w="632" w:type="dxa"/>
            <w:gridSpan w:val="3"/>
            <w:shd w:val="clear" w:color="auto" w:fill="auto"/>
            <w:vAlign w:val="bottom"/>
          </w:tcPr>
          <w:p w:rsidR="00CB3FD1" w:rsidRPr="009405E3" w:rsidRDefault="00CB3FD1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CB3FD1" w:rsidRPr="009405E3" w:rsidTr="001A230D">
        <w:trPr>
          <w:gridAfter w:val="1"/>
          <w:wAfter w:w="292" w:type="dxa"/>
          <w:trHeight w:val="1983"/>
        </w:trPr>
        <w:tc>
          <w:tcPr>
            <w:tcW w:w="720" w:type="dxa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B3FD1" w:rsidRPr="009405E3" w:rsidRDefault="00CB3FD1" w:rsidP="00CB3FD1">
            <w:pPr>
              <w:jc w:val="both"/>
              <w:rPr>
                <w:rFonts w:cs="Arial"/>
                <w:b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1.8</w:t>
            </w:r>
          </w:p>
        </w:tc>
        <w:tc>
          <w:tcPr>
            <w:tcW w:w="8490" w:type="dxa"/>
            <w:gridSpan w:val="4"/>
            <w:shd w:val="clear" w:color="auto" w:fill="auto"/>
          </w:tcPr>
          <w:p w:rsidR="00CB3FD1" w:rsidRPr="009405E3" w:rsidRDefault="00CB3FD1" w:rsidP="0034742C">
            <w:pPr>
              <w:autoSpaceDE w:val="0"/>
              <w:autoSpaceDN w:val="0"/>
              <w:adjustRightInd w:val="0"/>
              <w:rPr>
                <w:rFonts w:eastAsia="MyriadPro-Regular" w:cs="Arial"/>
                <w:szCs w:val="24"/>
                <w:lang w:val="af-ZA"/>
              </w:rPr>
            </w:pPr>
            <w:r w:rsidRPr="009405E3">
              <w:rPr>
                <w:rFonts w:eastAsia="MyriadPro-Regular" w:cs="Arial"/>
                <w:szCs w:val="24"/>
                <w:lang w:val="af-ZA"/>
              </w:rPr>
              <w:t xml:space="preserve">Skryf as ŉ heelgetal neer: </w:t>
            </w:r>
          </w:p>
          <w:p w:rsidR="00CB3FD1" w:rsidRPr="009405E3" w:rsidRDefault="00CB3FD1" w:rsidP="0034742C">
            <w:pPr>
              <w:autoSpaceDE w:val="0"/>
              <w:autoSpaceDN w:val="0"/>
              <w:adjustRightInd w:val="0"/>
              <w:rPr>
                <w:rFonts w:eastAsia="MyriadPro-Regular" w:cs="Arial"/>
                <w:szCs w:val="24"/>
                <w:lang w:val="af-ZA"/>
              </w:rPr>
            </w:pPr>
          </w:p>
          <w:p w:rsidR="00CB3FD1" w:rsidRPr="009405E3" w:rsidRDefault="00CB3FD1" w:rsidP="0034742C">
            <w:pPr>
              <w:autoSpaceDE w:val="0"/>
              <w:autoSpaceDN w:val="0"/>
              <w:adjustRightInd w:val="0"/>
              <w:rPr>
                <w:rFonts w:eastAsia="MyriadPro-Regular" w:cs="Arial"/>
                <w:szCs w:val="24"/>
                <w:lang w:val="af-ZA"/>
              </w:rPr>
            </w:pPr>
            <w:r w:rsidRPr="009405E3">
              <w:rPr>
                <w:rFonts w:eastAsia="MyriadPro-Regular" w:cs="Arial"/>
                <w:szCs w:val="24"/>
                <w:lang w:val="af-ZA"/>
              </w:rPr>
              <w:t>(6 × 1 000 000) + (5 × 100 000) + (1 × 1 000) + (8 × 1) =</w:t>
            </w:r>
          </w:p>
          <w:p w:rsidR="00CB3FD1" w:rsidRPr="009405E3" w:rsidRDefault="00CB3FD1" w:rsidP="0034742C">
            <w:pPr>
              <w:autoSpaceDE w:val="0"/>
              <w:autoSpaceDN w:val="0"/>
              <w:adjustRightInd w:val="0"/>
              <w:rPr>
                <w:rFonts w:eastAsia="MyriadPro-Regular" w:cs="Arial"/>
                <w:szCs w:val="24"/>
                <w:lang w:val="af-ZA"/>
              </w:rPr>
            </w:pPr>
          </w:p>
          <w:p w:rsidR="00CB3FD1" w:rsidRPr="009405E3" w:rsidRDefault="00CB3FD1" w:rsidP="000402BD">
            <w:pPr>
              <w:autoSpaceDE w:val="0"/>
              <w:autoSpaceDN w:val="0"/>
              <w:adjustRightInd w:val="0"/>
              <w:spacing w:line="360" w:lineRule="auto"/>
              <w:rPr>
                <w:rFonts w:eastAsia="MyriadPro-Regular" w:cs="Arial"/>
                <w:szCs w:val="24"/>
                <w:lang w:val="af-ZA"/>
              </w:rPr>
            </w:pPr>
            <w:r w:rsidRPr="009405E3">
              <w:rPr>
                <w:rFonts w:eastAsia="MyriadPro-Regular" w:cs="Arial"/>
                <w:szCs w:val="24"/>
                <w:lang w:val="af-ZA"/>
              </w:rPr>
              <w:t>A       6 501 800</w:t>
            </w:r>
          </w:p>
          <w:p w:rsidR="00CB3FD1" w:rsidRPr="009405E3" w:rsidRDefault="00CB3FD1" w:rsidP="000402BD">
            <w:pPr>
              <w:autoSpaceDE w:val="0"/>
              <w:autoSpaceDN w:val="0"/>
              <w:adjustRightInd w:val="0"/>
              <w:spacing w:line="360" w:lineRule="auto"/>
              <w:rPr>
                <w:rFonts w:eastAsia="MyriadPro-Regular" w:cs="Arial"/>
                <w:szCs w:val="24"/>
                <w:lang w:val="af-ZA"/>
              </w:rPr>
            </w:pPr>
            <w:r w:rsidRPr="009405E3">
              <w:rPr>
                <w:rFonts w:eastAsia="MyriadPro-Regular" w:cs="Arial"/>
                <w:szCs w:val="24"/>
                <w:lang w:val="af-ZA"/>
              </w:rPr>
              <w:t>B       6 510 008</w:t>
            </w:r>
          </w:p>
          <w:p w:rsidR="00CB3FD1" w:rsidRPr="009405E3" w:rsidRDefault="00CB3FD1" w:rsidP="000402BD">
            <w:pPr>
              <w:autoSpaceDE w:val="0"/>
              <w:autoSpaceDN w:val="0"/>
              <w:adjustRightInd w:val="0"/>
              <w:spacing w:line="360" w:lineRule="auto"/>
              <w:rPr>
                <w:rFonts w:eastAsia="MyriadPro-Regular" w:cs="Arial"/>
                <w:szCs w:val="24"/>
                <w:lang w:val="af-ZA"/>
              </w:rPr>
            </w:pPr>
            <w:r w:rsidRPr="009405E3">
              <w:rPr>
                <w:rFonts w:eastAsia="MyriadPro-Regular" w:cs="Arial"/>
                <w:szCs w:val="24"/>
                <w:lang w:val="af-ZA"/>
              </w:rPr>
              <w:t xml:space="preserve">C       6 501 008 </w:t>
            </w:r>
          </w:p>
          <w:p w:rsidR="00CB3FD1" w:rsidRPr="009405E3" w:rsidRDefault="00CB3FD1" w:rsidP="00537607">
            <w:pPr>
              <w:autoSpaceDE w:val="0"/>
              <w:autoSpaceDN w:val="0"/>
              <w:adjustRightInd w:val="0"/>
              <w:spacing w:line="360" w:lineRule="auto"/>
              <w:rPr>
                <w:rFonts w:eastAsia="MyriadPro-Regular" w:cs="Arial"/>
                <w:szCs w:val="24"/>
                <w:lang w:val="af-ZA"/>
              </w:rPr>
            </w:pPr>
            <w:r w:rsidRPr="009405E3">
              <w:rPr>
                <w:rFonts w:eastAsia="MyriadPro-Regular" w:cs="Arial"/>
                <w:szCs w:val="24"/>
                <w:lang w:val="af-ZA"/>
              </w:rPr>
              <w:t>D       6 501 080</w:t>
            </w:r>
          </w:p>
        </w:tc>
        <w:tc>
          <w:tcPr>
            <w:tcW w:w="632" w:type="dxa"/>
            <w:gridSpan w:val="4"/>
            <w:shd w:val="clear" w:color="auto" w:fill="auto"/>
            <w:vAlign w:val="bottom"/>
          </w:tcPr>
          <w:p w:rsidR="00CB3FD1" w:rsidRPr="009405E3" w:rsidRDefault="00CB3FD1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C0176E" w:rsidRPr="009405E3" w:rsidRDefault="00C0176E" w:rsidP="001A230D">
            <w:pPr>
              <w:rPr>
                <w:rFonts w:cs="Arial"/>
                <w:sz w:val="14"/>
                <w:szCs w:val="16"/>
                <w:lang w:val="af-ZA"/>
              </w:rPr>
            </w:pPr>
          </w:p>
        </w:tc>
      </w:tr>
    </w:tbl>
    <w:p w:rsidR="00CB3FD1" w:rsidRPr="009405E3" w:rsidRDefault="00CB3FD1">
      <w:pPr>
        <w:rPr>
          <w:lang w:val="af-ZA"/>
        </w:rPr>
      </w:pPr>
      <w:r w:rsidRPr="009405E3">
        <w:rPr>
          <w:lang w:val="af-ZA"/>
        </w:rPr>
        <w:br w:type="page"/>
      </w:r>
    </w:p>
    <w:p w:rsidR="00CB3FD1" w:rsidRPr="009405E3" w:rsidRDefault="00CB3FD1">
      <w:pPr>
        <w:rPr>
          <w:lang w:val="af-ZA"/>
        </w:rPr>
      </w:pPr>
    </w:p>
    <w:tbl>
      <w:tblPr>
        <w:tblW w:w="10940" w:type="dxa"/>
        <w:tblLayout w:type="fixed"/>
        <w:tblLook w:val="01E0" w:firstRow="1" w:lastRow="1" w:firstColumn="1" w:lastColumn="1" w:noHBand="0" w:noVBand="0"/>
      </w:tblPr>
      <w:tblGrid>
        <w:gridCol w:w="720"/>
        <w:gridCol w:w="806"/>
        <w:gridCol w:w="236"/>
        <w:gridCol w:w="6576"/>
        <w:gridCol w:w="1678"/>
        <w:gridCol w:w="292"/>
        <w:gridCol w:w="290"/>
        <w:gridCol w:w="50"/>
        <w:gridCol w:w="292"/>
      </w:tblGrid>
      <w:tr w:rsidR="00CB3FD1" w:rsidRPr="009405E3" w:rsidTr="001A230D">
        <w:trPr>
          <w:gridAfter w:val="1"/>
          <w:wAfter w:w="292" w:type="dxa"/>
          <w:trHeight w:val="4096"/>
        </w:trPr>
        <w:tc>
          <w:tcPr>
            <w:tcW w:w="720" w:type="dxa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B3FD1" w:rsidRPr="009405E3" w:rsidRDefault="00CB3FD1" w:rsidP="00CB3FD1">
            <w:pPr>
              <w:jc w:val="both"/>
              <w:rPr>
                <w:rFonts w:cs="Arial"/>
                <w:b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1.9</w:t>
            </w:r>
          </w:p>
        </w:tc>
        <w:tc>
          <w:tcPr>
            <w:tcW w:w="8490" w:type="dxa"/>
            <w:gridSpan w:val="3"/>
            <w:shd w:val="clear" w:color="auto" w:fill="auto"/>
          </w:tcPr>
          <w:p w:rsidR="00CB3FD1" w:rsidRPr="009405E3" w:rsidRDefault="00CB3FD1" w:rsidP="004B7C6F">
            <w:pPr>
              <w:autoSpaceDE w:val="0"/>
              <w:autoSpaceDN w:val="0"/>
              <w:adjustRightInd w:val="0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  <w:r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>Kyk na die horlosie. Hoe laat sal dit oor 24 uur wees as dit nou middag is?</w:t>
            </w:r>
          </w:p>
          <w:p w:rsidR="00CB3FD1" w:rsidRPr="009405E3" w:rsidRDefault="00CB3FD1" w:rsidP="004B7C6F">
            <w:pPr>
              <w:autoSpaceDE w:val="0"/>
              <w:autoSpaceDN w:val="0"/>
              <w:adjustRightInd w:val="0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</w:p>
          <w:p w:rsidR="00CB3FD1" w:rsidRPr="009405E3" w:rsidRDefault="00CB3FD1" w:rsidP="00537607">
            <w:pPr>
              <w:autoSpaceDE w:val="0"/>
              <w:autoSpaceDN w:val="0"/>
              <w:adjustRightInd w:val="0"/>
              <w:spacing w:line="360" w:lineRule="auto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  <w:r w:rsidRPr="009405E3">
              <w:rPr>
                <w:rFonts w:eastAsia="MyriadPro-Bold" w:cs="Arial"/>
                <w:bCs/>
                <w:noProof/>
                <w:color w:val="000000"/>
                <w:szCs w:val="24"/>
                <w:lang w:val="en-ZA" w:eastAsia="en-ZA"/>
              </w:rPr>
              <w:drawing>
                <wp:anchor distT="0" distB="0" distL="114300" distR="114300" simplePos="0" relativeHeight="251661824" behindDoc="0" locked="0" layoutInCell="1" allowOverlap="1" wp14:anchorId="3DD8F585" wp14:editId="474FC4A9">
                  <wp:simplePos x="0" y="0"/>
                  <wp:positionH relativeFrom="column">
                    <wp:posOffset>-7344</wp:posOffset>
                  </wp:positionH>
                  <wp:positionV relativeFrom="paragraph">
                    <wp:posOffset>19865</wp:posOffset>
                  </wp:positionV>
                  <wp:extent cx="1759788" cy="1656164"/>
                  <wp:effectExtent l="0" t="0" r="0" b="1270"/>
                  <wp:wrapNone/>
                  <wp:docPr id="1101" name="Picture 1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699" cy="1656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B3FD1" w:rsidRPr="009405E3" w:rsidRDefault="00CB3FD1" w:rsidP="00537607">
            <w:pPr>
              <w:autoSpaceDE w:val="0"/>
              <w:autoSpaceDN w:val="0"/>
              <w:adjustRightInd w:val="0"/>
              <w:spacing w:line="360" w:lineRule="auto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</w:p>
          <w:p w:rsidR="00CB3FD1" w:rsidRPr="009405E3" w:rsidRDefault="00CB3FD1" w:rsidP="00537607">
            <w:pPr>
              <w:autoSpaceDE w:val="0"/>
              <w:autoSpaceDN w:val="0"/>
              <w:adjustRightInd w:val="0"/>
              <w:spacing w:line="360" w:lineRule="auto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</w:p>
          <w:p w:rsidR="00CB3FD1" w:rsidRPr="009405E3" w:rsidRDefault="00CB3FD1" w:rsidP="00537607">
            <w:pPr>
              <w:autoSpaceDE w:val="0"/>
              <w:autoSpaceDN w:val="0"/>
              <w:adjustRightInd w:val="0"/>
              <w:spacing w:line="360" w:lineRule="auto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</w:p>
          <w:p w:rsidR="00CB3FD1" w:rsidRPr="009405E3" w:rsidRDefault="00CB3FD1" w:rsidP="00537607">
            <w:pPr>
              <w:autoSpaceDE w:val="0"/>
              <w:autoSpaceDN w:val="0"/>
              <w:adjustRightInd w:val="0"/>
              <w:spacing w:line="360" w:lineRule="auto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</w:p>
          <w:p w:rsidR="00CB3FD1" w:rsidRPr="009405E3" w:rsidRDefault="00CB3FD1" w:rsidP="00537607">
            <w:pPr>
              <w:autoSpaceDE w:val="0"/>
              <w:autoSpaceDN w:val="0"/>
              <w:adjustRightInd w:val="0"/>
              <w:spacing w:line="360" w:lineRule="auto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</w:p>
          <w:p w:rsidR="00CB3FD1" w:rsidRPr="009405E3" w:rsidRDefault="00CB3FD1" w:rsidP="00537607">
            <w:pPr>
              <w:autoSpaceDE w:val="0"/>
              <w:autoSpaceDN w:val="0"/>
              <w:adjustRightInd w:val="0"/>
              <w:spacing w:line="360" w:lineRule="auto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</w:p>
          <w:p w:rsidR="00CB3FD1" w:rsidRPr="009405E3" w:rsidRDefault="00CB3FD1" w:rsidP="006D677A">
            <w:pPr>
              <w:autoSpaceDE w:val="0"/>
              <w:autoSpaceDN w:val="0"/>
              <w:adjustRightInd w:val="0"/>
              <w:spacing w:line="360" w:lineRule="auto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  <w:r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>A       12:00</w:t>
            </w:r>
          </w:p>
          <w:p w:rsidR="00CB3FD1" w:rsidRPr="009405E3" w:rsidRDefault="00CB3FD1" w:rsidP="006D677A">
            <w:pPr>
              <w:autoSpaceDE w:val="0"/>
              <w:autoSpaceDN w:val="0"/>
              <w:adjustRightInd w:val="0"/>
              <w:spacing w:line="360" w:lineRule="auto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  <w:r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>B       20:00</w:t>
            </w:r>
          </w:p>
          <w:p w:rsidR="00CB3FD1" w:rsidRPr="009405E3" w:rsidRDefault="00CB3FD1" w:rsidP="006D677A">
            <w:pPr>
              <w:autoSpaceDE w:val="0"/>
              <w:autoSpaceDN w:val="0"/>
              <w:adjustRightInd w:val="0"/>
              <w:spacing w:line="360" w:lineRule="auto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  <w:r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>C       14:00</w:t>
            </w:r>
          </w:p>
          <w:p w:rsidR="00CB3FD1" w:rsidRPr="009405E3" w:rsidRDefault="00CB3FD1" w:rsidP="006D677A">
            <w:pPr>
              <w:autoSpaceDE w:val="0"/>
              <w:autoSpaceDN w:val="0"/>
              <w:adjustRightInd w:val="0"/>
              <w:spacing w:line="360" w:lineRule="auto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  <w:r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>D       02:00</w:t>
            </w:r>
          </w:p>
        </w:tc>
        <w:tc>
          <w:tcPr>
            <w:tcW w:w="632" w:type="dxa"/>
            <w:gridSpan w:val="3"/>
            <w:shd w:val="clear" w:color="auto" w:fill="auto"/>
            <w:vAlign w:val="bottom"/>
          </w:tcPr>
          <w:p w:rsidR="00CB3FD1" w:rsidRPr="009405E3" w:rsidRDefault="00CB3FD1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CB3FD1" w:rsidRPr="009405E3" w:rsidRDefault="00CB3FD1" w:rsidP="001A230D">
            <w:pPr>
              <w:rPr>
                <w:rFonts w:cs="Arial"/>
                <w:sz w:val="16"/>
                <w:szCs w:val="16"/>
                <w:lang w:val="af-ZA"/>
              </w:rPr>
            </w:pPr>
          </w:p>
        </w:tc>
      </w:tr>
      <w:tr w:rsidR="00CB3FD1" w:rsidRPr="009405E3" w:rsidTr="00CB3FD1">
        <w:trPr>
          <w:trHeight w:val="64"/>
        </w:trPr>
        <w:tc>
          <w:tcPr>
            <w:tcW w:w="720" w:type="dxa"/>
            <w:shd w:val="clear" w:color="auto" w:fill="auto"/>
          </w:tcPr>
          <w:p w:rsidR="00CB3FD1" w:rsidRPr="009405E3" w:rsidRDefault="00CB3FD1" w:rsidP="0002049C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B3FD1" w:rsidRPr="009405E3" w:rsidRDefault="00CB3FD1" w:rsidP="0002049C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236" w:type="dxa"/>
            <w:shd w:val="clear" w:color="auto" w:fill="auto"/>
          </w:tcPr>
          <w:p w:rsidR="00CB3FD1" w:rsidRPr="009405E3" w:rsidRDefault="00CB3FD1" w:rsidP="0002049C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546" w:type="dxa"/>
            <w:gridSpan w:val="3"/>
            <w:shd w:val="clear" w:color="auto" w:fill="auto"/>
          </w:tcPr>
          <w:p w:rsidR="00CB3FD1" w:rsidRPr="009405E3" w:rsidRDefault="00CB3FD1" w:rsidP="0002049C">
            <w:pPr>
              <w:tabs>
                <w:tab w:val="right" w:pos="7446"/>
              </w:tabs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632" w:type="dxa"/>
            <w:gridSpan w:val="3"/>
            <w:shd w:val="clear" w:color="auto" w:fill="auto"/>
            <w:vAlign w:val="bottom"/>
          </w:tcPr>
          <w:p w:rsidR="00CB3FD1" w:rsidRPr="009405E3" w:rsidRDefault="00CB3FD1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CB3FD1" w:rsidRPr="009405E3" w:rsidTr="001A230D">
        <w:trPr>
          <w:gridAfter w:val="2"/>
          <w:wAfter w:w="342" w:type="dxa"/>
          <w:trHeight w:val="5816"/>
        </w:trPr>
        <w:tc>
          <w:tcPr>
            <w:tcW w:w="720" w:type="dxa"/>
            <w:shd w:val="clear" w:color="auto" w:fill="auto"/>
          </w:tcPr>
          <w:p w:rsidR="00CB3FD1" w:rsidRPr="009405E3" w:rsidRDefault="00CB3FD1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06" w:type="dxa"/>
            <w:shd w:val="clear" w:color="auto" w:fill="auto"/>
          </w:tcPr>
          <w:p w:rsidR="00CB3FD1" w:rsidRPr="009405E3" w:rsidRDefault="00CB3FD1" w:rsidP="00CB3FD1">
            <w:pPr>
              <w:jc w:val="both"/>
              <w:rPr>
                <w:rFonts w:cs="Arial"/>
                <w:b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1.10</w:t>
            </w:r>
          </w:p>
        </w:tc>
        <w:tc>
          <w:tcPr>
            <w:tcW w:w="8490" w:type="dxa"/>
            <w:gridSpan w:val="3"/>
            <w:shd w:val="clear" w:color="auto" w:fill="auto"/>
          </w:tcPr>
          <w:p w:rsidR="00CB3FD1" w:rsidRPr="009405E3" w:rsidRDefault="00CB3FD1" w:rsidP="003B585E">
            <w:pPr>
              <w:tabs>
                <w:tab w:val="right" w:pos="7446"/>
              </w:tabs>
              <w:spacing w:line="360" w:lineRule="auto"/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Wat is die massa wat op die skaal aangetoon word?</w:t>
            </w:r>
          </w:p>
          <w:p w:rsidR="00CB3FD1" w:rsidRPr="009405E3" w:rsidRDefault="00CB3FD1" w:rsidP="003B585E">
            <w:pPr>
              <w:tabs>
                <w:tab w:val="right" w:pos="7446"/>
              </w:tabs>
              <w:spacing w:line="360" w:lineRule="auto"/>
              <w:jc w:val="both"/>
              <w:rPr>
                <w:rFonts w:cs="Arial"/>
                <w:szCs w:val="24"/>
                <w:lang w:val="af-ZA"/>
              </w:rPr>
            </w:pPr>
          </w:p>
          <w:p w:rsidR="00CB3FD1" w:rsidRPr="009405E3" w:rsidRDefault="00CB3FD1" w:rsidP="003B585E">
            <w:pPr>
              <w:tabs>
                <w:tab w:val="right" w:pos="7446"/>
              </w:tabs>
              <w:spacing w:line="360" w:lineRule="auto"/>
              <w:jc w:val="both"/>
              <w:rPr>
                <w:rFonts w:eastAsia="MyriadPro-Bold" w:cs="Arial"/>
                <w:bCs/>
                <w:color w:val="000000"/>
                <w:lang w:val="af-ZA"/>
              </w:rPr>
            </w:pPr>
          </w:p>
          <w:p w:rsidR="00CB3FD1" w:rsidRPr="009405E3" w:rsidRDefault="00CB3FD1" w:rsidP="003B585E">
            <w:pPr>
              <w:tabs>
                <w:tab w:val="right" w:pos="7446"/>
              </w:tabs>
              <w:spacing w:line="360" w:lineRule="auto"/>
              <w:jc w:val="both"/>
              <w:rPr>
                <w:rFonts w:eastAsia="MyriadPro-Bold" w:cs="Arial"/>
                <w:bCs/>
                <w:color w:val="000000"/>
                <w:lang w:val="af-ZA"/>
              </w:rPr>
            </w:pPr>
          </w:p>
          <w:p w:rsidR="00CB3FD1" w:rsidRPr="009405E3" w:rsidRDefault="00CB3FD1" w:rsidP="003B585E">
            <w:pPr>
              <w:tabs>
                <w:tab w:val="right" w:pos="7446"/>
              </w:tabs>
              <w:spacing w:line="360" w:lineRule="auto"/>
              <w:jc w:val="both"/>
              <w:rPr>
                <w:rFonts w:eastAsia="MyriadPro-Bold" w:cs="Arial"/>
                <w:bCs/>
                <w:color w:val="000000"/>
                <w:lang w:val="af-ZA"/>
              </w:rPr>
            </w:pPr>
          </w:p>
          <w:p w:rsidR="00CB3FD1" w:rsidRPr="009405E3" w:rsidRDefault="00CB3FD1" w:rsidP="003B585E">
            <w:pPr>
              <w:tabs>
                <w:tab w:val="right" w:pos="7446"/>
              </w:tabs>
              <w:spacing w:line="360" w:lineRule="auto"/>
              <w:jc w:val="both"/>
              <w:rPr>
                <w:rFonts w:eastAsia="MyriadPro-Bold" w:cs="Arial"/>
                <w:bCs/>
                <w:color w:val="000000"/>
                <w:lang w:val="af-ZA"/>
              </w:rPr>
            </w:pPr>
          </w:p>
          <w:p w:rsidR="00CB3FD1" w:rsidRPr="009405E3" w:rsidRDefault="00CB3FD1" w:rsidP="003B585E">
            <w:pPr>
              <w:tabs>
                <w:tab w:val="right" w:pos="7446"/>
              </w:tabs>
              <w:spacing w:line="360" w:lineRule="auto"/>
              <w:jc w:val="both"/>
              <w:rPr>
                <w:rFonts w:eastAsia="MyriadPro-Bold" w:cs="Arial"/>
                <w:bCs/>
                <w:color w:val="000000"/>
                <w:lang w:val="af-ZA"/>
              </w:rPr>
            </w:pPr>
          </w:p>
          <w:p w:rsidR="00CB3FD1" w:rsidRPr="009405E3" w:rsidRDefault="00CB3FD1" w:rsidP="003B585E">
            <w:pPr>
              <w:tabs>
                <w:tab w:val="right" w:pos="7446"/>
              </w:tabs>
              <w:spacing w:line="360" w:lineRule="auto"/>
              <w:jc w:val="both"/>
              <w:rPr>
                <w:rFonts w:eastAsia="MyriadPro-Bold" w:cs="Arial"/>
                <w:bCs/>
                <w:color w:val="000000"/>
                <w:lang w:val="af-ZA"/>
              </w:rPr>
            </w:pPr>
          </w:p>
          <w:p w:rsidR="00CB3FD1" w:rsidRPr="009405E3" w:rsidRDefault="00CB3FD1" w:rsidP="003B585E">
            <w:pPr>
              <w:tabs>
                <w:tab w:val="right" w:pos="7446"/>
              </w:tabs>
              <w:spacing w:line="360" w:lineRule="auto"/>
              <w:jc w:val="both"/>
              <w:rPr>
                <w:rFonts w:eastAsia="MyriadPro-Bold" w:cs="Arial"/>
                <w:bCs/>
                <w:color w:val="000000"/>
                <w:lang w:val="af-ZA"/>
              </w:rPr>
            </w:pPr>
          </w:p>
          <w:p w:rsidR="00CB3FD1" w:rsidRPr="009405E3" w:rsidRDefault="00CB3FD1" w:rsidP="003B585E">
            <w:pPr>
              <w:tabs>
                <w:tab w:val="right" w:pos="7446"/>
              </w:tabs>
              <w:spacing w:line="360" w:lineRule="auto"/>
              <w:jc w:val="both"/>
              <w:rPr>
                <w:rFonts w:eastAsia="MyriadPro-Bold" w:cs="Arial"/>
                <w:bCs/>
                <w:color w:val="000000"/>
                <w:lang w:val="af-ZA"/>
              </w:rPr>
            </w:pPr>
          </w:p>
          <w:p w:rsidR="00CB3FD1" w:rsidRPr="009405E3" w:rsidRDefault="00CB3FD1" w:rsidP="003B585E">
            <w:pPr>
              <w:tabs>
                <w:tab w:val="right" w:pos="7446"/>
              </w:tabs>
              <w:spacing w:line="360" w:lineRule="auto"/>
              <w:jc w:val="both"/>
              <w:rPr>
                <w:rFonts w:eastAsia="MyriadPro-Bold" w:cs="Arial"/>
                <w:bCs/>
                <w:color w:val="000000"/>
                <w:lang w:val="af-ZA"/>
              </w:rPr>
            </w:pPr>
            <w:r w:rsidRPr="009405E3">
              <w:rPr>
                <w:rFonts w:eastAsia="MyriadPro-Bold" w:cs="Arial"/>
                <w:bCs/>
                <w:noProof/>
                <w:color w:val="000000"/>
                <w:lang w:val="en-ZA" w:eastAsia="en-ZA"/>
              </w:rPr>
              <w:drawing>
                <wp:anchor distT="0" distB="0" distL="114300" distR="114300" simplePos="0" relativeHeight="251662848" behindDoc="0" locked="0" layoutInCell="1" allowOverlap="1" wp14:anchorId="5A385CF6" wp14:editId="3F5333D7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-2297430</wp:posOffset>
                  </wp:positionV>
                  <wp:extent cx="2035810" cy="2044065"/>
                  <wp:effectExtent l="0" t="0" r="2540" b="0"/>
                  <wp:wrapSquare wrapText="bothSides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204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405E3">
              <w:rPr>
                <w:rFonts w:eastAsia="MyriadPro-Bold" w:cs="Arial"/>
                <w:bCs/>
                <w:color w:val="000000"/>
                <w:lang w:val="af-ZA"/>
              </w:rPr>
              <w:t>A       14,75 kg</w:t>
            </w:r>
            <w:r w:rsidRPr="009405E3">
              <w:rPr>
                <w:rFonts w:eastAsia="MyriadPro-Bold" w:cs="Arial"/>
                <w:bCs/>
                <w:color w:val="000000"/>
                <w:lang w:val="af-ZA"/>
              </w:rPr>
              <w:tab/>
            </w:r>
          </w:p>
          <w:p w:rsidR="00CB3FD1" w:rsidRPr="009405E3" w:rsidRDefault="00CB3FD1" w:rsidP="003B585E">
            <w:pPr>
              <w:tabs>
                <w:tab w:val="right" w:pos="7446"/>
              </w:tabs>
              <w:spacing w:line="360" w:lineRule="auto"/>
              <w:jc w:val="both"/>
              <w:rPr>
                <w:rFonts w:eastAsia="MyriadPro-Bold" w:cs="Arial"/>
                <w:bCs/>
                <w:color w:val="000000"/>
                <w:lang w:val="af-ZA"/>
              </w:rPr>
            </w:pPr>
            <w:r w:rsidRPr="009405E3">
              <w:rPr>
                <w:rFonts w:eastAsia="MyriadPro-Bold" w:cs="Arial"/>
                <w:bCs/>
                <w:color w:val="000000"/>
                <w:lang w:val="af-ZA"/>
              </w:rPr>
              <w:t>B       13,75 kg</w:t>
            </w:r>
            <w:r w:rsidRPr="009405E3">
              <w:rPr>
                <w:rFonts w:eastAsia="MyriadPro-Bold" w:cs="Arial"/>
                <w:bCs/>
                <w:color w:val="000000"/>
                <w:lang w:val="af-ZA"/>
              </w:rPr>
              <w:tab/>
            </w:r>
          </w:p>
          <w:p w:rsidR="00CB3FD1" w:rsidRPr="009405E3" w:rsidRDefault="00CB3FD1" w:rsidP="003B585E">
            <w:pPr>
              <w:tabs>
                <w:tab w:val="right" w:pos="7446"/>
              </w:tabs>
              <w:spacing w:line="360" w:lineRule="auto"/>
              <w:jc w:val="both"/>
              <w:rPr>
                <w:rFonts w:eastAsia="MyriadPro-Bold" w:cs="Arial"/>
                <w:bCs/>
                <w:color w:val="000000"/>
                <w:lang w:val="af-ZA"/>
              </w:rPr>
            </w:pPr>
            <w:r w:rsidRPr="009405E3">
              <w:rPr>
                <w:rFonts w:eastAsia="MyriadPro-Bold" w:cs="Arial"/>
                <w:bCs/>
                <w:color w:val="000000"/>
                <w:lang w:val="af-ZA"/>
              </w:rPr>
              <w:t>C       13,5 kg</w:t>
            </w:r>
            <w:r w:rsidRPr="009405E3">
              <w:rPr>
                <w:rFonts w:eastAsia="MyriadPro-Bold" w:cs="Arial"/>
                <w:bCs/>
                <w:color w:val="000000"/>
                <w:lang w:val="af-ZA"/>
              </w:rPr>
              <w:tab/>
            </w:r>
          </w:p>
          <w:p w:rsidR="00CB3FD1" w:rsidRPr="009405E3" w:rsidRDefault="00CB3FD1" w:rsidP="003B585E">
            <w:pPr>
              <w:tabs>
                <w:tab w:val="right" w:pos="7446"/>
              </w:tabs>
              <w:spacing w:line="360" w:lineRule="auto"/>
              <w:jc w:val="both"/>
              <w:rPr>
                <w:rFonts w:eastAsia="MyriadPro-Bold" w:cs="Arial"/>
                <w:bCs/>
                <w:color w:val="000000"/>
                <w:lang w:val="af-ZA"/>
              </w:rPr>
            </w:pPr>
            <w:r w:rsidRPr="009405E3">
              <w:rPr>
                <w:rFonts w:eastAsia="MyriadPro-Bold" w:cs="Arial"/>
                <w:bCs/>
                <w:color w:val="000000"/>
                <w:lang w:val="af-ZA"/>
              </w:rPr>
              <w:t>D       13,8 kg</w:t>
            </w:r>
          </w:p>
        </w:tc>
        <w:tc>
          <w:tcPr>
            <w:tcW w:w="582" w:type="dxa"/>
            <w:gridSpan w:val="2"/>
            <w:shd w:val="clear" w:color="auto" w:fill="auto"/>
            <w:vAlign w:val="bottom"/>
          </w:tcPr>
          <w:p w:rsidR="00CB3FD1" w:rsidRPr="009405E3" w:rsidRDefault="00CB3FD1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CB3FD1" w:rsidRPr="009405E3" w:rsidRDefault="00CB3FD1" w:rsidP="001A230D">
            <w:pPr>
              <w:rPr>
                <w:rFonts w:cs="Arial"/>
                <w:sz w:val="14"/>
                <w:szCs w:val="16"/>
                <w:lang w:val="af-ZA"/>
              </w:rPr>
            </w:pPr>
          </w:p>
        </w:tc>
      </w:tr>
      <w:tr w:rsidR="0002049C" w:rsidRPr="009405E3" w:rsidTr="00CB3FD1">
        <w:trPr>
          <w:gridAfter w:val="2"/>
          <w:wAfter w:w="342" w:type="dxa"/>
          <w:trHeight w:val="376"/>
        </w:trPr>
        <w:tc>
          <w:tcPr>
            <w:tcW w:w="1526" w:type="dxa"/>
            <w:gridSpan w:val="2"/>
            <w:shd w:val="clear" w:color="auto" w:fill="auto"/>
          </w:tcPr>
          <w:p w:rsidR="0002049C" w:rsidRPr="009405E3" w:rsidRDefault="0002049C" w:rsidP="00FA73BB">
            <w:pPr>
              <w:jc w:val="both"/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236" w:type="dxa"/>
            <w:shd w:val="clear" w:color="auto" w:fill="auto"/>
          </w:tcPr>
          <w:p w:rsidR="0002049C" w:rsidRPr="009405E3" w:rsidRDefault="0002049C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6576" w:type="dxa"/>
            <w:shd w:val="clear" w:color="auto" w:fill="auto"/>
          </w:tcPr>
          <w:p w:rsidR="0002049C" w:rsidRPr="009405E3" w:rsidRDefault="0002049C" w:rsidP="003B585E">
            <w:pPr>
              <w:tabs>
                <w:tab w:val="right" w:pos="7446"/>
              </w:tabs>
              <w:spacing w:line="360" w:lineRule="auto"/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2260" w:type="dxa"/>
            <w:gridSpan w:val="3"/>
            <w:shd w:val="clear" w:color="auto" w:fill="auto"/>
            <w:vAlign w:val="bottom"/>
          </w:tcPr>
          <w:p w:rsidR="0002049C" w:rsidRPr="009405E3" w:rsidRDefault="0002049C" w:rsidP="0002049C">
            <w:pPr>
              <w:jc w:val="right"/>
              <w:rPr>
                <w:rFonts w:cs="Arial"/>
                <w:b/>
                <w:szCs w:val="24"/>
                <w:lang w:val="af-ZA"/>
              </w:rPr>
            </w:pPr>
            <w:r w:rsidRPr="009405E3">
              <w:rPr>
                <w:rFonts w:cs="Arial"/>
                <w:b/>
                <w:szCs w:val="24"/>
                <w:lang w:val="af-ZA"/>
              </w:rPr>
              <w:t>[10]</w:t>
            </w:r>
          </w:p>
        </w:tc>
      </w:tr>
    </w:tbl>
    <w:p w:rsidR="0002049C" w:rsidRPr="009405E3" w:rsidRDefault="0002049C">
      <w:pPr>
        <w:rPr>
          <w:lang w:val="af-ZA"/>
        </w:rPr>
      </w:pPr>
      <w:r w:rsidRPr="009405E3">
        <w:rPr>
          <w:lang w:val="af-ZA"/>
        </w:rPr>
        <w:br w:type="page"/>
      </w:r>
    </w:p>
    <w:tbl>
      <w:tblPr>
        <w:tblW w:w="10648" w:type="dxa"/>
        <w:tblLayout w:type="fixed"/>
        <w:tblLook w:val="01E0" w:firstRow="1" w:lastRow="1" w:firstColumn="1" w:lastColumn="1" w:noHBand="0" w:noVBand="0"/>
      </w:tblPr>
      <w:tblGrid>
        <w:gridCol w:w="731"/>
        <w:gridCol w:w="795"/>
        <w:gridCol w:w="8221"/>
        <w:gridCol w:w="269"/>
        <w:gridCol w:w="582"/>
        <w:gridCol w:w="50"/>
      </w:tblGrid>
      <w:tr w:rsidR="0002049C" w:rsidRPr="009405E3" w:rsidTr="00391369">
        <w:tc>
          <w:tcPr>
            <w:tcW w:w="10016" w:type="dxa"/>
            <w:gridSpan w:val="4"/>
            <w:shd w:val="clear" w:color="auto" w:fill="auto"/>
          </w:tcPr>
          <w:p w:rsidR="0002049C" w:rsidRPr="009405E3" w:rsidRDefault="0002049C" w:rsidP="00FA73BB">
            <w:pPr>
              <w:tabs>
                <w:tab w:val="right" w:pos="7446"/>
              </w:tabs>
              <w:jc w:val="both"/>
              <w:rPr>
                <w:rFonts w:cs="Arial"/>
                <w:b/>
                <w:szCs w:val="24"/>
                <w:lang w:val="af-ZA"/>
              </w:rPr>
            </w:pPr>
            <w:r w:rsidRPr="009405E3">
              <w:rPr>
                <w:rFonts w:cs="Arial"/>
                <w:b/>
                <w:szCs w:val="24"/>
                <w:lang w:val="af-ZA"/>
              </w:rPr>
              <w:lastRenderedPageBreak/>
              <w:t>AFDELING  B</w:t>
            </w:r>
          </w:p>
        </w:tc>
        <w:tc>
          <w:tcPr>
            <w:tcW w:w="632" w:type="dxa"/>
            <w:gridSpan w:val="2"/>
            <w:shd w:val="clear" w:color="auto" w:fill="auto"/>
            <w:vAlign w:val="bottom"/>
          </w:tcPr>
          <w:p w:rsidR="0002049C" w:rsidRPr="009405E3" w:rsidRDefault="0002049C" w:rsidP="0002049C">
            <w:pPr>
              <w:jc w:val="right"/>
              <w:rPr>
                <w:rFonts w:cs="Arial"/>
                <w:b/>
                <w:szCs w:val="24"/>
                <w:lang w:val="af-ZA"/>
              </w:rPr>
            </w:pPr>
          </w:p>
        </w:tc>
      </w:tr>
      <w:tr w:rsidR="0002049C" w:rsidRPr="009405E3" w:rsidTr="00391369">
        <w:trPr>
          <w:gridAfter w:val="1"/>
          <w:wAfter w:w="50" w:type="dxa"/>
        </w:trPr>
        <w:tc>
          <w:tcPr>
            <w:tcW w:w="10598" w:type="dxa"/>
            <w:gridSpan w:val="5"/>
            <w:shd w:val="clear" w:color="auto" w:fill="auto"/>
          </w:tcPr>
          <w:p w:rsidR="0002049C" w:rsidRPr="009405E3" w:rsidRDefault="0002049C" w:rsidP="0002049C">
            <w:pPr>
              <w:tabs>
                <w:tab w:val="right" w:pos="7446"/>
              </w:tabs>
              <w:jc w:val="right"/>
              <w:rPr>
                <w:rFonts w:cs="Arial"/>
                <w:b/>
                <w:szCs w:val="24"/>
                <w:lang w:val="af-ZA"/>
              </w:rPr>
            </w:pPr>
          </w:p>
        </w:tc>
      </w:tr>
      <w:tr w:rsidR="0002049C" w:rsidRPr="009405E3" w:rsidTr="00391369">
        <w:trPr>
          <w:gridAfter w:val="1"/>
          <w:wAfter w:w="50" w:type="dxa"/>
          <w:trHeight w:val="64"/>
        </w:trPr>
        <w:tc>
          <w:tcPr>
            <w:tcW w:w="10598" w:type="dxa"/>
            <w:gridSpan w:val="5"/>
            <w:shd w:val="clear" w:color="auto" w:fill="auto"/>
            <w:vAlign w:val="bottom"/>
          </w:tcPr>
          <w:p w:rsidR="0002049C" w:rsidRPr="009405E3" w:rsidRDefault="0002049C" w:rsidP="00E53C09">
            <w:pPr>
              <w:tabs>
                <w:tab w:val="right" w:pos="7446"/>
              </w:tabs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Bereken die antwoorde vir vrae 2.1 to 2.1</w:t>
            </w:r>
            <w:r w:rsidR="00E53C09" w:rsidRPr="009405E3">
              <w:rPr>
                <w:rFonts w:cs="Arial"/>
                <w:szCs w:val="24"/>
                <w:lang w:val="af-ZA"/>
              </w:rPr>
              <w:t>0</w:t>
            </w:r>
            <w:r w:rsidRPr="009405E3">
              <w:rPr>
                <w:rFonts w:cs="Arial"/>
                <w:szCs w:val="24"/>
                <w:lang w:val="af-ZA"/>
              </w:rPr>
              <w:t>. Jy mag enige metode gebruik. Toon al jou bewerkings.</w:t>
            </w:r>
          </w:p>
        </w:tc>
      </w:tr>
      <w:tr w:rsidR="00391369" w:rsidRPr="009405E3" w:rsidTr="00391369">
        <w:trPr>
          <w:gridAfter w:val="1"/>
          <w:wAfter w:w="50" w:type="dxa"/>
          <w:trHeight w:val="64"/>
        </w:trPr>
        <w:tc>
          <w:tcPr>
            <w:tcW w:w="731" w:type="dxa"/>
            <w:shd w:val="clear" w:color="auto" w:fill="auto"/>
          </w:tcPr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795" w:type="dxa"/>
            <w:shd w:val="clear" w:color="auto" w:fill="auto"/>
          </w:tcPr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221" w:type="dxa"/>
            <w:shd w:val="clear" w:color="auto" w:fill="auto"/>
          </w:tcPr>
          <w:p w:rsidR="00391369" w:rsidRPr="009405E3" w:rsidRDefault="00391369" w:rsidP="00391369">
            <w:pPr>
              <w:rPr>
                <w:rFonts w:cs="Arial"/>
                <w:color w:val="000000"/>
                <w:lang w:val="af-ZA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bottom"/>
          </w:tcPr>
          <w:p w:rsidR="00391369" w:rsidRPr="009405E3" w:rsidRDefault="00391369" w:rsidP="00391369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391369" w:rsidRPr="009405E3" w:rsidTr="001A230D">
        <w:trPr>
          <w:gridAfter w:val="1"/>
          <w:wAfter w:w="50" w:type="dxa"/>
          <w:trHeight w:val="3831"/>
        </w:trPr>
        <w:tc>
          <w:tcPr>
            <w:tcW w:w="731" w:type="dxa"/>
            <w:shd w:val="clear" w:color="auto" w:fill="auto"/>
          </w:tcPr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2</w:t>
            </w: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795" w:type="dxa"/>
            <w:shd w:val="clear" w:color="auto" w:fill="auto"/>
          </w:tcPr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2.1</w:t>
            </w:r>
          </w:p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391369" w:rsidRPr="009405E3" w:rsidRDefault="00391369" w:rsidP="00656FF0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  <w:lang w:val="af-ZA"/>
              </w:rPr>
            </w:pPr>
            <w:r w:rsidRPr="009405E3">
              <w:rPr>
                <w:rFonts w:ascii="Arial" w:hAnsi="Arial" w:cs="Arial"/>
                <w:lang w:val="af-ZA"/>
              </w:rPr>
              <w:t xml:space="preserve">7 </w:t>
            </w:r>
            <w:r w:rsidRPr="009405E3">
              <w:rPr>
                <w:rFonts w:ascii="Arial" w:eastAsia="MyriadPro-Regular" w:hAnsi="Arial" w:cs="Arial"/>
                <w:color w:val="000000"/>
                <w:lang w:val="af-ZA"/>
              </w:rPr>
              <w:t>211 568 + 5 722 188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5"/>
            </w:tblGrid>
            <w:tr w:rsidR="00391369" w:rsidRPr="009405E3" w:rsidTr="00E0084F">
              <w:trPr>
                <w:trHeight w:val="3512"/>
              </w:trPr>
              <w:tc>
                <w:tcPr>
                  <w:tcW w:w="7825" w:type="dxa"/>
                  <w:shd w:val="clear" w:color="auto" w:fill="auto"/>
                </w:tcPr>
                <w:p w:rsidR="00391369" w:rsidRPr="009405E3" w:rsidRDefault="00391369" w:rsidP="00656FF0">
                  <w:pPr>
                    <w:pStyle w:val="ListParagraph"/>
                    <w:spacing w:after="200" w:line="276" w:lineRule="auto"/>
                    <w:ind w:left="0"/>
                    <w:rPr>
                      <w:rFonts w:ascii="Arial" w:eastAsia="ArialMT" w:hAnsi="Arial" w:cs="Arial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pStyle w:val="ListParagraph"/>
                    <w:spacing w:after="200" w:line="276" w:lineRule="auto"/>
                    <w:ind w:left="0"/>
                    <w:rPr>
                      <w:rFonts w:ascii="Arial" w:eastAsia="ArialMT" w:hAnsi="Arial" w:cs="Arial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pStyle w:val="ListParagraph"/>
                    <w:spacing w:after="200" w:line="276" w:lineRule="auto"/>
                    <w:ind w:left="0"/>
                    <w:rPr>
                      <w:rFonts w:ascii="Arial" w:eastAsia="ArialMT" w:hAnsi="Arial" w:cs="Arial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pStyle w:val="ListParagraph"/>
                    <w:spacing w:after="200" w:line="276" w:lineRule="auto"/>
                    <w:ind w:left="0"/>
                    <w:rPr>
                      <w:rFonts w:ascii="Arial" w:eastAsia="ArialMT" w:hAnsi="Arial" w:cs="Arial"/>
                      <w:lang w:val="af-ZA"/>
                    </w:rPr>
                  </w:pPr>
                </w:p>
              </w:tc>
            </w:tr>
          </w:tbl>
          <w:p w:rsidR="00391369" w:rsidRPr="009405E3" w:rsidRDefault="00391369" w:rsidP="00656FF0">
            <w:pPr>
              <w:tabs>
                <w:tab w:val="right" w:pos="7446"/>
              </w:tabs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656FF0">
            <w:pPr>
              <w:tabs>
                <w:tab w:val="right" w:pos="7446"/>
              </w:tabs>
              <w:rPr>
                <w:rFonts w:cs="Arial"/>
                <w:szCs w:val="24"/>
                <w:lang w:val="af-ZA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bottom"/>
          </w:tcPr>
          <w:p w:rsidR="00391369" w:rsidRPr="009405E3" w:rsidRDefault="00391369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(2)</w:t>
            </w:r>
          </w:p>
          <w:p w:rsidR="00391369" w:rsidRPr="009405E3" w:rsidRDefault="00391369" w:rsidP="001A230D">
            <w:pPr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1A230D">
            <w:pPr>
              <w:rPr>
                <w:rFonts w:cs="Arial"/>
                <w:szCs w:val="24"/>
                <w:lang w:val="af-ZA"/>
              </w:rPr>
            </w:pPr>
          </w:p>
        </w:tc>
      </w:tr>
      <w:tr w:rsidR="00391369" w:rsidRPr="009405E3" w:rsidTr="001A230D">
        <w:trPr>
          <w:gridAfter w:val="1"/>
          <w:wAfter w:w="50" w:type="dxa"/>
          <w:trHeight w:val="3671"/>
        </w:trPr>
        <w:tc>
          <w:tcPr>
            <w:tcW w:w="731" w:type="dxa"/>
            <w:shd w:val="clear" w:color="auto" w:fill="auto"/>
          </w:tcPr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795" w:type="dxa"/>
            <w:shd w:val="clear" w:color="auto" w:fill="auto"/>
          </w:tcPr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2.2</w:t>
            </w:r>
          </w:p>
          <w:p w:rsidR="00391369" w:rsidRPr="009405E3" w:rsidRDefault="00391369">
            <w:pPr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>
            <w:pPr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>
            <w:pPr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>
            <w:pPr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>
            <w:pPr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>
            <w:pPr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>
            <w:pPr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221" w:type="dxa"/>
            <w:shd w:val="clear" w:color="auto" w:fill="auto"/>
          </w:tcPr>
          <w:p w:rsidR="00391369" w:rsidRPr="009405E3" w:rsidRDefault="00391369" w:rsidP="00656FF0">
            <w:pPr>
              <w:tabs>
                <w:tab w:val="right" w:pos="7446"/>
                <w:tab w:val="right" w:pos="7509"/>
              </w:tabs>
              <w:rPr>
                <w:rFonts w:cs="Arial"/>
                <w:color w:val="000000"/>
                <w:szCs w:val="24"/>
                <w:lang w:val="af-ZA"/>
              </w:rPr>
            </w:pPr>
            <w:r w:rsidRPr="009405E3">
              <w:rPr>
                <w:rFonts w:cs="Arial"/>
                <w:color w:val="000000"/>
                <w:szCs w:val="24"/>
                <w:lang w:val="af-ZA"/>
              </w:rPr>
              <w:t>4 071 274 – 2 128 863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5"/>
            </w:tblGrid>
            <w:tr w:rsidR="00391369" w:rsidRPr="009405E3" w:rsidTr="00391369">
              <w:trPr>
                <w:trHeight w:val="3069"/>
              </w:trPr>
              <w:tc>
                <w:tcPr>
                  <w:tcW w:w="7825" w:type="dxa"/>
                  <w:shd w:val="clear" w:color="auto" w:fill="auto"/>
                </w:tcPr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cs="Arial"/>
                      <w:szCs w:val="24"/>
                      <w:lang w:val="af-ZA"/>
                    </w:rPr>
                  </w:pPr>
                </w:p>
              </w:tc>
            </w:tr>
          </w:tbl>
          <w:p w:rsidR="00391369" w:rsidRPr="009405E3" w:rsidRDefault="00391369" w:rsidP="00656FF0">
            <w:pPr>
              <w:tabs>
                <w:tab w:val="right" w:pos="7446"/>
                <w:tab w:val="right" w:pos="7509"/>
              </w:tabs>
              <w:rPr>
                <w:rFonts w:cs="Arial"/>
                <w:szCs w:val="24"/>
                <w:lang w:val="af-ZA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bottom"/>
          </w:tcPr>
          <w:p w:rsidR="00391369" w:rsidRPr="009405E3" w:rsidRDefault="00391369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(2)</w:t>
            </w:r>
          </w:p>
          <w:p w:rsidR="00391369" w:rsidRPr="009405E3" w:rsidRDefault="00391369" w:rsidP="001A230D">
            <w:pPr>
              <w:rPr>
                <w:rFonts w:cs="Arial"/>
                <w:szCs w:val="24"/>
                <w:lang w:val="af-ZA"/>
              </w:rPr>
            </w:pPr>
          </w:p>
        </w:tc>
      </w:tr>
    </w:tbl>
    <w:p w:rsidR="00656FF0" w:rsidRPr="009405E3" w:rsidRDefault="00656FF0">
      <w:pPr>
        <w:rPr>
          <w:lang w:val="af-ZA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731"/>
        <w:gridCol w:w="795"/>
        <w:gridCol w:w="8221"/>
        <w:gridCol w:w="851"/>
      </w:tblGrid>
      <w:tr w:rsidR="00391369" w:rsidRPr="009405E3" w:rsidTr="001A230D">
        <w:trPr>
          <w:trHeight w:val="3950"/>
        </w:trPr>
        <w:tc>
          <w:tcPr>
            <w:tcW w:w="731" w:type="dxa"/>
            <w:shd w:val="clear" w:color="auto" w:fill="auto"/>
          </w:tcPr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795" w:type="dxa"/>
            <w:shd w:val="clear" w:color="auto" w:fill="auto"/>
          </w:tcPr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2.3</w:t>
            </w:r>
          </w:p>
        </w:tc>
        <w:tc>
          <w:tcPr>
            <w:tcW w:w="8221" w:type="dxa"/>
            <w:shd w:val="clear" w:color="auto" w:fill="auto"/>
          </w:tcPr>
          <w:p w:rsidR="00391369" w:rsidRPr="009405E3" w:rsidRDefault="00391369" w:rsidP="00656FF0">
            <w:pPr>
              <w:tabs>
                <w:tab w:val="right" w:pos="7446"/>
                <w:tab w:val="right" w:pos="7509"/>
              </w:tabs>
              <w:rPr>
                <w:rFonts w:eastAsia="ArialMT" w:cs="Arial"/>
                <w:szCs w:val="24"/>
                <w:lang w:val="af-ZA"/>
              </w:rPr>
            </w:pPr>
            <w:r w:rsidRPr="009405E3">
              <w:rPr>
                <w:rFonts w:eastAsia="ArialMT" w:cs="Arial"/>
                <w:szCs w:val="24"/>
                <w:lang w:val="af-ZA"/>
              </w:rPr>
              <w:t>4 748 × 36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5"/>
            </w:tblGrid>
            <w:tr w:rsidR="00391369" w:rsidRPr="009405E3" w:rsidTr="00391369">
              <w:trPr>
                <w:trHeight w:val="3336"/>
              </w:trPr>
              <w:tc>
                <w:tcPr>
                  <w:tcW w:w="7825" w:type="dxa"/>
                  <w:shd w:val="clear" w:color="auto" w:fill="auto"/>
                </w:tcPr>
                <w:p w:rsidR="00391369" w:rsidRPr="009405E3" w:rsidRDefault="00391369" w:rsidP="00391369">
                  <w:pPr>
                    <w:tabs>
                      <w:tab w:val="right" w:pos="7446"/>
                      <w:tab w:val="right" w:pos="7509"/>
                    </w:tabs>
                    <w:ind w:right="212"/>
                    <w:rPr>
                      <w:rFonts w:eastAsia="ArialMT"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eastAsia="ArialMT"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eastAsia="ArialMT"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eastAsia="ArialMT" w:cs="Arial"/>
                      <w:szCs w:val="24"/>
                      <w:lang w:val="af-ZA"/>
                    </w:rPr>
                  </w:pPr>
                </w:p>
              </w:tc>
            </w:tr>
          </w:tbl>
          <w:p w:rsidR="00391369" w:rsidRPr="009405E3" w:rsidRDefault="00391369" w:rsidP="00656FF0">
            <w:pPr>
              <w:tabs>
                <w:tab w:val="right" w:pos="7446"/>
              </w:tabs>
              <w:rPr>
                <w:rFonts w:cs="Arial"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391369" w:rsidRPr="009405E3" w:rsidRDefault="00391369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(3)</w:t>
            </w:r>
          </w:p>
          <w:p w:rsidR="00391369" w:rsidRPr="009405E3" w:rsidRDefault="00391369" w:rsidP="001A230D">
            <w:pPr>
              <w:rPr>
                <w:rFonts w:cs="Arial"/>
                <w:szCs w:val="24"/>
                <w:lang w:val="af-ZA"/>
              </w:rPr>
            </w:pPr>
          </w:p>
        </w:tc>
      </w:tr>
    </w:tbl>
    <w:p w:rsidR="00E0084F" w:rsidRDefault="00E0084F"/>
    <w:p w:rsidR="00E0084F" w:rsidRDefault="00E0084F">
      <w:r>
        <w:br w:type="page"/>
      </w:r>
    </w:p>
    <w:p w:rsidR="00E0084F" w:rsidRDefault="00E0084F"/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731"/>
        <w:gridCol w:w="795"/>
        <w:gridCol w:w="8221"/>
        <w:gridCol w:w="851"/>
      </w:tblGrid>
      <w:tr w:rsidR="00391369" w:rsidRPr="009405E3" w:rsidTr="001A230D">
        <w:trPr>
          <w:trHeight w:val="3546"/>
        </w:trPr>
        <w:tc>
          <w:tcPr>
            <w:tcW w:w="731" w:type="dxa"/>
            <w:shd w:val="clear" w:color="auto" w:fill="auto"/>
          </w:tcPr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795" w:type="dxa"/>
            <w:shd w:val="clear" w:color="auto" w:fill="auto"/>
          </w:tcPr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2.4</w:t>
            </w:r>
          </w:p>
        </w:tc>
        <w:tc>
          <w:tcPr>
            <w:tcW w:w="8221" w:type="dxa"/>
            <w:shd w:val="clear" w:color="auto" w:fill="auto"/>
          </w:tcPr>
          <w:p w:rsidR="00391369" w:rsidRPr="009405E3" w:rsidRDefault="00391369" w:rsidP="00656FF0">
            <w:pPr>
              <w:tabs>
                <w:tab w:val="right" w:pos="7446"/>
                <w:tab w:val="right" w:pos="7509"/>
              </w:tabs>
              <w:rPr>
                <w:rFonts w:eastAsia="ArialMT" w:cs="Arial"/>
                <w:szCs w:val="24"/>
                <w:lang w:val="af-ZA"/>
              </w:rPr>
            </w:pPr>
            <w:r w:rsidRPr="009405E3">
              <w:rPr>
                <w:rFonts w:eastAsia="ArialMT" w:cs="Arial"/>
                <w:szCs w:val="24"/>
                <w:lang w:val="af-ZA"/>
              </w:rPr>
              <w:t>7 675 ÷ 25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5"/>
            </w:tblGrid>
            <w:tr w:rsidR="00391369" w:rsidRPr="009405E3" w:rsidTr="00391369">
              <w:trPr>
                <w:trHeight w:val="3462"/>
              </w:trPr>
              <w:tc>
                <w:tcPr>
                  <w:tcW w:w="7825" w:type="dxa"/>
                  <w:shd w:val="clear" w:color="auto" w:fill="auto"/>
                </w:tcPr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eastAsia="ArialMT"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eastAsia="ArialMT"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eastAsia="ArialMT"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eastAsia="ArialMT"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eastAsia="ArialMT"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eastAsia="ArialMT"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eastAsia="ArialMT" w:cs="Arial"/>
                      <w:szCs w:val="24"/>
                      <w:lang w:val="af-ZA"/>
                    </w:rPr>
                  </w:pPr>
                </w:p>
              </w:tc>
            </w:tr>
          </w:tbl>
          <w:p w:rsidR="00391369" w:rsidRPr="009405E3" w:rsidRDefault="00391369" w:rsidP="00656FF0">
            <w:pPr>
              <w:tabs>
                <w:tab w:val="right" w:pos="7446"/>
              </w:tabs>
              <w:rPr>
                <w:rFonts w:cs="Arial"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391369" w:rsidRPr="009405E3" w:rsidRDefault="00391369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(3)</w:t>
            </w:r>
          </w:p>
        </w:tc>
      </w:tr>
      <w:tr w:rsidR="00E0084F" w:rsidRPr="009405E3" w:rsidTr="00391369">
        <w:trPr>
          <w:trHeight w:val="64"/>
        </w:trPr>
        <w:tc>
          <w:tcPr>
            <w:tcW w:w="731" w:type="dxa"/>
            <w:shd w:val="clear" w:color="auto" w:fill="auto"/>
          </w:tcPr>
          <w:p w:rsidR="00E0084F" w:rsidRPr="009405E3" w:rsidRDefault="00E0084F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795" w:type="dxa"/>
            <w:shd w:val="clear" w:color="auto" w:fill="auto"/>
          </w:tcPr>
          <w:p w:rsidR="00E0084F" w:rsidRPr="009405E3" w:rsidRDefault="00E0084F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221" w:type="dxa"/>
            <w:shd w:val="clear" w:color="auto" w:fill="auto"/>
          </w:tcPr>
          <w:p w:rsidR="00E0084F" w:rsidRPr="009405E3" w:rsidRDefault="00E0084F" w:rsidP="00656FF0">
            <w:pPr>
              <w:tabs>
                <w:tab w:val="right" w:pos="7446"/>
              </w:tabs>
              <w:rPr>
                <w:rFonts w:cs="Arial"/>
                <w:color w:val="000000"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0084F" w:rsidRPr="009405E3" w:rsidRDefault="00E0084F" w:rsidP="00656FF0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391369" w:rsidRPr="009405E3" w:rsidTr="00391369">
        <w:trPr>
          <w:trHeight w:val="64"/>
        </w:trPr>
        <w:tc>
          <w:tcPr>
            <w:tcW w:w="731" w:type="dxa"/>
            <w:shd w:val="clear" w:color="auto" w:fill="auto"/>
          </w:tcPr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795" w:type="dxa"/>
            <w:shd w:val="clear" w:color="auto" w:fill="auto"/>
          </w:tcPr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221" w:type="dxa"/>
            <w:shd w:val="clear" w:color="auto" w:fill="auto"/>
          </w:tcPr>
          <w:p w:rsidR="00391369" w:rsidRPr="009405E3" w:rsidRDefault="00391369" w:rsidP="00656FF0">
            <w:pPr>
              <w:tabs>
                <w:tab w:val="right" w:pos="7446"/>
              </w:tabs>
              <w:rPr>
                <w:rFonts w:cs="Arial"/>
                <w:color w:val="000000"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391369" w:rsidRPr="009405E3" w:rsidRDefault="00391369" w:rsidP="00656FF0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391369" w:rsidRPr="009405E3" w:rsidTr="001A230D">
        <w:trPr>
          <w:trHeight w:val="4379"/>
        </w:trPr>
        <w:tc>
          <w:tcPr>
            <w:tcW w:w="731" w:type="dxa"/>
            <w:shd w:val="clear" w:color="auto" w:fill="auto"/>
          </w:tcPr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795" w:type="dxa"/>
            <w:shd w:val="clear" w:color="auto" w:fill="auto"/>
          </w:tcPr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2.5</w:t>
            </w:r>
          </w:p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221" w:type="dxa"/>
            <w:shd w:val="clear" w:color="auto" w:fill="auto"/>
          </w:tcPr>
          <w:p w:rsidR="00391369" w:rsidRPr="009405E3" w:rsidRDefault="00391369" w:rsidP="00656FF0">
            <w:pPr>
              <w:tabs>
                <w:tab w:val="right" w:pos="7446"/>
              </w:tabs>
              <w:rPr>
                <w:rFonts w:eastAsia="MyriadPro-Regular" w:cs="Arial"/>
                <w:color w:val="000000"/>
                <w:szCs w:val="24"/>
                <w:lang w:val="af-Z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 w:cs="Arial"/>
                    <w:color w:val="000000"/>
                    <w:szCs w:val="24"/>
                    <w:lang w:val="af-ZA"/>
                  </w:rPr>
                  <m:t>2</m:t>
                </m:r>
                <m:f>
                  <m:fPr>
                    <m:ctrlPr>
                      <w:rPr>
                        <w:rFonts w:ascii="Cambria Math" w:eastAsia="MyriadPro-Regular" w:hAnsi="Cambria Math" w:cs="Arial"/>
                        <w:i/>
                        <w:color w:val="000000"/>
                        <w:szCs w:val="24"/>
                        <w:lang w:val="af-ZA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 w:cs="Arial"/>
                        <w:color w:val="000000"/>
                        <w:szCs w:val="24"/>
                        <w:lang w:val="af-ZA"/>
                      </w:rPr>
                      <m:t>6</m:t>
                    </m:r>
                  </m:num>
                  <m:den>
                    <m:r>
                      <w:rPr>
                        <w:rFonts w:ascii="Cambria Math" w:eastAsia="MyriadPro-Regular" w:hAnsi="Cambria Math" w:cs="Arial"/>
                        <w:color w:val="000000"/>
                        <w:szCs w:val="24"/>
                        <w:lang w:val="af-ZA"/>
                      </w:rPr>
                      <m:t>7</m:t>
                    </m:r>
                  </m:den>
                </m:f>
                <m:r>
                  <w:rPr>
                    <w:rFonts w:ascii="Cambria Math" w:eastAsia="MyriadPro-Regular" w:hAnsi="Cambria Math" w:cs="Arial"/>
                    <w:color w:val="000000"/>
                    <w:szCs w:val="24"/>
                    <w:lang w:val="af-ZA"/>
                  </w:rPr>
                  <m:t xml:space="preserve"> + 3</m:t>
                </m:r>
                <m:f>
                  <m:fPr>
                    <m:ctrlPr>
                      <w:rPr>
                        <w:rFonts w:ascii="Cambria Math" w:eastAsia="MyriadPro-Regular" w:hAnsi="Cambria Math" w:cs="Arial"/>
                        <w:i/>
                        <w:color w:val="000000"/>
                        <w:szCs w:val="24"/>
                        <w:lang w:val="af-ZA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 w:cs="Arial"/>
                        <w:color w:val="000000"/>
                        <w:szCs w:val="24"/>
                        <w:lang w:val="af-ZA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 w:cs="Arial"/>
                        <w:color w:val="000000"/>
                        <w:szCs w:val="24"/>
                        <w:lang w:val="af-ZA"/>
                      </w:rPr>
                      <m:t>14</m:t>
                    </m:r>
                  </m:den>
                </m:f>
              </m:oMath>
            </m:oMathPara>
          </w:p>
          <w:p w:rsidR="00391369" w:rsidRPr="009405E3" w:rsidRDefault="00391369" w:rsidP="00656FF0">
            <w:pPr>
              <w:tabs>
                <w:tab w:val="right" w:pos="7446"/>
              </w:tabs>
              <w:rPr>
                <w:rFonts w:cs="Arial"/>
                <w:szCs w:val="24"/>
                <w:lang w:val="af-ZA"/>
              </w:rPr>
            </w:pP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5"/>
            </w:tblGrid>
            <w:tr w:rsidR="00391369" w:rsidRPr="009405E3" w:rsidTr="00391369">
              <w:trPr>
                <w:trHeight w:val="3224"/>
              </w:trPr>
              <w:tc>
                <w:tcPr>
                  <w:tcW w:w="7825" w:type="dxa"/>
                  <w:shd w:val="clear" w:color="auto" w:fill="auto"/>
                </w:tcPr>
                <w:p w:rsidR="00391369" w:rsidRPr="009405E3" w:rsidRDefault="00391369" w:rsidP="00656FF0">
                  <w:pPr>
                    <w:tabs>
                      <w:tab w:val="right" w:pos="7446"/>
                    </w:tabs>
                    <w:rPr>
                      <w:rFonts w:eastAsia="Arial"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</w:tabs>
                    <w:rPr>
                      <w:rFonts w:eastAsia="Arial"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</w:tabs>
                    <w:rPr>
                      <w:rFonts w:eastAsia="Arial"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</w:tabs>
                    <w:rPr>
                      <w:rFonts w:eastAsia="Arial" w:cs="Arial"/>
                      <w:szCs w:val="24"/>
                      <w:lang w:val="af-ZA"/>
                    </w:rPr>
                  </w:pPr>
                </w:p>
              </w:tc>
            </w:tr>
          </w:tbl>
          <w:p w:rsidR="00391369" w:rsidRPr="009405E3" w:rsidRDefault="00391369" w:rsidP="00656FF0">
            <w:pPr>
              <w:tabs>
                <w:tab w:val="right" w:pos="7446"/>
              </w:tabs>
              <w:rPr>
                <w:rFonts w:eastAsia="Arial" w:cs="Arial"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391369" w:rsidRPr="009405E3" w:rsidRDefault="00391369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(3)</w:t>
            </w:r>
          </w:p>
          <w:p w:rsidR="00391369" w:rsidRPr="009405E3" w:rsidRDefault="00391369" w:rsidP="001A230D">
            <w:pPr>
              <w:rPr>
                <w:rFonts w:cs="Arial"/>
                <w:szCs w:val="24"/>
                <w:lang w:val="af-ZA"/>
              </w:rPr>
            </w:pPr>
          </w:p>
        </w:tc>
      </w:tr>
    </w:tbl>
    <w:p w:rsidR="00656FF0" w:rsidRPr="009405E3" w:rsidRDefault="00656FF0">
      <w:pPr>
        <w:rPr>
          <w:lang w:val="af-ZA"/>
        </w:rPr>
      </w:pPr>
    </w:p>
    <w:p w:rsidR="001C3E16" w:rsidRPr="009405E3" w:rsidRDefault="001C3E16">
      <w:pPr>
        <w:rPr>
          <w:lang w:val="af-ZA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731"/>
        <w:gridCol w:w="795"/>
        <w:gridCol w:w="8221"/>
        <w:gridCol w:w="851"/>
      </w:tblGrid>
      <w:tr w:rsidR="00391369" w:rsidRPr="009405E3" w:rsidTr="001A230D">
        <w:trPr>
          <w:trHeight w:val="3529"/>
        </w:trPr>
        <w:tc>
          <w:tcPr>
            <w:tcW w:w="731" w:type="dxa"/>
            <w:shd w:val="clear" w:color="auto" w:fill="auto"/>
          </w:tcPr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795" w:type="dxa"/>
            <w:shd w:val="clear" w:color="auto" w:fill="auto"/>
          </w:tcPr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2.6</w:t>
            </w:r>
          </w:p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221" w:type="dxa"/>
            <w:shd w:val="clear" w:color="auto" w:fill="auto"/>
          </w:tcPr>
          <w:p w:rsidR="00391369" w:rsidRPr="009405E3" w:rsidRDefault="00391369" w:rsidP="00656FF0">
            <w:pPr>
              <w:tabs>
                <w:tab w:val="right" w:pos="7446"/>
                <w:tab w:val="right" w:pos="7509"/>
              </w:tabs>
              <w:rPr>
                <w:rFonts w:cs="Arial"/>
                <w:szCs w:val="24"/>
                <w:lang w:val="af-Z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Cs w:val="24"/>
                    <w:lang w:val="af-ZA"/>
                  </w:rPr>
                  <m:t>5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Cs w:val="24"/>
                        <w:lang w:val="af-ZA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Cs w:val="24"/>
                        <w:lang w:val="af-ZA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Arial"/>
                        <w:szCs w:val="24"/>
                        <w:lang w:val="af-ZA"/>
                      </w:rPr>
                      <m:t>8</m:t>
                    </m:r>
                  </m:den>
                </m:f>
                <m:r>
                  <w:rPr>
                    <w:rFonts w:ascii="Cambria Math" w:hAnsi="Cambria Math" w:cs="Arial"/>
                    <w:szCs w:val="24"/>
                    <w:lang w:val="af-ZA"/>
                  </w:rPr>
                  <m:t xml:space="preserve"> -1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Cs w:val="24"/>
                        <w:lang w:val="af-ZA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Cs w:val="24"/>
                        <w:lang w:val="af-ZA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  <w:szCs w:val="24"/>
                        <w:lang w:val="af-ZA"/>
                      </w:rPr>
                      <m:t>8</m:t>
                    </m:r>
                  </m:den>
                </m:f>
              </m:oMath>
            </m:oMathPara>
          </w:p>
          <w:p w:rsidR="00391369" w:rsidRPr="009405E3" w:rsidRDefault="00391369" w:rsidP="00656FF0">
            <w:pPr>
              <w:tabs>
                <w:tab w:val="right" w:pos="7446"/>
                <w:tab w:val="right" w:pos="7509"/>
              </w:tabs>
              <w:rPr>
                <w:rFonts w:cs="Arial"/>
                <w:szCs w:val="24"/>
                <w:lang w:val="af-ZA"/>
              </w:rPr>
            </w:pP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5"/>
            </w:tblGrid>
            <w:tr w:rsidR="00391369" w:rsidRPr="009405E3" w:rsidTr="00391369">
              <w:trPr>
                <w:trHeight w:val="3551"/>
              </w:trPr>
              <w:tc>
                <w:tcPr>
                  <w:tcW w:w="7825" w:type="dxa"/>
                  <w:shd w:val="clear" w:color="auto" w:fill="auto"/>
                </w:tcPr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cs="Arial"/>
                      <w:szCs w:val="24"/>
                      <w:lang w:val="af-ZA"/>
                    </w:rPr>
                  </w:pPr>
                </w:p>
              </w:tc>
            </w:tr>
          </w:tbl>
          <w:p w:rsidR="00391369" w:rsidRPr="009405E3" w:rsidRDefault="00391369" w:rsidP="00656FF0">
            <w:pPr>
              <w:tabs>
                <w:tab w:val="right" w:pos="7446"/>
                <w:tab w:val="right" w:pos="7509"/>
              </w:tabs>
              <w:rPr>
                <w:rFonts w:cs="Arial"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391369" w:rsidRPr="009405E3" w:rsidRDefault="00391369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(2)</w:t>
            </w:r>
          </w:p>
        </w:tc>
      </w:tr>
    </w:tbl>
    <w:p w:rsidR="00E0084F" w:rsidRDefault="00E0084F">
      <w:r>
        <w:br w:type="page"/>
      </w:r>
    </w:p>
    <w:p w:rsidR="00E0084F" w:rsidRDefault="00E0084F"/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731"/>
        <w:gridCol w:w="795"/>
        <w:gridCol w:w="8221"/>
        <w:gridCol w:w="851"/>
      </w:tblGrid>
      <w:tr w:rsidR="00391369" w:rsidRPr="009405E3" w:rsidTr="001A230D">
        <w:trPr>
          <w:trHeight w:val="3404"/>
        </w:trPr>
        <w:tc>
          <w:tcPr>
            <w:tcW w:w="731" w:type="dxa"/>
            <w:shd w:val="clear" w:color="auto" w:fill="auto"/>
          </w:tcPr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795" w:type="dxa"/>
            <w:shd w:val="clear" w:color="auto" w:fill="auto"/>
          </w:tcPr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2.7</w:t>
            </w:r>
          </w:p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221" w:type="dxa"/>
            <w:shd w:val="clear" w:color="auto" w:fill="auto"/>
          </w:tcPr>
          <w:p w:rsidR="00391369" w:rsidRPr="009405E3" w:rsidRDefault="00391369" w:rsidP="00656FF0">
            <w:pPr>
              <w:tabs>
                <w:tab w:val="right" w:pos="7446"/>
                <w:tab w:val="right" w:pos="7509"/>
              </w:tabs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45,05 – 19,21</w:t>
            </w:r>
          </w:p>
          <w:p w:rsidR="00391369" w:rsidRPr="009405E3" w:rsidRDefault="00391369" w:rsidP="00656FF0">
            <w:pPr>
              <w:tabs>
                <w:tab w:val="right" w:pos="7446"/>
                <w:tab w:val="right" w:pos="7509"/>
              </w:tabs>
              <w:rPr>
                <w:rFonts w:ascii="Calibri" w:hAnsi="Calibri" w:cs="Arial"/>
                <w:szCs w:val="24"/>
                <w:lang w:val="af-ZA"/>
              </w:rPr>
            </w:pP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5"/>
            </w:tblGrid>
            <w:tr w:rsidR="00391369" w:rsidRPr="009405E3" w:rsidTr="00391369">
              <w:trPr>
                <w:trHeight w:val="2737"/>
              </w:trPr>
              <w:tc>
                <w:tcPr>
                  <w:tcW w:w="7825" w:type="dxa"/>
                  <w:shd w:val="clear" w:color="auto" w:fill="auto"/>
                </w:tcPr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446"/>
                      <w:tab w:val="right" w:pos="7509"/>
                    </w:tabs>
                    <w:rPr>
                      <w:rFonts w:cs="Arial"/>
                      <w:szCs w:val="24"/>
                      <w:lang w:val="af-ZA"/>
                    </w:rPr>
                  </w:pPr>
                </w:p>
              </w:tc>
            </w:tr>
          </w:tbl>
          <w:p w:rsidR="00391369" w:rsidRPr="009405E3" w:rsidRDefault="00391369" w:rsidP="00656FF0">
            <w:pPr>
              <w:tabs>
                <w:tab w:val="right" w:pos="7446"/>
                <w:tab w:val="right" w:pos="7509"/>
              </w:tabs>
              <w:rPr>
                <w:rFonts w:cs="Arial"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391369" w:rsidRPr="009405E3" w:rsidRDefault="00391369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(2)</w:t>
            </w:r>
          </w:p>
        </w:tc>
      </w:tr>
      <w:tr w:rsidR="00391369" w:rsidRPr="009405E3" w:rsidTr="00391369">
        <w:trPr>
          <w:trHeight w:val="64"/>
        </w:trPr>
        <w:tc>
          <w:tcPr>
            <w:tcW w:w="731" w:type="dxa"/>
            <w:shd w:val="clear" w:color="auto" w:fill="auto"/>
          </w:tcPr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795" w:type="dxa"/>
            <w:shd w:val="clear" w:color="auto" w:fill="auto"/>
          </w:tcPr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221" w:type="dxa"/>
            <w:shd w:val="clear" w:color="auto" w:fill="auto"/>
          </w:tcPr>
          <w:p w:rsidR="00391369" w:rsidRPr="009405E3" w:rsidRDefault="00391369" w:rsidP="00656FF0">
            <w:pPr>
              <w:tabs>
                <w:tab w:val="right" w:pos="7509"/>
              </w:tabs>
              <w:rPr>
                <w:rFonts w:eastAsia="ArialMT" w:cs="Arial"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391369" w:rsidRPr="009405E3" w:rsidRDefault="00391369" w:rsidP="00656FF0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391369" w:rsidRPr="009405E3" w:rsidTr="001A230D">
        <w:trPr>
          <w:trHeight w:val="3406"/>
        </w:trPr>
        <w:tc>
          <w:tcPr>
            <w:tcW w:w="731" w:type="dxa"/>
            <w:shd w:val="clear" w:color="auto" w:fill="auto"/>
          </w:tcPr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795" w:type="dxa"/>
            <w:shd w:val="clear" w:color="auto" w:fill="auto"/>
          </w:tcPr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2.8</w:t>
            </w:r>
          </w:p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221" w:type="dxa"/>
            <w:shd w:val="clear" w:color="auto" w:fill="auto"/>
          </w:tcPr>
          <w:p w:rsidR="00391369" w:rsidRPr="009405E3" w:rsidRDefault="00391369" w:rsidP="00656FF0">
            <w:pPr>
              <w:tabs>
                <w:tab w:val="right" w:pos="7509"/>
              </w:tabs>
              <w:rPr>
                <w:rFonts w:eastAsia="ArialMT" w:cs="Arial"/>
                <w:szCs w:val="24"/>
                <w:lang w:val="af-ZA"/>
              </w:rPr>
            </w:pPr>
            <w:r w:rsidRPr="009405E3">
              <w:rPr>
                <w:rFonts w:eastAsia="ArialMT" w:cs="Arial"/>
                <w:szCs w:val="24"/>
                <w:lang w:val="af-ZA"/>
              </w:rPr>
              <w:t>Hoeveel is 40% van 150?</w:t>
            </w:r>
          </w:p>
          <w:p w:rsidR="00391369" w:rsidRPr="009405E3" w:rsidRDefault="00391369" w:rsidP="00656FF0">
            <w:pPr>
              <w:tabs>
                <w:tab w:val="right" w:pos="7509"/>
              </w:tabs>
              <w:rPr>
                <w:rFonts w:eastAsia="ArialMT" w:cs="Arial"/>
                <w:szCs w:val="24"/>
                <w:lang w:val="af-ZA"/>
              </w:rPr>
            </w:pP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5"/>
            </w:tblGrid>
            <w:tr w:rsidR="00391369" w:rsidRPr="009405E3" w:rsidTr="00391369">
              <w:trPr>
                <w:trHeight w:val="3072"/>
              </w:trPr>
              <w:tc>
                <w:tcPr>
                  <w:tcW w:w="7825" w:type="dxa"/>
                  <w:shd w:val="clear" w:color="auto" w:fill="auto"/>
                </w:tcPr>
                <w:p w:rsidR="00391369" w:rsidRPr="009405E3" w:rsidRDefault="00391369" w:rsidP="00656FF0">
                  <w:pPr>
                    <w:tabs>
                      <w:tab w:val="right" w:pos="7509"/>
                    </w:tabs>
                    <w:rPr>
                      <w:rFonts w:eastAsia="ArialMT"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509"/>
                    </w:tabs>
                    <w:rPr>
                      <w:rFonts w:eastAsia="ArialMT"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509"/>
                    </w:tabs>
                    <w:rPr>
                      <w:rFonts w:eastAsia="ArialMT"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509"/>
                    </w:tabs>
                    <w:rPr>
                      <w:rFonts w:eastAsia="ArialMT" w:cs="Arial"/>
                      <w:szCs w:val="24"/>
                      <w:lang w:val="af-ZA"/>
                    </w:rPr>
                  </w:pPr>
                </w:p>
                <w:p w:rsidR="00391369" w:rsidRPr="009405E3" w:rsidRDefault="00391369" w:rsidP="00656FF0">
                  <w:pPr>
                    <w:tabs>
                      <w:tab w:val="right" w:pos="7509"/>
                    </w:tabs>
                    <w:rPr>
                      <w:rFonts w:eastAsia="ArialMT" w:cs="Arial"/>
                      <w:szCs w:val="24"/>
                      <w:lang w:val="af-ZA"/>
                    </w:rPr>
                  </w:pPr>
                </w:p>
              </w:tc>
            </w:tr>
          </w:tbl>
          <w:p w:rsidR="00391369" w:rsidRPr="009405E3" w:rsidRDefault="00391369" w:rsidP="00656FF0">
            <w:pPr>
              <w:tabs>
                <w:tab w:val="right" w:pos="7509"/>
              </w:tabs>
              <w:rPr>
                <w:rFonts w:cs="Arial"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391369" w:rsidRPr="009405E3" w:rsidRDefault="00391369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(2)</w:t>
            </w:r>
          </w:p>
        </w:tc>
      </w:tr>
    </w:tbl>
    <w:p w:rsidR="00656FF0" w:rsidRPr="009405E3" w:rsidRDefault="00656FF0">
      <w:pPr>
        <w:rPr>
          <w:lang w:val="af-ZA"/>
        </w:rPr>
      </w:pPr>
    </w:p>
    <w:p w:rsidR="00CB3FD1" w:rsidRPr="009405E3" w:rsidRDefault="00CB3FD1">
      <w:pPr>
        <w:rPr>
          <w:lang w:val="af-ZA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731"/>
        <w:gridCol w:w="795"/>
        <w:gridCol w:w="8221"/>
        <w:gridCol w:w="851"/>
      </w:tblGrid>
      <w:tr w:rsidR="00391369" w:rsidRPr="009405E3" w:rsidTr="001A230D">
        <w:trPr>
          <w:trHeight w:val="2537"/>
        </w:trPr>
        <w:tc>
          <w:tcPr>
            <w:tcW w:w="731" w:type="dxa"/>
            <w:shd w:val="clear" w:color="auto" w:fill="auto"/>
          </w:tcPr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795" w:type="dxa"/>
            <w:shd w:val="clear" w:color="auto" w:fill="auto"/>
          </w:tcPr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2.9</w:t>
            </w:r>
          </w:p>
        </w:tc>
        <w:tc>
          <w:tcPr>
            <w:tcW w:w="8221" w:type="dxa"/>
            <w:shd w:val="clear" w:color="auto" w:fill="auto"/>
          </w:tcPr>
          <w:p w:rsidR="00391369" w:rsidRPr="009405E3" w:rsidRDefault="00391369" w:rsidP="00656FF0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  <w:r w:rsidRPr="009405E3">
              <w:rPr>
                <w:rFonts w:ascii="Arial" w:hAnsi="Arial" w:cs="Arial"/>
                <w:color w:val="000000"/>
                <w:lang w:val="af-ZA"/>
              </w:rPr>
              <w:t>10 × (3 + 15) – 6</w:t>
            </w:r>
          </w:p>
          <w:p w:rsidR="00391369" w:rsidRPr="009405E3" w:rsidRDefault="00391369" w:rsidP="00656FF0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  <w:tbl>
            <w:tblPr>
              <w:tblStyle w:val="TableGrid"/>
              <w:tblW w:w="7825" w:type="dxa"/>
              <w:tblLayout w:type="fixed"/>
              <w:tblLook w:val="04A0" w:firstRow="1" w:lastRow="0" w:firstColumn="1" w:lastColumn="0" w:noHBand="0" w:noVBand="1"/>
            </w:tblPr>
            <w:tblGrid>
              <w:gridCol w:w="7825"/>
            </w:tblGrid>
            <w:tr w:rsidR="00391369" w:rsidRPr="009405E3" w:rsidTr="00391369">
              <w:trPr>
                <w:trHeight w:val="2092"/>
              </w:trPr>
              <w:tc>
                <w:tcPr>
                  <w:tcW w:w="7825" w:type="dxa"/>
                </w:tcPr>
                <w:p w:rsidR="00391369" w:rsidRPr="009405E3" w:rsidRDefault="00391369" w:rsidP="00656FF0">
                  <w:pPr>
                    <w:tabs>
                      <w:tab w:val="right" w:pos="7509"/>
                    </w:tabs>
                    <w:rPr>
                      <w:rFonts w:eastAsia="ArialMT" w:cs="Arial"/>
                      <w:szCs w:val="24"/>
                      <w:lang w:val="af-ZA"/>
                    </w:rPr>
                  </w:pPr>
                </w:p>
              </w:tc>
            </w:tr>
          </w:tbl>
          <w:p w:rsidR="00391369" w:rsidRPr="009405E3" w:rsidRDefault="00391369" w:rsidP="00656FF0">
            <w:pPr>
              <w:tabs>
                <w:tab w:val="right" w:pos="7509"/>
              </w:tabs>
              <w:rPr>
                <w:rFonts w:eastAsia="ArialMT" w:cs="Arial"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391369" w:rsidRPr="009405E3" w:rsidRDefault="00391369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(2)</w:t>
            </w:r>
          </w:p>
        </w:tc>
      </w:tr>
      <w:tr w:rsidR="00391369" w:rsidRPr="009405E3" w:rsidTr="001A230D">
        <w:trPr>
          <w:trHeight w:val="64"/>
        </w:trPr>
        <w:tc>
          <w:tcPr>
            <w:tcW w:w="731" w:type="dxa"/>
            <w:shd w:val="clear" w:color="auto" w:fill="auto"/>
          </w:tcPr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795" w:type="dxa"/>
            <w:shd w:val="clear" w:color="auto" w:fill="auto"/>
          </w:tcPr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221" w:type="dxa"/>
            <w:shd w:val="clear" w:color="auto" w:fill="auto"/>
          </w:tcPr>
          <w:p w:rsidR="00391369" w:rsidRPr="009405E3" w:rsidRDefault="00391369" w:rsidP="00391369">
            <w:pPr>
              <w:rPr>
                <w:rFonts w:cs="Arial"/>
                <w:color w:val="000000"/>
                <w:lang w:val="af-Z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391369" w:rsidRPr="009405E3" w:rsidRDefault="00391369" w:rsidP="001A230D">
            <w:pPr>
              <w:rPr>
                <w:rFonts w:cs="Arial"/>
                <w:szCs w:val="24"/>
                <w:lang w:val="af-ZA"/>
              </w:rPr>
            </w:pPr>
          </w:p>
        </w:tc>
      </w:tr>
      <w:tr w:rsidR="00391369" w:rsidRPr="009405E3" w:rsidTr="001A230D">
        <w:trPr>
          <w:trHeight w:val="64"/>
        </w:trPr>
        <w:tc>
          <w:tcPr>
            <w:tcW w:w="731" w:type="dxa"/>
            <w:shd w:val="clear" w:color="auto" w:fill="auto"/>
          </w:tcPr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795" w:type="dxa"/>
            <w:shd w:val="clear" w:color="auto" w:fill="auto"/>
          </w:tcPr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221" w:type="dxa"/>
            <w:shd w:val="clear" w:color="auto" w:fill="auto"/>
          </w:tcPr>
          <w:p w:rsidR="00391369" w:rsidRPr="009405E3" w:rsidRDefault="00391369" w:rsidP="00391369">
            <w:pPr>
              <w:rPr>
                <w:rFonts w:cs="Arial"/>
                <w:color w:val="000000"/>
                <w:lang w:val="af-Z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391369" w:rsidRPr="009405E3" w:rsidRDefault="00391369" w:rsidP="001A230D">
            <w:pPr>
              <w:rPr>
                <w:rFonts w:cs="Arial"/>
                <w:szCs w:val="24"/>
                <w:lang w:val="af-ZA"/>
              </w:rPr>
            </w:pPr>
          </w:p>
        </w:tc>
      </w:tr>
      <w:tr w:rsidR="00391369" w:rsidRPr="009405E3" w:rsidTr="001A230D">
        <w:trPr>
          <w:trHeight w:val="64"/>
        </w:trPr>
        <w:tc>
          <w:tcPr>
            <w:tcW w:w="731" w:type="dxa"/>
            <w:shd w:val="clear" w:color="auto" w:fill="auto"/>
          </w:tcPr>
          <w:p w:rsidR="00391369" w:rsidRPr="009405E3" w:rsidRDefault="00391369" w:rsidP="00FA73BB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795" w:type="dxa"/>
            <w:shd w:val="clear" w:color="auto" w:fill="auto"/>
          </w:tcPr>
          <w:p w:rsidR="00391369" w:rsidRPr="009405E3" w:rsidRDefault="00391369" w:rsidP="00391369">
            <w:pPr>
              <w:jc w:val="both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2.10</w:t>
            </w:r>
          </w:p>
        </w:tc>
        <w:tc>
          <w:tcPr>
            <w:tcW w:w="8221" w:type="dxa"/>
            <w:shd w:val="clear" w:color="auto" w:fill="auto"/>
          </w:tcPr>
          <w:p w:rsidR="00391369" w:rsidRPr="009405E3" w:rsidRDefault="00391369" w:rsidP="001C3E16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  <w:r w:rsidRPr="009405E3">
              <w:rPr>
                <w:rFonts w:ascii="Arial" w:hAnsi="Arial" w:cs="Arial"/>
                <w:color w:val="000000"/>
                <w:lang w:val="af-ZA"/>
              </w:rPr>
              <w:t>18,03 × 100 = _______________________________________________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91369" w:rsidRPr="009405E3" w:rsidRDefault="00391369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</w:tc>
      </w:tr>
      <w:tr w:rsidR="0002049C" w:rsidRPr="009405E3" w:rsidTr="001A230D">
        <w:trPr>
          <w:trHeight w:val="142"/>
        </w:trPr>
        <w:tc>
          <w:tcPr>
            <w:tcW w:w="9747" w:type="dxa"/>
            <w:gridSpan w:val="3"/>
            <w:shd w:val="clear" w:color="auto" w:fill="auto"/>
          </w:tcPr>
          <w:p w:rsidR="0002049C" w:rsidRPr="009405E3" w:rsidRDefault="0002049C" w:rsidP="00656FF0">
            <w:pPr>
              <w:autoSpaceDE w:val="0"/>
              <w:autoSpaceDN w:val="0"/>
              <w:adjustRightInd w:val="0"/>
              <w:rPr>
                <w:rFonts w:eastAsia="MyriadPro-Regular" w:cs="Arial"/>
                <w:szCs w:val="24"/>
                <w:lang w:val="af-ZA"/>
              </w:rPr>
            </w:pPr>
          </w:p>
          <w:p w:rsidR="0002049C" w:rsidRPr="009405E3" w:rsidRDefault="0002049C" w:rsidP="00656FF0">
            <w:pPr>
              <w:autoSpaceDE w:val="0"/>
              <w:autoSpaceDN w:val="0"/>
              <w:adjustRightInd w:val="0"/>
              <w:rPr>
                <w:rFonts w:eastAsia="MyriadPro-Regular" w:cs="Arial"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b/>
                <w:szCs w:val="24"/>
                <w:lang w:val="af-ZA"/>
              </w:rPr>
            </w:pPr>
          </w:p>
        </w:tc>
      </w:tr>
    </w:tbl>
    <w:p w:rsidR="00656FF0" w:rsidRPr="009405E3" w:rsidRDefault="00656FF0">
      <w:pPr>
        <w:rPr>
          <w:lang w:val="af-ZA"/>
        </w:rPr>
      </w:pPr>
    </w:p>
    <w:p w:rsidR="00656FF0" w:rsidRPr="009405E3" w:rsidRDefault="00656FF0">
      <w:pPr>
        <w:rPr>
          <w:lang w:val="af-ZA"/>
        </w:rPr>
      </w:pPr>
      <w:r w:rsidRPr="009405E3">
        <w:rPr>
          <w:lang w:val="af-ZA"/>
        </w:rPr>
        <w:br w:type="page"/>
      </w:r>
    </w:p>
    <w:p w:rsidR="0002049C" w:rsidRPr="009405E3" w:rsidRDefault="0002049C">
      <w:pPr>
        <w:rPr>
          <w:lang w:val="af-ZA"/>
        </w:rPr>
      </w:pPr>
    </w:p>
    <w:tbl>
      <w:tblPr>
        <w:tblW w:w="10659" w:type="dxa"/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142"/>
        <w:gridCol w:w="8505"/>
        <w:gridCol w:w="628"/>
      </w:tblGrid>
      <w:tr w:rsidR="0002049C" w:rsidRPr="009405E3" w:rsidTr="001A230D">
        <w:trPr>
          <w:trHeight w:val="3816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3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02049C" w:rsidRPr="009405E3" w:rsidRDefault="00391369" w:rsidP="00391369">
            <w:pPr>
              <w:autoSpaceDE w:val="0"/>
              <w:autoSpaceDN w:val="0"/>
              <w:adjustRightInd w:val="0"/>
              <w:rPr>
                <w:rFonts w:eastAsia="MyriadPro-Regular" w:cs="Arial"/>
                <w:szCs w:val="24"/>
                <w:lang w:val="af-ZA"/>
              </w:rPr>
            </w:pPr>
            <w:r w:rsidRPr="009405E3">
              <w:rPr>
                <w:rFonts w:eastAsia="ArialMT" w:cs="Arial"/>
                <w:szCs w:val="24"/>
                <w:lang w:val="af-ZA"/>
              </w:rPr>
              <w:t>ŉ</w:t>
            </w:r>
            <w:r w:rsidR="0002049C" w:rsidRPr="009405E3">
              <w:rPr>
                <w:rFonts w:eastAsia="ArialMT" w:cs="Arial"/>
                <w:szCs w:val="24"/>
                <w:lang w:val="af-ZA"/>
              </w:rPr>
              <w:t xml:space="preserve"> Fiets</w:t>
            </w:r>
            <w:r w:rsidR="00CB3FD1" w:rsidRPr="009405E3">
              <w:rPr>
                <w:rFonts w:eastAsia="ArialMT" w:cs="Arial"/>
                <w:szCs w:val="24"/>
                <w:lang w:val="af-ZA"/>
              </w:rPr>
              <w:t xml:space="preserve">ryer ry </w:t>
            </w:r>
            <w:r w:rsidR="0002049C" w:rsidRPr="009405E3">
              <w:rPr>
                <w:rFonts w:eastAsia="ArialMT" w:cs="Arial"/>
                <w:szCs w:val="24"/>
                <w:lang w:val="af-ZA"/>
              </w:rPr>
              <w:t xml:space="preserve">teen </w:t>
            </w:r>
            <w:r w:rsidRPr="009405E3">
              <w:rPr>
                <w:rFonts w:eastAsia="ArialMT" w:cs="Arial"/>
                <w:szCs w:val="24"/>
                <w:lang w:val="af-ZA"/>
              </w:rPr>
              <w:t>ŉ</w:t>
            </w:r>
            <w:r w:rsidR="0002049C" w:rsidRPr="009405E3">
              <w:rPr>
                <w:rFonts w:eastAsia="ArialMT" w:cs="Arial"/>
                <w:szCs w:val="24"/>
                <w:lang w:val="af-ZA"/>
              </w:rPr>
              <w:t xml:space="preserve"> konstante spoed van 30</w:t>
            </w:r>
            <w:r w:rsidR="00CB3FD1" w:rsidRPr="009405E3">
              <w:rPr>
                <w:rFonts w:eastAsia="ArialMT" w:cs="Arial"/>
                <w:szCs w:val="24"/>
                <w:lang w:val="af-ZA"/>
              </w:rPr>
              <w:t xml:space="preserve"> </w:t>
            </w:r>
            <w:r w:rsidR="0002049C" w:rsidRPr="009405E3">
              <w:rPr>
                <w:rFonts w:eastAsia="ArialMT" w:cs="Arial"/>
                <w:szCs w:val="24"/>
                <w:lang w:val="af-ZA"/>
              </w:rPr>
              <w:t xml:space="preserve">km per uur. Watter afstand lê </w:t>
            </w:r>
            <w:r w:rsidR="00CB3FD1" w:rsidRPr="009405E3">
              <w:rPr>
                <w:rFonts w:eastAsia="ArialMT" w:cs="Arial"/>
                <w:szCs w:val="24"/>
                <w:lang w:val="af-ZA"/>
              </w:rPr>
              <w:t>hy/sy</w:t>
            </w:r>
            <w:r w:rsidR="0002049C" w:rsidRPr="009405E3">
              <w:rPr>
                <w:rFonts w:eastAsia="ArialMT" w:cs="Arial"/>
                <w:szCs w:val="24"/>
                <w:lang w:val="af-ZA"/>
              </w:rPr>
              <w:t xml:space="preserve"> af in 4</w:t>
            </w:r>
            <m:oMath>
              <m:f>
                <m:fPr>
                  <m:ctrlPr>
                    <w:rPr>
                      <w:rFonts w:ascii="Cambria Math" w:eastAsia="ArialMT" w:hAnsi="Cambria Math" w:cs="ArialMT"/>
                      <w:i/>
                      <w:szCs w:val="24"/>
                      <w:lang w:val="af-ZA"/>
                    </w:rPr>
                  </m:ctrlPr>
                </m:fPr>
                <m:num>
                  <m:r>
                    <w:rPr>
                      <w:rFonts w:ascii="Cambria Math" w:eastAsia="ArialMT" w:hAnsi="Cambria Math" w:cs="ArialMT"/>
                      <w:szCs w:val="24"/>
                      <w:lang w:val="af-ZA"/>
                    </w:rPr>
                    <m:t>1</m:t>
                  </m:r>
                </m:num>
                <m:den>
                  <m:r>
                    <w:rPr>
                      <w:rFonts w:ascii="Cambria Math" w:eastAsia="ArialMT" w:hAnsi="Cambria Math" w:cs="ArialMT"/>
                      <w:szCs w:val="24"/>
                      <w:lang w:val="af-ZA"/>
                    </w:rPr>
                    <m:t>2</m:t>
                  </m:r>
                </m:den>
              </m:f>
            </m:oMath>
            <w:r w:rsidR="0002049C" w:rsidRPr="009405E3">
              <w:rPr>
                <w:rFonts w:eastAsia="ArialMT" w:cs="Arial"/>
                <w:szCs w:val="24"/>
                <w:lang w:val="af-ZA"/>
              </w:rPr>
              <w:t xml:space="preserve"> uur?</w:t>
            </w:r>
          </w:p>
          <w:tbl>
            <w:tblPr>
              <w:tblW w:w="8158" w:type="dxa"/>
              <w:tblInd w:w="7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58"/>
            </w:tblGrid>
            <w:tr w:rsidR="0002049C" w:rsidRPr="009405E3" w:rsidTr="006D677A">
              <w:trPr>
                <w:trHeight w:val="3683"/>
              </w:trPr>
              <w:tc>
                <w:tcPr>
                  <w:tcW w:w="8158" w:type="dxa"/>
                  <w:shd w:val="clear" w:color="auto" w:fill="auto"/>
                </w:tcPr>
                <w:p w:rsidR="0002049C" w:rsidRPr="009405E3" w:rsidRDefault="0002049C" w:rsidP="00391369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Cs w:val="24"/>
                      <w:lang w:val="af-ZA"/>
                    </w:rPr>
                  </w:pPr>
                </w:p>
                <w:p w:rsidR="0002049C" w:rsidRPr="009405E3" w:rsidRDefault="0002049C" w:rsidP="00391369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Cs w:val="24"/>
                      <w:lang w:val="af-ZA"/>
                    </w:rPr>
                  </w:pPr>
                </w:p>
                <w:p w:rsidR="0002049C" w:rsidRPr="009405E3" w:rsidRDefault="0002049C" w:rsidP="00391369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Cs w:val="24"/>
                      <w:lang w:val="af-ZA"/>
                    </w:rPr>
                  </w:pPr>
                </w:p>
                <w:p w:rsidR="0002049C" w:rsidRPr="009405E3" w:rsidRDefault="0002049C" w:rsidP="00391369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Cs w:val="24"/>
                      <w:lang w:val="af-ZA"/>
                    </w:rPr>
                  </w:pPr>
                </w:p>
                <w:p w:rsidR="0002049C" w:rsidRPr="009405E3" w:rsidRDefault="0002049C" w:rsidP="00391369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Cs w:val="24"/>
                      <w:lang w:val="af-ZA"/>
                    </w:rPr>
                  </w:pPr>
                </w:p>
              </w:tc>
            </w:tr>
          </w:tbl>
          <w:p w:rsidR="0002049C" w:rsidRPr="009405E3" w:rsidRDefault="0002049C" w:rsidP="00391369">
            <w:pPr>
              <w:autoSpaceDE w:val="0"/>
              <w:autoSpaceDN w:val="0"/>
              <w:adjustRightInd w:val="0"/>
              <w:rPr>
                <w:rFonts w:eastAsia="MyriadPro-Regular" w:cs="Arial"/>
                <w:szCs w:val="24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b/>
                <w:szCs w:val="24"/>
                <w:lang w:val="af-ZA"/>
              </w:rPr>
            </w:pPr>
            <w:r w:rsidRPr="009405E3">
              <w:rPr>
                <w:rFonts w:cs="Arial"/>
                <w:color w:val="000000"/>
                <w:szCs w:val="24"/>
                <w:lang w:val="af-ZA"/>
              </w:rPr>
              <w:t>(3)</w:t>
            </w:r>
          </w:p>
        </w:tc>
      </w:tr>
      <w:tr w:rsidR="0002049C" w:rsidRPr="009405E3" w:rsidTr="001A230D">
        <w:trPr>
          <w:trHeight w:val="3387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</w:p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02049C" w:rsidRPr="009405E3" w:rsidRDefault="0002049C" w:rsidP="00391369">
            <w:pPr>
              <w:tabs>
                <w:tab w:val="right" w:pos="7380"/>
              </w:tabs>
              <w:ind w:right="66"/>
              <w:rPr>
                <w:rFonts w:eastAsia="ArialMT" w:cs="Arial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tabs>
                <w:tab w:val="right" w:pos="7380"/>
              </w:tabs>
              <w:ind w:right="66"/>
              <w:rPr>
                <w:rFonts w:eastAsia="ArialMT" w:cs="Arial"/>
                <w:szCs w:val="24"/>
                <w:lang w:val="af-ZA"/>
              </w:rPr>
            </w:pPr>
            <w:r w:rsidRPr="009405E3">
              <w:rPr>
                <w:rFonts w:eastAsia="ArialMT" w:cs="Arial"/>
                <w:szCs w:val="24"/>
                <w:lang w:val="af-ZA"/>
              </w:rPr>
              <w:t>Voltooi die tabel:</w:t>
            </w:r>
          </w:p>
          <w:p w:rsidR="001069AF" w:rsidRPr="009405E3" w:rsidRDefault="001069AF" w:rsidP="00391369">
            <w:pPr>
              <w:tabs>
                <w:tab w:val="right" w:pos="7380"/>
              </w:tabs>
              <w:ind w:right="66"/>
              <w:rPr>
                <w:rFonts w:eastAsia="ArialMT" w:cs="Arial"/>
                <w:szCs w:val="24"/>
                <w:lang w:val="af-ZA"/>
              </w:rPr>
            </w:pPr>
          </w:p>
          <w:tbl>
            <w:tblPr>
              <w:tblStyle w:val="TableGrid"/>
              <w:tblW w:w="8210" w:type="dxa"/>
              <w:tblLayout w:type="fixed"/>
              <w:tblLook w:val="04A0" w:firstRow="1" w:lastRow="0" w:firstColumn="1" w:lastColumn="0" w:noHBand="0" w:noVBand="1"/>
            </w:tblPr>
            <w:tblGrid>
              <w:gridCol w:w="2736"/>
              <w:gridCol w:w="2737"/>
              <w:gridCol w:w="2737"/>
            </w:tblGrid>
            <w:tr w:rsidR="0002049C" w:rsidRPr="009405E3" w:rsidTr="00D165F7">
              <w:trPr>
                <w:trHeight w:val="785"/>
              </w:trPr>
              <w:tc>
                <w:tcPr>
                  <w:tcW w:w="2736" w:type="dxa"/>
                  <w:vAlign w:val="center"/>
                </w:tcPr>
                <w:p w:rsidR="0002049C" w:rsidRPr="009405E3" w:rsidRDefault="0002049C" w:rsidP="009405E3">
                  <w:pPr>
                    <w:tabs>
                      <w:tab w:val="right" w:pos="7380"/>
                    </w:tabs>
                    <w:ind w:right="66"/>
                    <w:jc w:val="center"/>
                    <w:rPr>
                      <w:rFonts w:eastAsia="ArialMT" w:cs="Arial"/>
                      <w:b/>
                      <w:szCs w:val="24"/>
                      <w:lang w:val="af-ZA"/>
                    </w:rPr>
                  </w:pPr>
                  <w:r w:rsidRPr="009405E3">
                    <w:rPr>
                      <w:rFonts w:eastAsia="ArialMT" w:cs="Arial"/>
                      <w:b/>
                      <w:szCs w:val="24"/>
                      <w:lang w:val="af-ZA"/>
                    </w:rPr>
                    <w:t>BREUK</w:t>
                  </w:r>
                </w:p>
              </w:tc>
              <w:tc>
                <w:tcPr>
                  <w:tcW w:w="2737" w:type="dxa"/>
                  <w:vAlign w:val="center"/>
                </w:tcPr>
                <w:p w:rsidR="0002049C" w:rsidRPr="009405E3" w:rsidRDefault="0002049C" w:rsidP="009405E3">
                  <w:pPr>
                    <w:tabs>
                      <w:tab w:val="right" w:pos="7380"/>
                    </w:tabs>
                    <w:ind w:right="66"/>
                    <w:jc w:val="center"/>
                    <w:rPr>
                      <w:rFonts w:eastAsia="ArialMT" w:cs="Arial"/>
                      <w:b/>
                      <w:szCs w:val="24"/>
                      <w:lang w:val="af-ZA"/>
                    </w:rPr>
                  </w:pPr>
                  <w:r w:rsidRPr="009405E3">
                    <w:rPr>
                      <w:rFonts w:eastAsia="ArialMT" w:cs="Arial"/>
                      <w:b/>
                      <w:szCs w:val="24"/>
                      <w:lang w:val="af-ZA"/>
                    </w:rPr>
                    <w:t>DESIMA</w:t>
                  </w:r>
                  <w:r w:rsidR="00CB3FD1" w:rsidRPr="009405E3">
                    <w:rPr>
                      <w:rFonts w:eastAsia="ArialMT" w:cs="Arial"/>
                      <w:b/>
                      <w:szCs w:val="24"/>
                      <w:lang w:val="af-ZA"/>
                    </w:rPr>
                    <w:t>A</w:t>
                  </w:r>
                  <w:r w:rsidRPr="009405E3">
                    <w:rPr>
                      <w:rFonts w:eastAsia="ArialMT" w:cs="Arial"/>
                      <w:b/>
                      <w:szCs w:val="24"/>
                      <w:lang w:val="af-ZA"/>
                    </w:rPr>
                    <w:t>L</w:t>
                  </w:r>
                </w:p>
              </w:tc>
              <w:tc>
                <w:tcPr>
                  <w:tcW w:w="2737" w:type="dxa"/>
                  <w:vAlign w:val="center"/>
                </w:tcPr>
                <w:p w:rsidR="0002049C" w:rsidRPr="009405E3" w:rsidRDefault="0002049C" w:rsidP="009405E3">
                  <w:pPr>
                    <w:tabs>
                      <w:tab w:val="right" w:pos="7380"/>
                    </w:tabs>
                    <w:ind w:right="66"/>
                    <w:jc w:val="center"/>
                    <w:rPr>
                      <w:rFonts w:eastAsia="ArialMT" w:cs="Arial"/>
                      <w:b/>
                      <w:szCs w:val="24"/>
                      <w:lang w:val="af-ZA"/>
                    </w:rPr>
                  </w:pPr>
                  <w:r w:rsidRPr="009405E3">
                    <w:rPr>
                      <w:rFonts w:eastAsia="ArialMT" w:cs="Arial"/>
                      <w:b/>
                      <w:szCs w:val="24"/>
                      <w:lang w:val="af-ZA"/>
                    </w:rPr>
                    <w:t>PERSENTASIE</w:t>
                  </w:r>
                </w:p>
              </w:tc>
            </w:tr>
            <w:tr w:rsidR="0002049C" w:rsidRPr="009405E3" w:rsidTr="00D165F7">
              <w:trPr>
                <w:trHeight w:val="990"/>
              </w:trPr>
              <w:tc>
                <w:tcPr>
                  <w:tcW w:w="2736" w:type="dxa"/>
                </w:tcPr>
                <w:p w:rsidR="0002049C" w:rsidRPr="009405E3" w:rsidRDefault="00AD7BFC" w:rsidP="00391369">
                  <w:pPr>
                    <w:tabs>
                      <w:tab w:val="right" w:pos="7380"/>
                    </w:tabs>
                    <w:ind w:right="66"/>
                    <w:rPr>
                      <w:rFonts w:eastAsia="ArialMT" w:cs="Arial"/>
                      <w:szCs w:val="24"/>
                      <w:lang w:val="af-Z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ArialMT" w:hAnsi="Cambria Math" w:cs="Arial"/>
                              <w:i/>
                              <w:szCs w:val="24"/>
                              <w:lang w:val="af-ZA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ArialMT" w:hAnsi="Cambria Math" w:cs="Arial"/>
                              <w:szCs w:val="24"/>
                              <w:lang w:val="af-ZA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eastAsia="ArialMT" w:hAnsi="Cambria Math" w:cs="Arial"/>
                              <w:szCs w:val="24"/>
                              <w:lang w:val="af-ZA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737" w:type="dxa"/>
                  <w:vAlign w:val="center"/>
                </w:tcPr>
                <w:p w:rsidR="0002049C" w:rsidRPr="009405E3" w:rsidRDefault="0002049C" w:rsidP="00E53C09">
                  <w:pPr>
                    <w:tabs>
                      <w:tab w:val="right" w:pos="7380"/>
                    </w:tabs>
                    <w:ind w:right="66"/>
                    <w:jc w:val="center"/>
                    <w:rPr>
                      <w:rFonts w:eastAsia="ArialMT" w:cs="Arial"/>
                      <w:szCs w:val="24"/>
                      <w:lang w:val="af-ZA"/>
                    </w:rPr>
                  </w:pPr>
                  <w:r w:rsidRPr="009405E3">
                    <w:rPr>
                      <w:rFonts w:eastAsia="ArialMT" w:cs="Arial"/>
                      <w:szCs w:val="24"/>
                      <w:lang w:val="af-ZA"/>
                    </w:rPr>
                    <w:t>0,4</w:t>
                  </w:r>
                </w:p>
              </w:tc>
              <w:tc>
                <w:tcPr>
                  <w:tcW w:w="2737" w:type="dxa"/>
                  <w:vAlign w:val="center"/>
                </w:tcPr>
                <w:p w:rsidR="0002049C" w:rsidRPr="009405E3" w:rsidRDefault="0002049C" w:rsidP="00E53C09">
                  <w:pPr>
                    <w:tabs>
                      <w:tab w:val="right" w:pos="7380"/>
                    </w:tabs>
                    <w:ind w:right="66"/>
                    <w:jc w:val="center"/>
                    <w:rPr>
                      <w:rFonts w:eastAsia="ArialMT" w:cs="Arial"/>
                      <w:szCs w:val="24"/>
                      <w:lang w:val="af-ZA"/>
                    </w:rPr>
                  </w:pPr>
                </w:p>
              </w:tc>
            </w:tr>
            <w:tr w:rsidR="0002049C" w:rsidRPr="009405E3" w:rsidTr="00D165F7">
              <w:trPr>
                <w:trHeight w:val="1031"/>
              </w:trPr>
              <w:tc>
                <w:tcPr>
                  <w:tcW w:w="2736" w:type="dxa"/>
                </w:tcPr>
                <w:p w:rsidR="0002049C" w:rsidRPr="009405E3" w:rsidRDefault="00AD7BFC" w:rsidP="00391369">
                  <w:pPr>
                    <w:tabs>
                      <w:tab w:val="right" w:pos="7380"/>
                    </w:tabs>
                    <w:ind w:right="66"/>
                    <w:rPr>
                      <w:rFonts w:eastAsia="ArialMT" w:cs="Arial"/>
                      <w:szCs w:val="24"/>
                      <w:lang w:val="af-Z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ArialMT" w:hAnsi="Cambria Math" w:cs="Arial"/>
                              <w:i/>
                              <w:szCs w:val="24"/>
                              <w:lang w:val="af-ZA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ArialMT" w:hAnsi="Cambria Math" w:cs="Arial"/>
                              <w:szCs w:val="24"/>
                              <w:lang w:val="af-ZA"/>
                            </w:rPr>
                            <m:t>75</m:t>
                          </m:r>
                        </m:num>
                        <m:den>
                          <m:r>
                            <w:rPr>
                              <w:rFonts w:ascii="Cambria Math" w:eastAsia="ArialMT" w:hAnsi="Cambria Math" w:cs="Arial"/>
                              <w:szCs w:val="24"/>
                              <w:lang w:val="af-ZA"/>
                            </w:rPr>
                            <m:t>100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737" w:type="dxa"/>
                  <w:vAlign w:val="center"/>
                </w:tcPr>
                <w:p w:rsidR="0002049C" w:rsidRPr="009405E3" w:rsidRDefault="0002049C" w:rsidP="00E53C09">
                  <w:pPr>
                    <w:tabs>
                      <w:tab w:val="right" w:pos="7380"/>
                    </w:tabs>
                    <w:ind w:right="66"/>
                    <w:jc w:val="center"/>
                    <w:rPr>
                      <w:rFonts w:eastAsia="ArialMT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2737" w:type="dxa"/>
                  <w:vAlign w:val="center"/>
                </w:tcPr>
                <w:p w:rsidR="0002049C" w:rsidRPr="009405E3" w:rsidRDefault="0002049C" w:rsidP="00E53C09">
                  <w:pPr>
                    <w:tabs>
                      <w:tab w:val="right" w:pos="7380"/>
                    </w:tabs>
                    <w:ind w:right="66"/>
                    <w:jc w:val="center"/>
                    <w:rPr>
                      <w:rFonts w:eastAsia="ArialMT" w:cs="Arial"/>
                      <w:szCs w:val="24"/>
                      <w:lang w:val="af-ZA"/>
                    </w:rPr>
                  </w:pPr>
                  <w:r w:rsidRPr="009405E3">
                    <w:rPr>
                      <w:rFonts w:eastAsia="ArialMT" w:cs="Arial"/>
                      <w:szCs w:val="24"/>
                      <w:lang w:val="af-ZA"/>
                    </w:rPr>
                    <w:t>75%</w:t>
                  </w:r>
                </w:p>
              </w:tc>
            </w:tr>
          </w:tbl>
          <w:p w:rsidR="0002049C" w:rsidRPr="009405E3" w:rsidRDefault="0002049C" w:rsidP="00391369">
            <w:pPr>
              <w:tabs>
                <w:tab w:val="right" w:pos="7380"/>
              </w:tabs>
              <w:ind w:right="66"/>
              <w:rPr>
                <w:rFonts w:cs="Arial"/>
                <w:szCs w:val="24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(2)</w:t>
            </w:r>
          </w:p>
        </w:tc>
      </w:tr>
      <w:tr w:rsidR="0002049C" w:rsidRPr="009405E3" w:rsidTr="00391369">
        <w:trPr>
          <w:trHeight w:val="352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567" w:type="dxa"/>
            <w:shd w:val="clear" w:color="auto" w:fill="auto"/>
          </w:tcPr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02049C" w:rsidRPr="009405E3" w:rsidRDefault="0002049C" w:rsidP="00391369">
            <w:pPr>
              <w:rPr>
                <w:rFonts w:eastAsia="ArialMT" w:cs="Arial"/>
                <w:noProof/>
                <w:szCs w:val="24"/>
                <w:lang w:val="af-ZA" w:eastAsia="en-ZA"/>
              </w:rPr>
            </w:pPr>
          </w:p>
          <w:p w:rsidR="0002049C" w:rsidRPr="009405E3" w:rsidRDefault="0002049C" w:rsidP="00391369">
            <w:pPr>
              <w:rPr>
                <w:rFonts w:eastAsia="ArialMT" w:cs="Arial"/>
                <w:noProof/>
                <w:szCs w:val="24"/>
                <w:lang w:val="af-ZA" w:eastAsia="en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02049C" w:rsidRPr="009405E3" w:rsidTr="001A230D">
        <w:trPr>
          <w:trHeight w:val="1430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5.1</w:t>
            </w:r>
          </w:p>
        </w:tc>
        <w:tc>
          <w:tcPr>
            <w:tcW w:w="8505" w:type="dxa"/>
            <w:shd w:val="clear" w:color="auto" w:fill="auto"/>
          </w:tcPr>
          <w:p w:rsidR="0002049C" w:rsidRPr="009405E3" w:rsidRDefault="0002049C" w:rsidP="00391369">
            <w:pPr>
              <w:autoSpaceDE w:val="0"/>
              <w:autoSpaceDN w:val="0"/>
              <w:adjustRightInd w:val="0"/>
              <w:spacing w:line="360" w:lineRule="auto"/>
              <w:rPr>
                <w:rFonts w:eastAsia="ArialMT" w:cs="Arial"/>
                <w:szCs w:val="24"/>
                <w:lang w:val="af-ZA"/>
              </w:rPr>
            </w:pPr>
            <w:r w:rsidRPr="009405E3">
              <w:rPr>
                <w:rFonts w:eastAsia="ArialMT" w:cs="Arial"/>
                <w:szCs w:val="24"/>
                <w:lang w:val="af-ZA"/>
              </w:rPr>
              <w:t>Hoeveel verskillende faktore het die getal 30?</w:t>
            </w:r>
          </w:p>
          <w:p w:rsidR="0002049C" w:rsidRPr="009405E3" w:rsidRDefault="0002049C" w:rsidP="00391369">
            <w:pPr>
              <w:autoSpaceDE w:val="0"/>
              <w:autoSpaceDN w:val="0"/>
              <w:adjustRightInd w:val="0"/>
              <w:spacing w:line="360" w:lineRule="auto"/>
              <w:rPr>
                <w:rFonts w:eastAsia="ArialMT" w:cs="Arial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autoSpaceDE w:val="0"/>
              <w:autoSpaceDN w:val="0"/>
              <w:adjustRightInd w:val="0"/>
              <w:spacing w:line="360" w:lineRule="auto"/>
              <w:rPr>
                <w:rFonts w:eastAsia="ArialMT" w:cs="Arial"/>
                <w:szCs w:val="24"/>
                <w:lang w:val="af-ZA"/>
              </w:rPr>
            </w:pPr>
            <w:r w:rsidRPr="009405E3">
              <w:rPr>
                <w:rFonts w:eastAsia="ArialMT" w:cs="Arial"/>
                <w:szCs w:val="24"/>
                <w:lang w:val="af-ZA"/>
              </w:rPr>
              <w:t>___________________________________________________________</w:t>
            </w: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</w:tc>
      </w:tr>
      <w:tr w:rsidR="0002049C" w:rsidRPr="009405E3" w:rsidTr="001A230D">
        <w:trPr>
          <w:trHeight w:val="116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02049C" w:rsidRPr="009405E3" w:rsidRDefault="0002049C" w:rsidP="00391369">
            <w:pPr>
              <w:tabs>
                <w:tab w:val="right" w:pos="8715"/>
              </w:tabs>
              <w:ind w:right="66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5.2</w:t>
            </w:r>
          </w:p>
        </w:tc>
        <w:tc>
          <w:tcPr>
            <w:tcW w:w="8505" w:type="dxa"/>
            <w:shd w:val="clear" w:color="auto" w:fill="auto"/>
          </w:tcPr>
          <w:p w:rsidR="0002049C" w:rsidRPr="009405E3" w:rsidRDefault="0002049C" w:rsidP="00391369">
            <w:pPr>
              <w:tabs>
                <w:tab w:val="right" w:pos="7446"/>
                <w:tab w:val="right" w:pos="7509"/>
              </w:tabs>
              <w:spacing w:line="360" w:lineRule="auto"/>
              <w:rPr>
                <w:rFonts w:eastAsia="ArialMT" w:cs="Arial"/>
                <w:szCs w:val="24"/>
                <w:lang w:val="af-ZA"/>
              </w:rPr>
            </w:pPr>
            <w:r w:rsidRPr="009405E3">
              <w:rPr>
                <w:rFonts w:eastAsia="ArialMT" w:cs="Arial"/>
                <w:szCs w:val="24"/>
                <w:lang w:val="af-ZA"/>
              </w:rPr>
              <w:t>Watter faktore van 27 is ook priemgetalle?</w:t>
            </w:r>
          </w:p>
          <w:p w:rsidR="0002049C" w:rsidRPr="009405E3" w:rsidRDefault="0002049C" w:rsidP="00391369">
            <w:pPr>
              <w:tabs>
                <w:tab w:val="right" w:pos="7446"/>
                <w:tab w:val="right" w:pos="7509"/>
              </w:tabs>
              <w:spacing w:line="360" w:lineRule="auto"/>
              <w:rPr>
                <w:rFonts w:eastAsia="ArialMT" w:cs="Arial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tabs>
                <w:tab w:val="right" w:pos="8715"/>
              </w:tabs>
              <w:ind w:right="66"/>
              <w:rPr>
                <w:rFonts w:cs="Arial"/>
                <w:szCs w:val="24"/>
                <w:lang w:val="af-ZA"/>
              </w:rPr>
            </w:pPr>
            <w:r w:rsidRPr="009405E3">
              <w:rPr>
                <w:rFonts w:eastAsia="ArialMT" w:cs="Arial"/>
                <w:szCs w:val="24"/>
                <w:lang w:val="af-ZA"/>
              </w:rPr>
              <w:t>____________________________________________________________</w:t>
            </w: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</w:tc>
      </w:tr>
      <w:tr w:rsidR="0002049C" w:rsidRPr="009405E3" w:rsidTr="001A230D">
        <w:trPr>
          <w:trHeight w:val="318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567" w:type="dxa"/>
            <w:shd w:val="clear" w:color="auto" w:fill="auto"/>
          </w:tcPr>
          <w:p w:rsidR="0002049C" w:rsidRPr="009405E3" w:rsidRDefault="0002049C" w:rsidP="00391369">
            <w:pPr>
              <w:tabs>
                <w:tab w:val="right" w:pos="8715"/>
              </w:tabs>
              <w:ind w:right="66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02049C" w:rsidRPr="009405E3" w:rsidRDefault="0002049C" w:rsidP="00391369">
            <w:pPr>
              <w:tabs>
                <w:tab w:val="right" w:pos="7446"/>
                <w:tab w:val="right" w:pos="7509"/>
              </w:tabs>
              <w:spacing w:line="360" w:lineRule="auto"/>
              <w:rPr>
                <w:rFonts w:eastAsia="ArialMT" w:cs="Arial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tabs>
                <w:tab w:val="right" w:pos="7446"/>
                <w:tab w:val="right" w:pos="7509"/>
              </w:tabs>
              <w:spacing w:line="360" w:lineRule="auto"/>
              <w:rPr>
                <w:rFonts w:eastAsia="ArialMT" w:cs="Arial"/>
                <w:szCs w:val="24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</w:p>
        </w:tc>
      </w:tr>
      <w:tr w:rsidR="0002049C" w:rsidRPr="009405E3" w:rsidTr="001A230D">
        <w:trPr>
          <w:trHeight w:val="396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6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02049C" w:rsidRPr="009405E3" w:rsidRDefault="0002049C" w:rsidP="00391369">
            <w:pPr>
              <w:tabs>
                <w:tab w:val="right" w:pos="7380"/>
              </w:tabs>
              <w:ind w:right="66"/>
              <w:rPr>
                <w:rFonts w:eastAsia="Arial" w:cs="Arial"/>
                <w:szCs w:val="24"/>
                <w:lang w:val="af-ZA"/>
              </w:rPr>
            </w:pPr>
            <w:r w:rsidRPr="009405E3">
              <w:rPr>
                <w:rFonts w:eastAsia="Arial" w:cs="Arial"/>
                <w:szCs w:val="24"/>
                <w:lang w:val="af-ZA"/>
              </w:rPr>
              <w:t>Voltooi:</w:t>
            </w:r>
          </w:p>
          <w:p w:rsidR="0002049C" w:rsidRPr="009405E3" w:rsidRDefault="0002049C" w:rsidP="00391369">
            <w:pPr>
              <w:tabs>
                <w:tab w:val="right" w:pos="7380"/>
              </w:tabs>
              <w:ind w:right="66"/>
              <w:rPr>
                <w:rFonts w:eastAsia="Arial" w:cs="Arial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tabs>
                <w:tab w:val="right" w:pos="7380"/>
              </w:tabs>
              <w:ind w:right="66"/>
              <w:rPr>
                <w:rFonts w:eastAsia="Arial" w:cs="Arial"/>
                <w:szCs w:val="24"/>
                <w:lang w:val="af-ZA"/>
              </w:rPr>
            </w:pPr>
            <w:r w:rsidRPr="009405E3">
              <w:rPr>
                <w:rFonts w:cs="Arial"/>
                <w:color w:val="000000"/>
                <w:lang w:val="af-ZA"/>
              </w:rPr>
              <w:t>9 × 4 ÷ _________ = 1</w:t>
            </w: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</w:tc>
      </w:tr>
      <w:tr w:rsidR="0002049C" w:rsidRPr="009405E3" w:rsidTr="00391369">
        <w:trPr>
          <w:trHeight w:val="240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567" w:type="dxa"/>
            <w:shd w:val="clear" w:color="auto" w:fill="auto"/>
          </w:tcPr>
          <w:p w:rsidR="0002049C" w:rsidRPr="009405E3" w:rsidRDefault="0002049C" w:rsidP="00391369">
            <w:pPr>
              <w:rPr>
                <w:rFonts w:eastAsia="Arial" w:cs="Arial"/>
                <w:szCs w:val="24"/>
                <w:lang w:val="af-ZA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02049C" w:rsidRPr="009405E3" w:rsidRDefault="0002049C" w:rsidP="00391369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4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</w:tbl>
    <w:p w:rsidR="001C3E16" w:rsidRPr="009405E3" w:rsidRDefault="001C3E16">
      <w:pPr>
        <w:rPr>
          <w:lang w:val="af-ZA"/>
        </w:rPr>
      </w:pPr>
      <w:r w:rsidRPr="009405E3">
        <w:rPr>
          <w:lang w:val="af-ZA"/>
        </w:rPr>
        <w:br w:type="page"/>
      </w:r>
    </w:p>
    <w:tbl>
      <w:tblPr>
        <w:tblW w:w="10659" w:type="dxa"/>
        <w:tblLayout w:type="fixed"/>
        <w:tblLook w:val="01E0" w:firstRow="1" w:lastRow="1" w:firstColumn="1" w:lastColumn="1" w:noHBand="0" w:noVBand="0"/>
      </w:tblPr>
      <w:tblGrid>
        <w:gridCol w:w="817"/>
        <w:gridCol w:w="709"/>
        <w:gridCol w:w="8505"/>
        <w:gridCol w:w="628"/>
      </w:tblGrid>
      <w:tr w:rsidR="0002049C" w:rsidRPr="009405E3" w:rsidTr="001A230D"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lastRenderedPageBreak/>
              <w:t>7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02049C" w:rsidRPr="009405E3" w:rsidRDefault="00CB3FD1" w:rsidP="00391369">
            <w:pPr>
              <w:tabs>
                <w:tab w:val="right" w:pos="7380"/>
              </w:tabs>
              <w:ind w:right="66"/>
              <w:rPr>
                <w:rFonts w:cs="Arial"/>
                <w:color w:val="000000"/>
                <w:szCs w:val="24"/>
                <w:lang w:val="af-ZA"/>
              </w:rPr>
            </w:pPr>
            <w:r w:rsidRPr="009405E3">
              <w:rPr>
                <w:rFonts w:cs="Arial"/>
                <w:color w:val="000000"/>
                <w:szCs w:val="24"/>
                <w:lang w:val="af-ZA"/>
              </w:rPr>
              <w:t>S</w:t>
            </w:r>
            <w:r w:rsidR="00596272" w:rsidRPr="009405E3">
              <w:rPr>
                <w:rFonts w:cs="Arial"/>
                <w:color w:val="000000"/>
                <w:szCs w:val="24"/>
                <w:lang w:val="af-ZA"/>
              </w:rPr>
              <w:t>o</w:t>
            </w:r>
            <w:r w:rsidRPr="009405E3">
              <w:rPr>
                <w:rFonts w:cs="Arial"/>
                <w:color w:val="000000"/>
                <w:szCs w:val="24"/>
                <w:lang w:val="af-ZA"/>
              </w:rPr>
              <w:t>ek</w:t>
            </w:r>
            <w:r w:rsidR="00596272" w:rsidRPr="009405E3">
              <w:rPr>
                <w:rFonts w:cs="Arial"/>
                <w:color w:val="000000"/>
                <w:szCs w:val="24"/>
                <w:lang w:val="af-ZA"/>
              </w:rPr>
              <w:t xml:space="preserve"> </w:t>
            </w:r>
            <w:r w:rsidR="0002049C" w:rsidRPr="009405E3">
              <w:rPr>
                <w:rFonts w:cs="Arial"/>
                <w:color w:val="000000"/>
                <w:szCs w:val="24"/>
                <w:lang w:val="af-ZA"/>
              </w:rPr>
              <w:t>die ontbrekende getal wat die vloeidiagram sal voltooi.</w:t>
            </w:r>
          </w:p>
          <w:p w:rsidR="0002049C" w:rsidRPr="009405E3" w:rsidRDefault="0002049C" w:rsidP="00391369">
            <w:pPr>
              <w:tabs>
                <w:tab w:val="right" w:pos="7380"/>
              </w:tabs>
              <w:ind w:right="66"/>
              <w:rPr>
                <w:rFonts w:cs="Arial"/>
                <w:color w:val="000000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tabs>
                <w:tab w:val="right" w:pos="7380"/>
              </w:tabs>
              <w:ind w:right="66"/>
              <w:rPr>
                <w:rFonts w:cs="Arial"/>
                <w:color w:val="000000"/>
                <w:szCs w:val="24"/>
                <w:lang w:val="af-ZA"/>
              </w:rPr>
            </w:pPr>
            <w:r w:rsidRPr="009405E3">
              <w:rPr>
                <w:rFonts w:cs="Arial"/>
                <w:noProof/>
                <w:color w:val="000000"/>
                <w:szCs w:val="24"/>
                <w:lang w:val="en-ZA" w:eastAsia="en-ZA"/>
              </w:rPr>
              <w:drawing>
                <wp:inline distT="0" distB="0" distL="0" distR="0" wp14:anchorId="75F89D36" wp14:editId="5DB42636">
                  <wp:extent cx="4380736" cy="1738746"/>
                  <wp:effectExtent l="19050" t="0" r="764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7796" cy="174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7D7005" w:rsidRPr="009405E3" w:rsidRDefault="007D7005" w:rsidP="001A230D">
            <w:pPr>
              <w:rPr>
                <w:rFonts w:cs="Arial"/>
                <w:sz w:val="16"/>
                <w:szCs w:val="16"/>
                <w:lang w:val="af-ZA"/>
              </w:rPr>
            </w:pPr>
          </w:p>
        </w:tc>
      </w:tr>
      <w:tr w:rsidR="0002049C" w:rsidRPr="009405E3" w:rsidTr="00391369"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02049C" w:rsidRPr="009405E3" w:rsidRDefault="0002049C" w:rsidP="00391369">
            <w:pPr>
              <w:tabs>
                <w:tab w:val="right" w:pos="7380"/>
              </w:tabs>
              <w:ind w:right="66"/>
              <w:rPr>
                <w:rFonts w:cs="Arial"/>
                <w:color w:val="000000"/>
                <w:szCs w:val="24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02049C" w:rsidRPr="009405E3" w:rsidTr="00391369">
        <w:trPr>
          <w:trHeight w:val="3245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8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02049C" w:rsidRPr="009405E3" w:rsidRDefault="0002049C" w:rsidP="00391369">
            <w:pPr>
              <w:tabs>
                <w:tab w:val="right" w:pos="7380"/>
              </w:tabs>
              <w:ind w:right="66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noProof/>
                <w:szCs w:val="24"/>
                <w:lang w:val="en-ZA" w:eastAsia="en-ZA"/>
              </w:rPr>
              <w:drawing>
                <wp:anchor distT="0" distB="0" distL="114300" distR="114300" simplePos="0" relativeHeight="251649536" behindDoc="0" locked="0" layoutInCell="1" allowOverlap="1" wp14:anchorId="632AE0B9" wp14:editId="7EFC03C0">
                  <wp:simplePos x="0" y="0"/>
                  <wp:positionH relativeFrom="column">
                    <wp:posOffset>821690</wp:posOffset>
                  </wp:positionH>
                  <wp:positionV relativeFrom="paragraph">
                    <wp:posOffset>208280</wp:posOffset>
                  </wp:positionV>
                  <wp:extent cx="4589572" cy="1438275"/>
                  <wp:effectExtent l="19050" t="0" r="1478" b="0"/>
                  <wp:wrapNone/>
                  <wp:docPr id="1" name="Picture 1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6849" b="127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966" cy="14368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405E3">
              <w:rPr>
                <w:rFonts w:cs="Arial"/>
                <w:szCs w:val="24"/>
                <w:lang w:val="af-ZA"/>
              </w:rPr>
              <w:t xml:space="preserve">Kyk </w:t>
            </w:r>
            <w:r w:rsidR="00E53C09" w:rsidRPr="009405E3">
              <w:rPr>
                <w:rFonts w:cs="Arial"/>
                <w:szCs w:val="24"/>
                <w:lang w:val="af-ZA"/>
              </w:rPr>
              <w:t>na die verskillende blokpatrone.</w:t>
            </w:r>
          </w:p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tabs>
                <w:tab w:val="left" w:pos="1410"/>
              </w:tabs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ab/>
            </w:r>
          </w:p>
          <w:p w:rsidR="0002049C" w:rsidRPr="009405E3" w:rsidRDefault="0002049C" w:rsidP="00391369">
            <w:pPr>
              <w:tabs>
                <w:tab w:val="left" w:pos="1410"/>
              </w:tabs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 xml:space="preserve">                    Model 1                  Model 2                          Model 3</w:t>
            </w: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1C3E16" w:rsidRPr="009405E3" w:rsidTr="001C3E16">
        <w:trPr>
          <w:trHeight w:val="64"/>
        </w:trPr>
        <w:tc>
          <w:tcPr>
            <w:tcW w:w="817" w:type="dxa"/>
            <w:shd w:val="clear" w:color="auto" w:fill="auto"/>
          </w:tcPr>
          <w:p w:rsidR="001C3E16" w:rsidRPr="009405E3" w:rsidRDefault="001C3E16" w:rsidP="000D1B38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1C3E16" w:rsidRPr="009405E3" w:rsidRDefault="001C3E16" w:rsidP="00391369">
            <w:pPr>
              <w:tabs>
                <w:tab w:val="right" w:pos="7380"/>
              </w:tabs>
              <w:ind w:right="66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505" w:type="dxa"/>
            <w:shd w:val="clear" w:color="auto" w:fill="auto"/>
          </w:tcPr>
          <w:p w:rsidR="001C3E16" w:rsidRPr="009405E3" w:rsidRDefault="001C3E16" w:rsidP="00391369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1C3E16" w:rsidRPr="009405E3" w:rsidRDefault="001C3E16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02049C" w:rsidRPr="009405E3" w:rsidTr="001A230D">
        <w:trPr>
          <w:trHeight w:val="1128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02049C" w:rsidRPr="009405E3" w:rsidRDefault="0002049C" w:rsidP="00391369">
            <w:pPr>
              <w:tabs>
                <w:tab w:val="right" w:pos="7380"/>
              </w:tabs>
              <w:ind w:right="66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8.1</w:t>
            </w:r>
          </w:p>
        </w:tc>
        <w:tc>
          <w:tcPr>
            <w:tcW w:w="8505" w:type="dxa"/>
            <w:shd w:val="clear" w:color="auto" w:fill="auto"/>
          </w:tcPr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Hoeveel blokke het jy nodig om model 4 te bou?</w:t>
            </w:r>
          </w:p>
          <w:p w:rsidR="0002049C" w:rsidRPr="009405E3" w:rsidRDefault="0002049C" w:rsidP="00391369">
            <w:pPr>
              <w:pBdr>
                <w:bottom w:val="single" w:sz="12" w:space="1" w:color="auto"/>
              </w:pBdr>
              <w:rPr>
                <w:rFonts w:cs="Arial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pBdr>
                <w:bottom w:val="single" w:sz="12" w:space="1" w:color="auto"/>
              </w:pBdr>
              <w:rPr>
                <w:rFonts w:cs="Arial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tabs>
                <w:tab w:val="right" w:pos="7380"/>
              </w:tabs>
              <w:ind w:right="66"/>
              <w:rPr>
                <w:rFonts w:cs="Arial"/>
                <w:szCs w:val="24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7D7005" w:rsidRPr="009405E3" w:rsidRDefault="007D7005" w:rsidP="001A230D">
            <w:pPr>
              <w:rPr>
                <w:rFonts w:cs="Arial"/>
                <w:sz w:val="14"/>
                <w:szCs w:val="16"/>
                <w:lang w:val="af-ZA"/>
              </w:rPr>
            </w:pPr>
          </w:p>
        </w:tc>
      </w:tr>
      <w:tr w:rsidR="007D7005" w:rsidRPr="009405E3" w:rsidTr="009C5708">
        <w:trPr>
          <w:trHeight w:val="64"/>
        </w:trPr>
        <w:tc>
          <w:tcPr>
            <w:tcW w:w="817" w:type="dxa"/>
            <w:shd w:val="clear" w:color="auto" w:fill="auto"/>
          </w:tcPr>
          <w:p w:rsidR="007D7005" w:rsidRPr="009405E3" w:rsidRDefault="007D7005" w:rsidP="009C5708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7D7005" w:rsidRPr="009405E3" w:rsidRDefault="007D7005" w:rsidP="009C5708">
            <w:pPr>
              <w:tabs>
                <w:tab w:val="right" w:pos="7380"/>
              </w:tabs>
              <w:ind w:right="66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505" w:type="dxa"/>
            <w:shd w:val="clear" w:color="auto" w:fill="auto"/>
          </w:tcPr>
          <w:p w:rsidR="007D7005" w:rsidRPr="009405E3" w:rsidRDefault="007D7005" w:rsidP="009C5708">
            <w:pPr>
              <w:pStyle w:val="ListParagraph"/>
              <w:ind w:left="0"/>
              <w:rPr>
                <w:rFonts w:ascii="Arial" w:hAnsi="Arial" w:cs="Arial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7D7005" w:rsidRPr="009405E3" w:rsidRDefault="007D7005" w:rsidP="009C5708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02049C" w:rsidRPr="009405E3" w:rsidTr="001A230D">
        <w:trPr>
          <w:trHeight w:val="1386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02049C" w:rsidRPr="009405E3" w:rsidRDefault="0002049C" w:rsidP="00391369">
            <w:pPr>
              <w:tabs>
                <w:tab w:val="right" w:pos="7380"/>
              </w:tabs>
              <w:ind w:right="66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8.2</w:t>
            </w:r>
          </w:p>
        </w:tc>
        <w:tc>
          <w:tcPr>
            <w:tcW w:w="8505" w:type="dxa"/>
            <w:shd w:val="clear" w:color="auto" w:fill="auto"/>
          </w:tcPr>
          <w:p w:rsidR="0002049C" w:rsidRPr="009405E3" w:rsidRDefault="0002049C" w:rsidP="00391369">
            <w:pPr>
              <w:pStyle w:val="ListParagraph"/>
              <w:spacing w:line="360" w:lineRule="auto"/>
              <w:ind w:left="0"/>
              <w:rPr>
                <w:rFonts w:ascii="Arial" w:hAnsi="Arial" w:cs="Arial"/>
                <w:lang w:val="af-ZA"/>
              </w:rPr>
            </w:pPr>
            <w:r w:rsidRPr="009405E3">
              <w:rPr>
                <w:rFonts w:ascii="Arial" w:hAnsi="Arial" w:cs="Arial"/>
                <w:lang w:val="af-ZA"/>
              </w:rPr>
              <w:t>Wat is die re</w:t>
            </w:r>
            <w:r w:rsidR="00CB3FD1" w:rsidRPr="009405E3">
              <w:rPr>
                <w:rFonts w:ascii="Arial" w:hAnsi="Arial" w:cs="Arial"/>
                <w:lang w:val="af-ZA"/>
              </w:rPr>
              <w:t>ë</w:t>
            </w:r>
            <w:r w:rsidRPr="009405E3">
              <w:rPr>
                <w:rFonts w:ascii="Arial" w:hAnsi="Arial" w:cs="Arial"/>
                <w:lang w:val="af-ZA"/>
              </w:rPr>
              <w:t>l om die hoeveelheid blok</w:t>
            </w:r>
            <w:r w:rsidR="00CB3FD1" w:rsidRPr="009405E3">
              <w:rPr>
                <w:rFonts w:ascii="Arial" w:hAnsi="Arial" w:cs="Arial"/>
                <w:lang w:val="af-ZA"/>
              </w:rPr>
              <w:t>k</w:t>
            </w:r>
            <w:r w:rsidRPr="009405E3">
              <w:rPr>
                <w:rFonts w:ascii="Arial" w:hAnsi="Arial" w:cs="Arial"/>
                <w:lang w:val="af-ZA"/>
              </w:rPr>
              <w:t>e te bepaal, as die modelnommer vir jou gegee word?</w:t>
            </w:r>
          </w:p>
          <w:p w:rsidR="0002049C" w:rsidRPr="009405E3" w:rsidRDefault="0002049C" w:rsidP="00391369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" w:hAnsi="Arial" w:cs="Arial"/>
                <w:lang w:val="af-ZA"/>
              </w:rPr>
            </w:pPr>
          </w:p>
          <w:p w:rsidR="0002049C" w:rsidRPr="009405E3" w:rsidRDefault="0002049C" w:rsidP="00391369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" w:hAnsi="Arial" w:cs="Arial"/>
                <w:lang w:val="af-ZA"/>
              </w:rPr>
            </w:pPr>
          </w:p>
          <w:p w:rsidR="0002049C" w:rsidRPr="009405E3" w:rsidRDefault="0002049C" w:rsidP="00391369">
            <w:pPr>
              <w:tabs>
                <w:tab w:val="right" w:pos="7380"/>
              </w:tabs>
              <w:ind w:right="66"/>
              <w:rPr>
                <w:rFonts w:cs="Arial"/>
                <w:szCs w:val="24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9C5708" w:rsidRPr="009405E3" w:rsidRDefault="009C5708" w:rsidP="001A230D">
            <w:pPr>
              <w:rPr>
                <w:rFonts w:cs="Arial"/>
                <w:sz w:val="14"/>
                <w:szCs w:val="16"/>
                <w:lang w:val="af-ZA"/>
              </w:rPr>
            </w:pPr>
          </w:p>
        </w:tc>
      </w:tr>
      <w:tr w:rsidR="0002049C" w:rsidRPr="009405E3" w:rsidTr="001A230D">
        <w:trPr>
          <w:trHeight w:val="382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02049C" w:rsidRPr="009405E3" w:rsidRDefault="0002049C" w:rsidP="00391369">
            <w:pPr>
              <w:tabs>
                <w:tab w:val="right" w:pos="7380"/>
              </w:tabs>
              <w:ind w:right="66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8.3</w:t>
            </w:r>
          </w:p>
        </w:tc>
        <w:tc>
          <w:tcPr>
            <w:tcW w:w="8505" w:type="dxa"/>
            <w:shd w:val="clear" w:color="auto" w:fill="auto"/>
          </w:tcPr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lang w:val="af-ZA"/>
              </w:rPr>
            </w:pPr>
            <w:r w:rsidRPr="009405E3">
              <w:rPr>
                <w:rFonts w:ascii="Arial" w:hAnsi="Arial" w:cs="Arial"/>
                <w:lang w:val="af-ZA"/>
              </w:rPr>
              <w:t xml:space="preserve">Hoeveel rye hoog sal </w:t>
            </w:r>
            <w:r w:rsidR="00391369" w:rsidRPr="009405E3">
              <w:rPr>
                <w:rFonts w:ascii="Arial" w:hAnsi="Arial" w:cs="Arial"/>
                <w:lang w:val="af-ZA"/>
              </w:rPr>
              <w:t>ŉ</w:t>
            </w:r>
            <w:r w:rsidRPr="009405E3">
              <w:rPr>
                <w:rFonts w:ascii="Arial" w:hAnsi="Arial" w:cs="Arial"/>
                <w:lang w:val="af-ZA"/>
              </w:rPr>
              <w:t xml:space="preserve"> model wees, </w:t>
            </w:r>
            <w:r w:rsidR="00CB3FD1" w:rsidRPr="009405E3">
              <w:rPr>
                <w:rFonts w:ascii="Arial" w:hAnsi="Arial" w:cs="Arial"/>
                <w:lang w:val="af-ZA"/>
              </w:rPr>
              <w:t>as dit</w:t>
            </w:r>
            <w:r w:rsidRPr="009405E3">
              <w:rPr>
                <w:rFonts w:ascii="Arial" w:hAnsi="Arial" w:cs="Arial"/>
                <w:lang w:val="af-ZA"/>
              </w:rPr>
              <w:t xml:space="preserve"> uit 36 blokke bestaan?</w:t>
            </w:r>
          </w:p>
          <w:p w:rsidR="0002049C" w:rsidRPr="009405E3" w:rsidRDefault="0002049C" w:rsidP="00391369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" w:hAnsi="Arial" w:cs="Arial"/>
                <w:lang w:val="af-ZA"/>
              </w:rPr>
            </w:pPr>
          </w:p>
          <w:p w:rsidR="0002049C" w:rsidRPr="009405E3" w:rsidRDefault="0002049C" w:rsidP="00391369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" w:hAnsi="Arial" w:cs="Arial"/>
                <w:lang w:val="af-ZA"/>
              </w:rPr>
            </w:pPr>
          </w:p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9C5708" w:rsidRPr="009405E3" w:rsidRDefault="009C5708" w:rsidP="001A230D">
            <w:pPr>
              <w:rPr>
                <w:rFonts w:cs="Arial"/>
                <w:sz w:val="14"/>
                <w:szCs w:val="16"/>
                <w:lang w:val="af-ZA"/>
              </w:rPr>
            </w:pPr>
          </w:p>
        </w:tc>
      </w:tr>
      <w:tr w:rsidR="0002049C" w:rsidRPr="009405E3" w:rsidTr="00CB3FD1">
        <w:trPr>
          <w:trHeight w:val="244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02049C" w:rsidRPr="009405E3" w:rsidRDefault="0002049C" w:rsidP="00391369">
            <w:pPr>
              <w:tabs>
                <w:tab w:val="right" w:pos="7380"/>
              </w:tabs>
              <w:ind w:right="66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505" w:type="dxa"/>
            <w:shd w:val="clear" w:color="auto" w:fill="auto"/>
          </w:tcPr>
          <w:p w:rsidR="0002049C" w:rsidRPr="009405E3" w:rsidRDefault="0002049C" w:rsidP="00CB3FD1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</w:tbl>
    <w:p w:rsidR="00CB3FD1" w:rsidRPr="009405E3" w:rsidRDefault="00CB3FD1">
      <w:pPr>
        <w:rPr>
          <w:lang w:val="af-ZA"/>
        </w:rPr>
      </w:pPr>
      <w:r w:rsidRPr="009405E3">
        <w:rPr>
          <w:lang w:val="af-ZA"/>
        </w:rPr>
        <w:br w:type="page"/>
      </w:r>
    </w:p>
    <w:p w:rsidR="009C5708" w:rsidRPr="009405E3" w:rsidRDefault="009C5708">
      <w:pPr>
        <w:rPr>
          <w:lang w:val="af-ZA"/>
        </w:rPr>
      </w:pPr>
    </w:p>
    <w:tbl>
      <w:tblPr>
        <w:tblW w:w="10659" w:type="dxa"/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8363"/>
        <w:gridCol w:w="628"/>
      </w:tblGrid>
      <w:tr w:rsidR="0002049C" w:rsidRPr="009405E3" w:rsidTr="00391369">
        <w:trPr>
          <w:trHeight w:val="694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b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9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02049C" w:rsidRPr="009405E3" w:rsidRDefault="0002049C" w:rsidP="00391369">
            <w:pPr>
              <w:tabs>
                <w:tab w:val="right" w:pos="7380"/>
              </w:tabs>
              <w:ind w:right="66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Pas kolom A by kolom B. Skryf die korrekte letter in kolom C.</w:t>
            </w:r>
          </w:p>
          <w:p w:rsidR="0002049C" w:rsidRPr="009405E3" w:rsidRDefault="0002049C" w:rsidP="00391369">
            <w:pPr>
              <w:tabs>
                <w:tab w:val="right" w:pos="7380"/>
              </w:tabs>
              <w:ind w:right="66"/>
              <w:rPr>
                <w:rFonts w:cs="Arial"/>
                <w:szCs w:val="24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02049C" w:rsidRPr="009405E3" w:rsidTr="001A230D">
        <w:trPr>
          <w:trHeight w:val="5101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  <w:tbl>
            <w:tblPr>
              <w:tblStyle w:val="TableGrid"/>
              <w:tblW w:w="4999" w:type="pct"/>
              <w:tblLayout w:type="fixed"/>
              <w:tblLook w:val="04A0" w:firstRow="1" w:lastRow="0" w:firstColumn="1" w:lastColumn="0" w:noHBand="0" w:noVBand="1"/>
            </w:tblPr>
            <w:tblGrid>
              <w:gridCol w:w="726"/>
              <w:gridCol w:w="3206"/>
              <w:gridCol w:w="236"/>
              <w:gridCol w:w="688"/>
              <w:gridCol w:w="2009"/>
              <w:gridCol w:w="250"/>
              <w:gridCol w:w="1871"/>
            </w:tblGrid>
            <w:tr w:rsidR="0002049C" w:rsidRPr="009405E3" w:rsidTr="00B07F64">
              <w:trPr>
                <w:trHeight w:val="272"/>
              </w:trPr>
              <w:tc>
                <w:tcPr>
                  <w:tcW w:w="2188" w:type="pct"/>
                  <w:gridSpan w:val="2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  <w:r w:rsidRPr="009405E3">
                    <w:rPr>
                      <w:rFonts w:ascii="Arial" w:hAnsi="Arial" w:cs="Arial"/>
                      <w:color w:val="000000"/>
                      <w:lang w:val="af-ZA"/>
                    </w:rPr>
                    <w:t>Kolom A</w:t>
                  </w:r>
                </w:p>
              </w:tc>
              <w:tc>
                <w:tcPr>
                  <w:tcW w:w="131" w:type="pct"/>
                  <w:vMerge w:val="restart"/>
                  <w:shd w:val="clear" w:color="auto" w:fill="BFBFBF" w:themeFill="background1" w:themeFillShade="BF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</w:p>
              </w:tc>
              <w:tc>
                <w:tcPr>
                  <w:tcW w:w="1501" w:type="pct"/>
                  <w:gridSpan w:val="2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  <w:r w:rsidRPr="009405E3">
                    <w:rPr>
                      <w:rFonts w:ascii="Arial" w:hAnsi="Arial" w:cs="Arial"/>
                      <w:color w:val="000000"/>
                      <w:lang w:val="af-ZA"/>
                    </w:rPr>
                    <w:t>Kolom B</w:t>
                  </w:r>
                </w:p>
              </w:tc>
              <w:tc>
                <w:tcPr>
                  <w:tcW w:w="139" w:type="pct"/>
                  <w:vMerge w:val="restart"/>
                  <w:shd w:val="clear" w:color="auto" w:fill="BFBFBF" w:themeFill="background1" w:themeFillShade="BF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</w:p>
              </w:tc>
              <w:tc>
                <w:tcPr>
                  <w:tcW w:w="1041" w:type="pct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  <w:r w:rsidRPr="009405E3">
                    <w:rPr>
                      <w:rFonts w:ascii="Arial" w:hAnsi="Arial" w:cs="Arial"/>
                      <w:color w:val="000000"/>
                      <w:lang w:val="af-ZA"/>
                    </w:rPr>
                    <w:t>Kolom C</w:t>
                  </w:r>
                </w:p>
              </w:tc>
            </w:tr>
            <w:tr w:rsidR="0002049C" w:rsidRPr="009405E3" w:rsidTr="00753FB2">
              <w:trPr>
                <w:trHeight w:val="1012"/>
              </w:trPr>
              <w:tc>
                <w:tcPr>
                  <w:tcW w:w="404" w:type="pct"/>
                  <w:vAlign w:val="center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  <w:r w:rsidRPr="009405E3">
                    <w:rPr>
                      <w:rFonts w:ascii="Arial" w:hAnsi="Arial" w:cs="Arial"/>
                      <w:color w:val="000000"/>
                      <w:lang w:val="af-ZA"/>
                    </w:rPr>
                    <w:t>9.1</w:t>
                  </w:r>
                </w:p>
              </w:tc>
              <w:tc>
                <w:tcPr>
                  <w:tcW w:w="1784" w:type="pct"/>
                  <w:vAlign w:val="center"/>
                </w:tcPr>
                <w:p w:rsidR="0002049C" w:rsidRPr="009405E3" w:rsidRDefault="00391369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  <w:r w:rsidRPr="009405E3">
                    <w:rPr>
                      <w:rFonts w:ascii="Arial" w:hAnsi="Arial" w:cs="Arial"/>
                      <w:color w:val="000000"/>
                      <w:lang w:val="af-ZA"/>
                    </w:rPr>
                    <w:t>ŉ</w:t>
                  </w:r>
                  <w:r w:rsidR="0002049C" w:rsidRPr="009405E3">
                    <w:rPr>
                      <w:rFonts w:ascii="Arial" w:hAnsi="Arial" w:cs="Arial"/>
                      <w:color w:val="000000"/>
                      <w:lang w:val="af-ZA"/>
                    </w:rPr>
                    <w:t xml:space="preserve"> Trapesium</w:t>
                  </w:r>
                </w:p>
              </w:tc>
              <w:tc>
                <w:tcPr>
                  <w:tcW w:w="131" w:type="pct"/>
                  <w:vMerge/>
                  <w:shd w:val="clear" w:color="auto" w:fill="BFBFBF" w:themeFill="background1" w:themeFillShade="BF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  <w:r w:rsidRPr="009405E3">
                    <w:rPr>
                      <w:rFonts w:ascii="Arial" w:hAnsi="Arial" w:cs="Arial"/>
                      <w:color w:val="000000"/>
                      <w:lang w:val="af-ZA"/>
                    </w:rPr>
                    <w:t>A</w:t>
                  </w:r>
                </w:p>
              </w:tc>
              <w:tc>
                <w:tcPr>
                  <w:tcW w:w="1118" w:type="pct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  <w:r w:rsidRPr="009405E3">
                    <w:rPr>
                      <w:rFonts w:cs="Arial"/>
                      <w:noProof/>
                      <w:lang w:val="en-ZA" w:eastAsia="en-Z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584" behindDoc="0" locked="0" layoutInCell="1" allowOverlap="1" wp14:anchorId="2528E832" wp14:editId="2D607AFD">
                            <wp:simplePos x="0" y="0"/>
                            <wp:positionH relativeFrom="column">
                              <wp:posOffset>-35560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1192530" cy="508635"/>
                            <wp:effectExtent l="22860" t="6350" r="22860" b="8890"/>
                            <wp:wrapNone/>
                            <wp:docPr id="13" name="AutoShape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92530" cy="508635"/>
                                    </a:xfrm>
                                    <a:prstGeom prst="parallelogram">
                                      <a:avLst>
                                        <a:gd name="adj" fmla="val 71683"/>
                                      </a:avLst>
                                    </a:prstGeom>
                                    <a:solidFill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0084F" w:rsidRDefault="00E0084F" w:rsidP="00CF7DA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7" coordsize="21600,21600" o:spt="7" adj="5400" path="m@0,l,21600@1,21600,21600,xe">
                            <v:stroke joinstyle="miter"/>
                            <v:formulas>
                              <v:f eqn="val #0"/>
                              <v:f eqn="sum width 0 #0"/>
                              <v:f eqn="prod #0 1 2"/>
                              <v:f eqn="sum width 0 @2"/>
                              <v:f eqn="mid #0 width"/>
                              <v:f eqn="mid @1 0"/>
                              <v:f eqn="prod height width #0"/>
                              <v:f eqn="prod @6 1 2"/>
                              <v:f eqn="sum height 0 @7"/>
                              <v:f eqn="prod width 1 2"/>
                              <v:f eqn="sum #0 0 @9"/>
                              <v:f eqn="if @10 @8 0"/>
                              <v:f eqn="if @10 @7 height"/>
                            </v:formulas>
                            <v:path gradientshapeok="t" o:connecttype="custom" o:connectlocs="@4,0;10800,@11;@3,10800;@5,21600;10800,@12;@2,10800" textboxrect="1800,1800,19800,19800;8100,8100,13500,13500;10800,10800,10800,10800"/>
                            <v:handles>
                              <v:h position="#0,topLeft" xrange="0,21600"/>
                            </v:handles>
                          </v:shapetype>
                          <v:shape id="AutoShape 54" o:spid="_x0000_s1031" type="#_x0000_t7" style="position:absolute;margin-left:-2.8pt;margin-top:4.65pt;width:93.9pt;height:40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" adj="6604" fillcolor="#d8d8d8 [2732]">
                            <v:textbox>
                              <w:txbxContent>
                                <w:p w:rsidR="00232F46" w:rsidRDefault="00232F46" w:rsidP="00CF7DA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9" w:type="pct"/>
                  <w:vMerge/>
                  <w:shd w:val="clear" w:color="auto" w:fill="BFBFBF" w:themeFill="background1" w:themeFillShade="BF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cs="Arial"/>
                      <w:noProof/>
                      <w:lang w:val="af-ZA" w:eastAsia="en-ZA"/>
                    </w:rPr>
                  </w:pPr>
                </w:p>
              </w:tc>
              <w:tc>
                <w:tcPr>
                  <w:tcW w:w="1041" w:type="pct"/>
                  <w:vAlign w:val="center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noProof/>
                      <w:lang w:val="af-ZA" w:eastAsia="en-ZA"/>
                    </w:rPr>
                  </w:pPr>
                  <w:r w:rsidRPr="009405E3">
                    <w:rPr>
                      <w:rFonts w:ascii="Arial" w:hAnsi="Arial" w:cs="Arial"/>
                      <w:noProof/>
                      <w:lang w:val="af-ZA" w:eastAsia="en-ZA"/>
                    </w:rPr>
                    <w:t>9.1 __________</w:t>
                  </w:r>
                </w:p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noProof/>
                      <w:lang w:val="af-ZA" w:eastAsia="en-ZA"/>
                    </w:rPr>
                  </w:pPr>
                </w:p>
              </w:tc>
            </w:tr>
            <w:tr w:rsidR="0002049C" w:rsidRPr="009405E3" w:rsidTr="00753FB2">
              <w:trPr>
                <w:trHeight w:val="1141"/>
              </w:trPr>
              <w:tc>
                <w:tcPr>
                  <w:tcW w:w="404" w:type="pct"/>
                  <w:vAlign w:val="center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  <w:r w:rsidRPr="009405E3">
                    <w:rPr>
                      <w:rFonts w:ascii="Arial" w:hAnsi="Arial" w:cs="Arial"/>
                      <w:color w:val="000000"/>
                      <w:lang w:val="af-ZA"/>
                    </w:rPr>
                    <w:t>9.2</w:t>
                  </w:r>
                </w:p>
              </w:tc>
              <w:tc>
                <w:tcPr>
                  <w:tcW w:w="1784" w:type="pct"/>
                  <w:vAlign w:val="center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  <w:r w:rsidRPr="009405E3">
                    <w:rPr>
                      <w:rFonts w:ascii="Arial" w:hAnsi="Arial" w:cs="Arial"/>
                      <w:color w:val="000000"/>
                      <w:lang w:val="af-ZA"/>
                    </w:rPr>
                    <w:t xml:space="preserve">Die vorm wat </w:t>
                  </w:r>
                  <w:r w:rsidR="00CB3FD1" w:rsidRPr="009405E3">
                    <w:rPr>
                      <w:rFonts w:ascii="Arial" w:hAnsi="Arial" w:cs="Arial"/>
                      <w:color w:val="000000"/>
                      <w:lang w:val="af-ZA"/>
                    </w:rPr>
                    <w:t xml:space="preserve">NIE </w:t>
                  </w:r>
                  <w:r w:rsidR="00391369" w:rsidRPr="009405E3">
                    <w:rPr>
                      <w:rFonts w:ascii="Arial" w:hAnsi="Arial" w:cs="Arial"/>
                      <w:color w:val="000000"/>
                      <w:lang w:val="af-ZA"/>
                    </w:rPr>
                    <w:t>ŉ</w:t>
                  </w:r>
                  <w:r w:rsidRPr="009405E3">
                    <w:rPr>
                      <w:rFonts w:ascii="Arial" w:hAnsi="Arial" w:cs="Arial"/>
                      <w:color w:val="000000"/>
                      <w:lang w:val="af-ZA"/>
                    </w:rPr>
                    <w:t xml:space="preserve"> vierhoek is NIE</w:t>
                  </w:r>
                </w:p>
              </w:tc>
              <w:tc>
                <w:tcPr>
                  <w:tcW w:w="131" w:type="pct"/>
                  <w:vMerge/>
                  <w:shd w:val="clear" w:color="auto" w:fill="BFBFBF" w:themeFill="background1" w:themeFillShade="BF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  <w:r w:rsidRPr="009405E3">
                    <w:rPr>
                      <w:rFonts w:ascii="Arial" w:hAnsi="Arial" w:cs="Arial"/>
                      <w:color w:val="000000"/>
                      <w:lang w:val="af-ZA"/>
                    </w:rPr>
                    <w:t>B</w:t>
                  </w:r>
                </w:p>
              </w:tc>
              <w:tc>
                <w:tcPr>
                  <w:tcW w:w="1118" w:type="pct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  <w:r w:rsidRPr="009405E3">
                    <w:rPr>
                      <w:rFonts w:cs="Arial"/>
                      <w:noProof/>
                      <w:lang w:val="en-ZA" w:eastAsia="en-Z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 wp14:anchorId="695B17EB" wp14:editId="66B194AB">
                            <wp:simplePos x="0" y="0"/>
                            <wp:positionH relativeFrom="column">
                              <wp:posOffset>12065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1144905" cy="508635"/>
                            <wp:effectExtent l="13335" t="12065" r="13335" b="12700"/>
                            <wp:wrapNone/>
                            <wp:docPr id="12" name="AutoShape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4905" cy="508635"/>
                                    </a:xfrm>
                                    <a:custGeom>
                                      <a:avLst/>
                                      <a:gdLst>
                                        <a:gd name="T0" fmla="*/ 1001865 w 21600"/>
                                        <a:gd name="T1" fmla="*/ 254318 h 21600"/>
                                        <a:gd name="T2" fmla="*/ 572494 w 21600"/>
                                        <a:gd name="T3" fmla="*/ 508635 h 21600"/>
                                        <a:gd name="T4" fmla="*/ 143124 w 21600"/>
                                        <a:gd name="T5" fmla="*/ 254318 h 21600"/>
                                        <a:gd name="T6" fmla="*/ 572494 w 21600"/>
                                        <a:gd name="T7" fmla="*/ 0 h 21600"/>
                                        <a:gd name="T8" fmla="*/ 0 60000 65536"/>
                                        <a:gd name="T9" fmla="*/ 0 60000 65536"/>
                                        <a:gd name="T10" fmla="*/ 0 60000 65536"/>
                                        <a:gd name="T11" fmla="*/ 0 60000 65536"/>
                                        <a:gd name="T12" fmla="*/ 4500 w 21600"/>
                                        <a:gd name="T13" fmla="*/ 4500 h 21600"/>
                                        <a:gd name="T14" fmla="*/ 17100 w 21600"/>
                                        <a:gd name="T15" fmla="*/ 17100 h 21600"/>
                                      </a:gdLst>
                                      <a:ahLst/>
                                      <a:cxnLst>
                                        <a:cxn ang="T8">
                                          <a:pos x="T0" y="T1"/>
                                        </a:cxn>
                                        <a:cxn ang="T9">
                                          <a:pos x="T2" y="T3"/>
                                        </a:cxn>
                                        <a:cxn ang="T10">
                                          <a:pos x="T4" y="T5"/>
                                        </a:cxn>
                                        <a:cxn ang="T11">
                                          <a:pos x="T6" y="T7"/>
                                        </a:cxn>
                                      </a:cxnLst>
                                      <a:rect l="T12" t="T13" r="T14" b="T15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5400" y="21600"/>
                                          </a:lnTo>
                                          <a:lnTo>
                                            <a:pt x="16200" y="21600"/>
                                          </a:lnTo>
                                          <a:lnTo>
                                            <a:pt x="21600" y="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0084F" w:rsidRDefault="00E0084F" w:rsidP="00CF7DA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53" o:spid="_x0000_s1032" style="position:absolute;margin-left:.95pt;margin-top:9.5pt;width:90.15pt;height:40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" adj="-11796480,,5400" path="m,l5400,21600r10800,l21600,,,xe" fillcolor="#d8d8d8 [2732]">
                            <v:stroke joinstyle="miter"/>
                            <v:formulas/>
                            <v:path o:connecttype="custom" o:connectlocs="53103715,5988659;30344965,11977295;7586268,5988659;30344965,0" o:connectangles="0,0,0,0" textboxrect="4500,4500,17100,17100"/>
                            <v:textbox>
                              <w:txbxContent>
                                <w:p w:rsidR="00232F46" w:rsidRDefault="00232F46" w:rsidP="00CF7DA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9" w:type="pct"/>
                  <w:vMerge/>
                  <w:shd w:val="clear" w:color="auto" w:fill="BFBFBF" w:themeFill="background1" w:themeFillShade="BF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cs="Arial"/>
                      <w:noProof/>
                      <w:lang w:val="af-ZA" w:eastAsia="en-ZA"/>
                    </w:rPr>
                  </w:pPr>
                </w:p>
              </w:tc>
              <w:tc>
                <w:tcPr>
                  <w:tcW w:w="1041" w:type="pct"/>
                  <w:vAlign w:val="center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noProof/>
                      <w:lang w:val="af-ZA" w:eastAsia="en-ZA"/>
                    </w:rPr>
                  </w:pPr>
                  <w:r w:rsidRPr="009405E3">
                    <w:rPr>
                      <w:rFonts w:ascii="Arial" w:hAnsi="Arial" w:cs="Arial"/>
                      <w:noProof/>
                      <w:lang w:val="af-ZA" w:eastAsia="en-ZA"/>
                    </w:rPr>
                    <w:t>9.2 __________</w:t>
                  </w:r>
                </w:p>
              </w:tc>
            </w:tr>
            <w:tr w:rsidR="0002049C" w:rsidRPr="009405E3" w:rsidTr="00753FB2">
              <w:trPr>
                <w:trHeight w:val="1257"/>
              </w:trPr>
              <w:tc>
                <w:tcPr>
                  <w:tcW w:w="404" w:type="pct"/>
                  <w:vAlign w:val="center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  <w:r w:rsidRPr="009405E3">
                    <w:rPr>
                      <w:rFonts w:ascii="Arial" w:hAnsi="Arial" w:cs="Arial"/>
                      <w:color w:val="000000"/>
                      <w:lang w:val="af-ZA"/>
                    </w:rPr>
                    <w:t>9.</w:t>
                  </w:r>
                  <w:r w:rsidR="00E53C09" w:rsidRPr="009405E3">
                    <w:rPr>
                      <w:rFonts w:ascii="Arial" w:hAnsi="Arial" w:cs="Arial"/>
                      <w:color w:val="000000"/>
                      <w:lang w:val="af-ZA"/>
                    </w:rPr>
                    <w:t>3</w:t>
                  </w:r>
                </w:p>
              </w:tc>
              <w:tc>
                <w:tcPr>
                  <w:tcW w:w="1784" w:type="pct"/>
                  <w:vAlign w:val="center"/>
                </w:tcPr>
                <w:p w:rsidR="0002049C" w:rsidRPr="009405E3" w:rsidRDefault="00391369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  <w:r w:rsidRPr="009405E3">
                    <w:rPr>
                      <w:rFonts w:ascii="Arial" w:hAnsi="Arial" w:cs="Arial"/>
                      <w:color w:val="000000"/>
                      <w:lang w:val="af-ZA"/>
                    </w:rPr>
                    <w:t>ŉ</w:t>
                  </w:r>
                  <w:r w:rsidR="0002049C" w:rsidRPr="009405E3">
                    <w:rPr>
                      <w:rFonts w:ascii="Arial" w:hAnsi="Arial" w:cs="Arial"/>
                      <w:color w:val="000000"/>
                      <w:lang w:val="af-ZA"/>
                    </w:rPr>
                    <w:t xml:space="preserve"> Parallelogram</w:t>
                  </w:r>
                </w:p>
              </w:tc>
              <w:tc>
                <w:tcPr>
                  <w:tcW w:w="131" w:type="pct"/>
                  <w:vMerge/>
                  <w:shd w:val="clear" w:color="auto" w:fill="BFBFBF" w:themeFill="background1" w:themeFillShade="BF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:rsidR="0002049C" w:rsidRPr="009405E3" w:rsidRDefault="00E53C09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  <w:r w:rsidRPr="009405E3">
                    <w:rPr>
                      <w:rFonts w:ascii="Arial" w:hAnsi="Arial" w:cs="Arial"/>
                      <w:color w:val="000000"/>
                      <w:lang w:val="af-ZA"/>
                    </w:rPr>
                    <w:t>C</w:t>
                  </w:r>
                </w:p>
              </w:tc>
              <w:tc>
                <w:tcPr>
                  <w:tcW w:w="1118" w:type="pct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  <w:r w:rsidRPr="009405E3">
                    <w:rPr>
                      <w:rFonts w:cs="Arial"/>
                      <w:noProof/>
                      <w:lang w:val="en-ZA" w:eastAsia="en-Z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 wp14:anchorId="45A15F74" wp14:editId="5AD7BE3B">
                            <wp:simplePos x="0" y="0"/>
                            <wp:positionH relativeFrom="column">
                              <wp:posOffset>12065</wp:posOffset>
                            </wp:positionH>
                            <wp:positionV relativeFrom="paragraph">
                              <wp:posOffset>121285</wp:posOffset>
                            </wp:positionV>
                            <wp:extent cx="1009650" cy="527050"/>
                            <wp:effectExtent l="13335" t="10160" r="5715" b="5715"/>
                            <wp:wrapNone/>
                            <wp:docPr id="11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09650" cy="527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0084F" w:rsidRDefault="00E0084F">
                                        <w:r>
                                          <w:t xml:space="preserve">    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6" o:spid="_x0000_s1033" style="position:absolute;margin-left:.95pt;margin-top:9.55pt;width:79.5pt;height:4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" fillcolor="#d8d8d8 [2732]">
                            <v:textbox>
                              <w:txbxContent>
                                <w:p w:rsidR="00232F46" w:rsidRDefault="00232F46">
                                  <w:r>
                                    <w:t xml:space="preserve">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39" w:type="pct"/>
                  <w:vMerge/>
                  <w:shd w:val="clear" w:color="auto" w:fill="BFBFBF" w:themeFill="background1" w:themeFillShade="BF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cs="Arial"/>
                      <w:noProof/>
                      <w:lang w:val="af-ZA" w:eastAsia="en-ZA"/>
                    </w:rPr>
                  </w:pPr>
                </w:p>
              </w:tc>
              <w:tc>
                <w:tcPr>
                  <w:tcW w:w="1041" w:type="pct"/>
                  <w:vAlign w:val="center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noProof/>
                      <w:lang w:val="af-ZA" w:eastAsia="en-ZA"/>
                    </w:rPr>
                  </w:pPr>
                  <w:r w:rsidRPr="009405E3">
                    <w:rPr>
                      <w:rFonts w:ascii="Arial" w:hAnsi="Arial" w:cs="Arial"/>
                      <w:noProof/>
                      <w:lang w:val="af-ZA" w:eastAsia="en-ZA"/>
                    </w:rPr>
                    <w:t>9.3 __________</w:t>
                  </w:r>
                </w:p>
              </w:tc>
            </w:tr>
            <w:tr w:rsidR="0002049C" w:rsidRPr="009405E3" w:rsidTr="00753FB2">
              <w:trPr>
                <w:trHeight w:val="1290"/>
              </w:trPr>
              <w:tc>
                <w:tcPr>
                  <w:tcW w:w="404" w:type="pct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</w:p>
              </w:tc>
              <w:tc>
                <w:tcPr>
                  <w:tcW w:w="1784" w:type="pct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</w:p>
              </w:tc>
              <w:tc>
                <w:tcPr>
                  <w:tcW w:w="131" w:type="pct"/>
                  <w:vMerge/>
                  <w:shd w:val="clear" w:color="auto" w:fill="BFBFBF" w:themeFill="background1" w:themeFillShade="BF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  <w:r w:rsidRPr="009405E3">
                    <w:rPr>
                      <w:rFonts w:ascii="Arial" w:hAnsi="Arial" w:cs="Arial"/>
                      <w:color w:val="000000"/>
                      <w:lang w:val="af-ZA"/>
                    </w:rPr>
                    <w:t>D</w:t>
                  </w:r>
                </w:p>
              </w:tc>
              <w:tc>
                <w:tcPr>
                  <w:tcW w:w="1118" w:type="pct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  <w:r w:rsidRPr="009405E3">
                    <w:rPr>
                      <w:rFonts w:cs="Arial"/>
                      <w:noProof/>
                      <w:lang w:val="en-ZA" w:eastAsia="en-Z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 wp14:anchorId="21A9B627" wp14:editId="06BDAC0C">
                            <wp:simplePos x="0" y="0"/>
                            <wp:positionH relativeFrom="column">
                              <wp:posOffset>12065</wp:posOffset>
                            </wp:positionH>
                            <wp:positionV relativeFrom="paragraph">
                              <wp:posOffset>190500</wp:posOffset>
                            </wp:positionV>
                            <wp:extent cx="1057275" cy="565150"/>
                            <wp:effectExtent l="13335" t="7620" r="24765" b="8255"/>
                            <wp:wrapNone/>
                            <wp:docPr id="10" name="AutoShape 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57275" cy="565150"/>
                                    </a:xfrm>
                                    <a:prstGeom prst="homePlate">
                                      <a:avLst>
                                        <a:gd name="adj" fmla="val 156211"/>
                                      </a:avLst>
                                    </a:prstGeom>
                                    <a:solidFill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0084F" w:rsidRDefault="00E0084F" w:rsidP="00CF7DA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5" coordsize="21600,21600" o:spt="15" adj="16200" path="m@0,l,,,21600@0,21600,21600,10800xe">
                            <v:stroke joinstyle="miter"/>
                            <v:formulas>
                              <v:f eqn="val #0"/>
                              <v:f eqn="prod #0 1 2"/>
                            </v:formulas>
                            <v:path gradientshapeok="t" o:connecttype="custom" o:connectlocs="@1,0;0,10800;@1,21600;21600,10800" o:connectangles="270,180,90,0" textboxrect="0,0,10800,21600;0,0,16200,21600;0,0,21600,21600"/>
                            <v:handles>
                              <v:h position="#0,topLeft" xrange="0,21600"/>
                            </v:handles>
                          </v:shapetype>
                          <v:shape id="AutoShape 55" o:spid="_x0000_s1034" type="#_x0000_t15" style="position:absolute;margin-left:.95pt;margin-top:15pt;width:83.25pt;height:4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" adj="3564" fillcolor="#d8d8d8 [2732]">
                            <v:textbox>
                              <w:txbxContent>
                                <w:p w:rsidR="00232F46" w:rsidRDefault="00232F46" w:rsidP="00CF7DA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9" w:type="pct"/>
                  <w:vMerge/>
                  <w:shd w:val="clear" w:color="auto" w:fill="BFBFBF" w:themeFill="background1" w:themeFillShade="BF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cs="Arial"/>
                      <w:noProof/>
                      <w:lang w:val="af-ZA" w:eastAsia="en-ZA"/>
                    </w:rPr>
                  </w:pPr>
                </w:p>
              </w:tc>
              <w:tc>
                <w:tcPr>
                  <w:tcW w:w="1041" w:type="pct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cs="Arial"/>
                      <w:noProof/>
                      <w:lang w:val="af-ZA" w:eastAsia="en-ZA"/>
                    </w:rPr>
                  </w:pPr>
                </w:p>
              </w:tc>
            </w:tr>
          </w:tbl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(3)</w:t>
            </w:r>
          </w:p>
        </w:tc>
      </w:tr>
      <w:tr w:rsidR="009C5708" w:rsidRPr="009405E3" w:rsidTr="009C5708">
        <w:trPr>
          <w:trHeight w:val="64"/>
        </w:trPr>
        <w:tc>
          <w:tcPr>
            <w:tcW w:w="817" w:type="dxa"/>
            <w:shd w:val="clear" w:color="auto" w:fill="auto"/>
          </w:tcPr>
          <w:p w:rsidR="009C5708" w:rsidRPr="009405E3" w:rsidRDefault="009C5708" w:rsidP="000D1B38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9C5708" w:rsidRPr="009405E3" w:rsidRDefault="009C5708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9C5708" w:rsidRPr="009405E3" w:rsidRDefault="009C5708" w:rsidP="0002049C">
            <w:pPr>
              <w:jc w:val="right"/>
              <w:rPr>
                <w:rFonts w:cs="Arial"/>
                <w:b/>
                <w:szCs w:val="24"/>
                <w:lang w:val="af-ZA"/>
              </w:rPr>
            </w:pPr>
          </w:p>
        </w:tc>
      </w:tr>
      <w:tr w:rsidR="0002049C" w:rsidRPr="009405E3" w:rsidTr="00391369">
        <w:trPr>
          <w:trHeight w:val="1581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10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  <w:r w:rsidRPr="009405E3">
              <w:rPr>
                <w:rFonts w:ascii="Arial" w:hAnsi="Arial" w:cs="Arial"/>
                <w:color w:val="000000"/>
                <w:lang w:val="af-ZA"/>
              </w:rPr>
              <w:t>Gebruik die woorde in die raampie om die volgende</w:t>
            </w:r>
            <w:r w:rsidR="00E53C09" w:rsidRPr="009405E3">
              <w:rPr>
                <w:rFonts w:ascii="Arial" w:hAnsi="Arial" w:cs="Arial"/>
                <w:color w:val="000000"/>
                <w:lang w:val="af-ZA"/>
              </w:rPr>
              <w:t xml:space="preserve"> stellings oor hoeke te voltooi.</w:t>
            </w:r>
          </w:p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74"/>
            </w:tblGrid>
            <w:tr w:rsidR="0002049C" w:rsidRPr="009405E3" w:rsidTr="00135F02">
              <w:tc>
                <w:tcPr>
                  <w:tcW w:w="8874" w:type="dxa"/>
                </w:tcPr>
                <w:p w:rsidR="0002049C" w:rsidRPr="009405E3" w:rsidRDefault="0002049C" w:rsidP="00E53C09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  <w:r w:rsidRPr="009405E3">
                    <w:rPr>
                      <w:rFonts w:ascii="Arial" w:hAnsi="Arial" w:cs="Arial"/>
                      <w:color w:val="000000"/>
                      <w:lang w:val="af-ZA"/>
                    </w:rPr>
                    <w:t>Skerphoek                             Stomphoek                                  Omwenteling   Reguit lyn                            Inspringende hoek                         Reghoek</w:t>
                  </w:r>
                </w:p>
              </w:tc>
            </w:tr>
          </w:tbl>
          <w:p w:rsidR="0002049C" w:rsidRPr="009405E3" w:rsidRDefault="0002049C" w:rsidP="00391369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lang w:val="af-ZA"/>
              </w:rPr>
            </w:pPr>
            <w:r w:rsidRPr="009405E3">
              <w:rPr>
                <w:rFonts w:ascii="Arial" w:hAnsi="Arial" w:cs="Arial"/>
                <w:color w:val="000000"/>
                <w:lang w:val="af-ZA"/>
              </w:rPr>
              <w:tab/>
            </w: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02049C">
            <w:pPr>
              <w:jc w:val="right"/>
              <w:rPr>
                <w:rFonts w:cs="Arial"/>
                <w:b/>
                <w:szCs w:val="24"/>
                <w:lang w:val="af-ZA"/>
              </w:rPr>
            </w:pPr>
          </w:p>
        </w:tc>
      </w:tr>
      <w:tr w:rsidR="0002049C" w:rsidRPr="009405E3" w:rsidTr="00596272">
        <w:trPr>
          <w:trHeight w:val="64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</w:tcPr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noProof/>
                <w:color w:val="000000"/>
                <w:lang w:val="af-ZA" w:eastAsia="en-ZA"/>
              </w:rPr>
            </w:pPr>
            <w:r w:rsidRPr="009405E3">
              <w:rPr>
                <w:rFonts w:ascii="Arial" w:hAnsi="Arial" w:cs="Arial"/>
                <w:noProof/>
                <w:color w:val="000000"/>
                <w:lang w:val="af-ZA" w:eastAsia="en-ZA"/>
              </w:rPr>
              <w:t>10.1</w:t>
            </w:r>
          </w:p>
        </w:tc>
        <w:tc>
          <w:tcPr>
            <w:tcW w:w="8363" w:type="dxa"/>
            <w:shd w:val="clear" w:color="auto" w:fill="auto"/>
          </w:tcPr>
          <w:p w:rsidR="0002049C" w:rsidRPr="009405E3" w:rsidRDefault="00391369" w:rsidP="00596272">
            <w:pPr>
              <w:pStyle w:val="ListParagraph"/>
              <w:ind w:left="0"/>
              <w:rPr>
                <w:rFonts w:ascii="Arial" w:hAnsi="Arial" w:cs="Arial"/>
                <w:noProof/>
                <w:color w:val="000000"/>
                <w:lang w:val="af-ZA" w:eastAsia="en-ZA"/>
              </w:rPr>
            </w:pPr>
            <w:r w:rsidRPr="009405E3">
              <w:rPr>
                <w:rFonts w:ascii="Arial" w:hAnsi="Arial" w:cs="Arial"/>
                <w:noProof/>
                <w:color w:val="000000"/>
                <w:lang w:val="af-ZA" w:eastAsia="en-ZA"/>
              </w:rPr>
              <w:t>ŉ</w:t>
            </w:r>
            <w:r w:rsidR="0002049C" w:rsidRPr="009405E3">
              <w:rPr>
                <w:rFonts w:ascii="Arial" w:hAnsi="Arial" w:cs="Arial"/>
                <w:noProof/>
                <w:color w:val="000000"/>
                <w:lang w:val="af-ZA" w:eastAsia="en-ZA"/>
              </w:rPr>
              <w:t xml:space="preserve"> Hoek kleiner as 90 grade word </w:t>
            </w:r>
            <w:r w:rsidRPr="009405E3">
              <w:rPr>
                <w:rFonts w:ascii="Arial" w:hAnsi="Arial" w:cs="Arial"/>
                <w:noProof/>
                <w:color w:val="000000"/>
                <w:lang w:val="af-ZA" w:eastAsia="en-ZA"/>
              </w:rPr>
              <w:t>ŉ</w:t>
            </w:r>
            <w:r w:rsidR="0002049C" w:rsidRPr="009405E3">
              <w:rPr>
                <w:rFonts w:ascii="Arial" w:hAnsi="Arial" w:cs="Arial"/>
                <w:noProof/>
                <w:color w:val="000000"/>
                <w:lang w:val="af-ZA" w:eastAsia="en-ZA"/>
              </w:rPr>
              <w:t xml:space="preserve"> _________________________ genoem. </w:t>
            </w:r>
          </w:p>
        </w:tc>
        <w:tc>
          <w:tcPr>
            <w:tcW w:w="628" w:type="dxa"/>
            <w:shd w:val="clear" w:color="auto" w:fill="auto"/>
            <w:vAlign w:val="bottom"/>
          </w:tcPr>
          <w:p w:rsidR="009C5708" w:rsidRPr="009405E3" w:rsidRDefault="0002049C" w:rsidP="00596272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lang w:val="af-ZA"/>
              </w:rPr>
              <w:t>(1)</w:t>
            </w:r>
          </w:p>
        </w:tc>
      </w:tr>
      <w:tr w:rsidR="00596272" w:rsidRPr="009405E3" w:rsidTr="001A230D">
        <w:trPr>
          <w:trHeight w:val="64"/>
        </w:trPr>
        <w:tc>
          <w:tcPr>
            <w:tcW w:w="817" w:type="dxa"/>
            <w:shd w:val="clear" w:color="auto" w:fill="auto"/>
          </w:tcPr>
          <w:p w:rsidR="00596272" w:rsidRPr="009405E3" w:rsidRDefault="00596272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</w:tcPr>
          <w:p w:rsidR="00596272" w:rsidRPr="009405E3" w:rsidRDefault="00596272" w:rsidP="00391369">
            <w:pPr>
              <w:pStyle w:val="ListParagraph"/>
              <w:ind w:left="0"/>
              <w:rPr>
                <w:rFonts w:ascii="Arial" w:hAnsi="Arial" w:cs="Arial"/>
                <w:noProof/>
                <w:color w:val="000000"/>
                <w:lang w:val="af-ZA" w:eastAsia="en-ZA"/>
              </w:rPr>
            </w:pPr>
          </w:p>
        </w:tc>
        <w:tc>
          <w:tcPr>
            <w:tcW w:w="8363" w:type="dxa"/>
            <w:shd w:val="clear" w:color="auto" w:fill="auto"/>
          </w:tcPr>
          <w:p w:rsidR="00596272" w:rsidRPr="009405E3" w:rsidRDefault="00596272" w:rsidP="00CB3FD1">
            <w:pPr>
              <w:pStyle w:val="ListParagraph"/>
              <w:ind w:left="0"/>
              <w:rPr>
                <w:rFonts w:ascii="Arial" w:hAnsi="Arial" w:cs="Arial"/>
                <w:noProof/>
                <w:color w:val="000000"/>
                <w:lang w:val="af-ZA" w:eastAsia="en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596272" w:rsidRPr="009405E3" w:rsidRDefault="00596272" w:rsidP="001A230D">
            <w:pPr>
              <w:rPr>
                <w:rFonts w:cs="Arial"/>
                <w:lang w:val="af-ZA"/>
              </w:rPr>
            </w:pPr>
          </w:p>
        </w:tc>
      </w:tr>
      <w:tr w:rsidR="0002049C" w:rsidRPr="009405E3" w:rsidTr="001A230D">
        <w:trPr>
          <w:trHeight w:val="64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</w:tcPr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noProof/>
                <w:color w:val="000000"/>
                <w:lang w:val="af-ZA" w:eastAsia="en-ZA"/>
              </w:rPr>
            </w:pPr>
            <w:r w:rsidRPr="009405E3">
              <w:rPr>
                <w:rFonts w:ascii="Arial" w:hAnsi="Arial" w:cs="Arial"/>
                <w:noProof/>
                <w:color w:val="000000"/>
                <w:lang w:val="af-ZA" w:eastAsia="en-ZA"/>
              </w:rPr>
              <w:t>10.2</w:t>
            </w:r>
          </w:p>
        </w:tc>
        <w:tc>
          <w:tcPr>
            <w:tcW w:w="8363" w:type="dxa"/>
            <w:shd w:val="clear" w:color="auto" w:fill="auto"/>
          </w:tcPr>
          <w:p w:rsidR="00E53C09" w:rsidRPr="009405E3" w:rsidRDefault="0002049C" w:rsidP="00CB3FD1">
            <w:pPr>
              <w:pStyle w:val="ListParagraph"/>
              <w:ind w:left="0"/>
              <w:rPr>
                <w:rFonts w:ascii="Arial" w:hAnsi="Arial" w:cs="Arial"/>
                <w:noProof/>
                <w:color w:val="000000"/>
                <w:lang w:val="af-ZA" w:eastAsia="en-ZA"/>
              </w:rPr>
            </w:pPr>
            <w:r w:rsidRPr="009405E3">
              <w:rPr>
                <w:rFonts w:ascii="Arial" w:hAnsi="Arial" w:cs="Arial"/>
                <w:noProof/>
                <w:color w:val="000000"/>
                <w:lang w:val="af-ZA" w:eastAsia="en-ZA"/>
              </w:rPr>
              <w:t xml:space="preserve">Wanneer 2 stomphoeke bymekaar getel word sal die </w:t>
            </w:r>
            <w:r w:rsidR="00CB3FD1" w:rsidRPr="009405E3">
              <w:rPr>
                <w:rFonts w:ascii="Arial" w:hAnsi="Arial" w:cs="Arial"/>
                <w:noProof/>
                <w:color w:val="000000"/>
                <w:lang w:val="af-ZA" w:eastAsia="en-ZA"/>
              </w:rPr>
              <w:t>hoek wat gevorm word</w:t>
            </w:r>
            <w:r w:rsidRPr="009405E3">
              <w:rPr>
                <w:rFonts w:ascii="Arial" w:hAnsi="Arial" w:cs="Arial"/>
                <w:noProof/>
                <w:color w:val="000000"/>
                <w:lang w:val="af-ZA" w:eastAsia="en-ZA"/>
              </w:rPr>
              <w:t xml:space="preserve"> </w:t>
            </w:r>
          </w:p>
          <w:p w:rsidR="00E53C09" w:rsidRPr="009405E3" w:rsidRDefault="00E53C09" w:rsidP="00CB3FD1">
            <w:pPr>
              <w:pStyle w:val="ListParagraph"/>
              <w:ind w:left="0"/>
              <w:rPr>
                <w:rFonts w:ascii="Arial" w:hAnsi="Arial" w:cs="Arial"/>
                <w:noProof/>
                <w:color w:val="000000"/>
                <w:lang w:val="af-ZA" w:eastAsia="en-ZA"/>
              </w:rPr>
            </w:pPr>
          </w:p>
          <w:p w:rsidR="0002049C" w:rsidRPr="009405E3" w:rsidRDefault="0002049C" w:rsidP="00CB3FD1">
            <w:pPr>
              <w:pStyle w:val="ListParagraph"/>
              <w:ind w:left="0"/>
              <w:rPr>
                <w:rFonts w:ascii="Arial" w:hAnsi="Arial" w:cs="Arial"/>
                <w:noProof/>
                <w:color w:val="000000"/>
                <w:lang w:val="af-ZA" w:eastAsia="en-ZA"/>
              </w:rPr>
            </w:pPr>
            <w:r w:rsidRPr="009405E3">
              <w:rPr>
                <w:rFonts w:ascii="Arial" w:hAnsi="Arial" w:cs="Arial"/>
                <w:noProof/>
                <w:color w:val="000000"/>
                <w:lang w:val="af-ZA" w:eastAsia="en-ZA"/>
              </w:rPr>
              <w:t xml:space="preserve">altyd </w:t>
            </w:r>
            <w:r w:rsidR="00391369" w:rsidRPr="009405E3">
              <w:rPr>
                <w:rFonts w:ascii="Arial" w:hAnsi="Arial" w:cs="Arial"/>
                <w:noProof/>
                <w:color w:val="000000"/>
                <w:lang w:val="af-ZA" w:eastAsia="en-ZA"/>
              </w:rPr>
              <w:t>ŉ</w:t>
            </w:r>
            <w:r w:rsidRPr="009405E3">
              <w:rPr>
                <w:rFonts w:ascii="Arial" w:hAnsi="Arial" w:cs="Arial"/>
                <w:noProof/>
                <w:color w:val="000000"/>
                <w:lang w:val="af-ZA" w:eastAsia="en-ZA"/>
              </w:rPr>
              <w:t xml:space="preserve"> _______________________________________________ wees.</w:t>
            </w:r>
          </w:p>
        </w:tc>
        <w:tc>
          <w:tcPr>
            <w:tcW w:w="628" w:type="dxa"/>
            <w:shd w:val="clear" w:color="auto" w:fill="auto"/>
            <w:vAlign w:val="bottom"/>
          </w:tcPr>
          <w:p w:rsidR="007D7005" w:rsidRPr="009405E3" w:rsidRDefault="0002049C" w:rsidP="001A230D">
            <w:pPr>
              <w:rPr>
                <w:rFonts w:cs="Arial"/>
                <w:lang w:val="af-ZA"/>
              </w:rPr>
            </w:pPr>
            <w:r w:rsidRPr="009405E3">
              <w:rPr>
                <w:rFonts w:cs="Arial"/>
                <w:lang w:val="af-ZA"/>
              </w:rPr>
              <w:t>(1)</w:t>
            </w:r>
          </w:p>
        </w:tc>
      </w:tr>
      <w:tr w:rsidR="0002049C" w:rsidRPr="009405E3" w:rsidTr="00596272">
        <w:trPr>
          <w:trHeight w:val="64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</w:tcPr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noProof/>
                <w:color w:val="000000"/>
                <w:lang w:val="af-ZA" w:eastAsia="en-ZA"/>
              </w:rPr>
            </w:pPr>
          </w:p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noProof/>
                <w:color w:val="000000"/>
                <w:lang w:val="af-ZA" w:eastAsia="en-ZA"/>
              </w:rPr>
            </w:pPr>
            <w:r w:rsidRPr="009405E3">
              <w:rPr>
                <w:rFonts w:ascii="Arial" w:hAnsi="Arial" w:cs="Arial"/>
                <w:noProof/>
                <w:color w:val="000000"/>
                <w:lang w:val="af-ZA" w:eastAsia="en-ZA"/>
              </w:rPr>
              <w:t>10.3</w:t>
            </w:r>
          </w:p>
        </w:tc>
        <w:tc>
          <w:tcPr>
            <w:tcW w:w="8363" w:type="dxa"/>
            <w:shd w:val="clear" w:color="auto" w:fill="auto"/>
          </w:tcPr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noProof/>
                <w:color w:val="000000"/>
                <w:lang w:val="af-ZA" w:eastAsia="en-ZA"/>
              </w:rPr>
            </w:pPr>
          </w:p>
          <w:p w:rsidR="0002049C" w:rsidRPr="009405E3" w:rsidRDefault="00391369" w:rsidP="00596272">
            <w:pPr>
              <w:pStyle w:val="ListParagraph"/>
              <w:ind w:left="0"/>
              <w:rPr>
                <w:rFonts w:ascii="Arial" w:hAnsi="Arial" w:cs="Arial"/>
                <w:noProof/>
                <w:color w:val="000000"/>
                <w:lang w:val="af-ZA" w:eastAsia="en-ZA"/>
              </w:rPr>
            </w:pPr>
            <w:r w:rsidRPr="009405E3">
              <w:rPr>
                <w:rFonts w:ascii="Arial" w:hAnsi="Arial" w:cs="Arial"/>
                <w:noProof/>
                <w:color w:val="000000"/>
                <w:lang w:val="af-ZA" w:eastAsia="en-ZA"/>
              </w:rPr>
              <w:t>ŉ</w:t>
            </w:r>
            <w:r w:rsidR="0002049C" w:rsidRPr="009405E3">
              <w:rPr>
                <w:rFonts w:ascii="Arial" w:hAnsi="Arial" w:cs="Arial"/>
                <w:noProof/>
                <w:color w:val="000000"/>
                <w:lang w:val="af-ZA" w:eastAsia="en-ZA"/>
              </w:rPr>
              <w:t xml:space="preserve"> Hoek wat gelyk is aan 360 grade word </w:t>
            </w:r>
            <w:r w:rsidRPr="009405E3">
              <w:rPr>
                <w:rFonts w:ascii="Arial" w:hAnsi="Arial" w:cs="Arial"/>
                <w:noProof/>
                <w:color w:val="000000"/>
                <w:lang w:val="af-ZA" w:eastAsia="en-ZA"/>
              </w:rPr>
              <w:t>ŉ</w:t>
            </w:r>
            <w:r w:rsidR="0002049C" w:rsidRPr="009405E3">
              <w:rPr>
                <w:rFonts w:ascii="Arial" w:hAnsi="Arial" w:cs="Arial"/>
                <w:noProof/>
                <w:color w:val="000000"/>
                <w:lang w:val="af-ZA" w:eastAsia="en-ZA"/>
              </w:rPr>
              <w:t xml:space="preserve"> __________________________</w:t>
            </w:r>
            <w:r w:rsidR="00596272" w:rsidRPr="009405E3">
              <w:rPr>
                <w:rFonts w:ascii="Arial" w:hAnsi="Arial" w:cs="Arial"/>
                <w:noProof/>
                <w:color w:val="000000"/>
                <w:lang w:val="af-ZA" w:eastAsia="en-ZA"/>
              </w:rPr>
              <w:t xml:space="preserve"> </w:t>
            </w:r>
            <w:r w:rsidR="0002049C" w:rsidRPr="009405E3">
              <w:rPr>
                <w:rFonts w:ascii="Arial" w:hAnsi="Arial" w:cs="Arial"/>
                <w:noProof/>
                <w:color w:val="000000"/>
                <w:lang w:val="af-ZA" w:eastAsia="en-ZA"/>
              </w:rPr>
              <w:t>genoem.</w:t>
            </w:r>
          </w:p>
        </w:tc>
        <w:tc>
          <w:tcPr>
            <w:tcW w:w="628" w:type="dxa"/>
            <w:shd w:val="clear" w:color="auto" w:fill="auto"/>
            <w:vAlign w:val="bottom"/>
          </w:tcPr>
          <w:p w:rsidR="009C5708" w:rsidRPr="009405E3" w:rsidRDefault="0002049C" w:rsidP="00596272">
            <w:pPr>
              <w:rPr>
                <w:rFonts w:cs="Arial"/>
                <w:lang w:val="af-ZA"/>
              </w:rPr>
            </w:pPr>
            <w:r w:rsidRPr="009405E3">
              <w:rPr>
                <w:rFonts w:cs="Arial"/>
                <w:lang w:val="af-ZA"/>
              </w:rPr>
              <w:t>(1)</w:t>
            </w:r>
          </w:p>
        </w:tc>
      </w:tr>
    </w:tbl>
    <w:p w:rsidR="00CB3FD1" w:rsidRPr="009405E3" w:rsidRDefault="00CB3FD1">
      <w:pPr>
        <w:rPr>
          <w:lang w:val="af-ZA"/>
        </w:rPr>
      </w:pPr>
      <w:r w:rsidRPr="009405E3">
        <w:rPr>
          <w:lang w:val="af-ZA"/>
        </w:rPr>
        <w:br w:type="page"/>
      </w:r>
    </w:p>
    <w:p w:rsidR="00CB3FD1" w:rsidRPr="009405E3" w:rsidRDefault="00CB3FD1">
      <w:pPr>
        <w:rPr>
          <w:lang w:val="af-ZA"/>
        </w:rPr>
      </w:pPr>
    </w:p>
    <w:tbl>
      <w:tblPr>
        <w:tblW w:w="10659" w:type="dxa"/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8363"/>
        <w:gridCol w:w="628"/>
      </w:tblGrid>
      <w:tr w:rsidR="0002049C" w:rsidRPr="009405E3" w:rsidTr="00391369">
        <w:trPr>
          <w:trHeight w:val="2907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11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  <w:r w:rsidRPr="009405E3">
              <w:rPr>
                <w:rFonts w:ascii="Arial" w:hAnsi="Arial" w:cs="Arial"/>
                <w:noProof/>
                <w:lang w:val="en-ZA" w:eastAsia="en-ZA"/>
              </w:rPr>
              <w:drawing>
                <wp:anchor distT="0" distB="0" distL="114300" distR="114300" simplePos="0" relativeHeight="251650560" behindDoc="0" locked="0" layoutInCell="1" allowOverlap="1" wp14:anchorId="357DEC7A" wp14:editId="3AE5CCED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228600</wp:posOffset>
                  </wp:positionV>
                  <wp:extent cx="1391285" cy="1551940"/>
                  <wp:effectExtent l="0" t="0" r="0" b="0"/>
                  <wp:wrapNone/>
                  <wp:docPr id="1117" name="Picture 1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802" b="11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155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405E3">
              <w:rPr>
                <w:rFonts w:ascii="Arial" w:hAnsi="Arial" w:cs="Arial"/>
                <w:lang w:val="af-ZA"/>
              </w:rPr>
              <w:t>Kyk na die voorwerp</w:t>
            </w:r>
            <w:r w:rsidR="00596272" w:rsidRPr="009405E3">
              <w:rPr>
                <w:rFonts w:ascii="Arial" w:hAnsi="Arial" w:cs="Arial"/>
                <w:lang w:val="af-ZA"/>
              </w:rPr>
              <w:t xml:space="preserve"> en beantwoord die vrae wat volg</w:t>
            </w:r>
            <w:r w:rsidR="00E53C09" w:rsidRPr="009405E3">
              <w:rPr>
                <w:rFonts w:ascii="Arial" w:hAnsi="Arial" w:cs="Arial"/>
                <w:lang w:val="af-ZA"/>
              </w:rPr>
              <w:t>.</w:t>
            </w: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02049C">
            <w:pPr>
              <w:jc w:val="right"/>
              <w:rPr>
                <w:rFonts w:cs="Arial"/>
                <w:b/>
                <w:szCs w:val="24"/>
                <w:lang w:val="af-ZA"/>
              </w:rPr>
            </w:pPr>
          </w:p>
        </w:tc>
      </w:tr>
      <w:tr w:rsidR="0002049C" w:rsidRPr="009405E3" w:rsidTr="001A230D">
        <w:trPr>
          <w:trHeight w:val="268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</w:tcPr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  <w:r w:rsidRPr="009405E3">
              <w:rPr>
                <w:rFonts w:ascii="Arial" w:hAnsi="Arial" w:cs="Arial"/>
                <w:color w:val="000000"/>
                <w:lang w:val="af-ZA"/>
              </w:rPr>
              <w:t>11.1</w:t>
            </w:r>
          </w:p>
        </w:tc>
        <w:tc>
          <w:tcPr>
            <w:tcW w:w="8363" w:type="dxa"/>
            <w:shd w:val="clear" w:color="auto" w:fill="auto"/>
          </w:tcPr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  <w:r w:rsidRPr="009405E3">
              <w:rPr>
                <w:rFonts w:ascii="Arial" w:hAnsi="Arial" w:cs="Arial"/>
                <w:color w:val="000000"/>
                <w:lang w:val="af-ZA"/>
              </w:rPr>
              <w:t xml:space="preserve">Wat </w:t>
            </w:r>
            <w:r w:rsidR="00CB3FD1" w:rsidRPr="009405E3">
              <w:rPr>
                <w:rFonts w:ascii="Arial" w:hAnsi="Arial" w:cs="Arial"/>
                <w:color w:val="000000"/>
                <w:lang w:val="af-ZA"/>
              </w:rPr>
              <w:t>word</w:t>
            </w:r>
            <w:r w:rsidRPr="009405E3">
              <w:rPr>
                <w:rFonts w:ascii="Arial" w:hAnsi="Arial" w:cs="Arial"/>
                <w:color w:val="000000"/>
                <w:lang w:val="af-ZA"/>
              </w:rPr>
              <w:t xml:space="preserve"> die 3D</w:t>
            </w:r>
            <w:r w:rsidR="007D7005" w:rsidRPr="009405E3">
              <w:rPr>
                <w:rFonts w:ascii="Arial" w:hAnsi="Arial" w:cs="Arial"/>
                <w:color w:val="000000"/>
                <w:lang w:val="af-ZA"/>
              </w:rPr>
              <w:t>-</w:t>
            </w:r>
            <w:r w:rsidRPr="009405E3">
              <w:rPr>
                <w:rFonts w:ascii="Arial" w:hAnsi="Arial" w:cs="Arial"/>
                <w:color w:val="000000"/>
                <w:lang w:val="af-ZA"/>
              </w:rPr>
              <w:t>voorwerp</w:t>
            </w:r>
            <w:r w:rsidR="007D7005" w:rsidRPr="009405E3">
              <w:rPr>
                <w:rFonts w:ascii="Arial" w:hAnsi="Arial" w:cs="Arial"/>
                <w:color w:val="000000"/>
                <w:lang w:val="af-ZA"/>
              </w:rPr>
              <w:t xml:space="preserve"> hierbo</w:t>
            </w:r>
            <w:r w:rsidR="009C5708" w:rsidRPr="009405E3">
              <w:rPr>
                <w:rFonts w:ascii="Arial" w:hAnsi="Arial" w:cs="Arial"/>
                <w:color w:val="000000"/>
                <w:lang w:val="af-ZA"/>
              </w:rPr>
              <w:t xml:space="preserve"> geneem?</w:t>
            </w:r>
          </w:p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  <w:p w:rsidR="0002049C" w:rsidRPr="009405E3" w:rsidRDefault="0002049C" w:rsidP="00391369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lang w:val="af-ZA"/>
              </w:rPr>
            </w:pPr>
            <w:r w:rsidRPr="009405E3">
              <w:rPr>
                <w:rFonts w:cs="Arial"/>
                <w:lang w:val="af-ZA"/>
              </w:rPr>
              <w:t>(1)</w:t>
            </w:r>
          </w:p>
          <w:p w:rsidR="007D7005" w:rsidRPr="009405E3" w:rsidRDefault="007D7005" w:rsidP="001A230D">
            <w:pPr>
              <w:rPr>
                <w:rFonts w:cs="Arial"/>
                <w:sz w:val="14"/>
                <w:szCs w:val="16"/>
                <w:lang w:val="af-ZA"/>
              </w:rPr>
            </w:pPr>
          </w:p>
        </w:tc>
      </w:tr>
      <w:tr w:rsidR="0002049C" w:rsidRPr="009405E3" w:rsidTr="001A230D">
        <w:trPr>
          <w:trHeight w:val="1534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</w:tcPr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  <w:r w:rsidRPr="009405E3">
              <w:rPr>
                <w:rFonts w:ascii="Arial" w:hAnsi="Arial" w:cs="Arial"/>
                <w:color w:val="000000"/>
                <w:lang w:val="af-ZA"/>
              </w:rPr>
              <w:t>11.2</w:t>
            </w:r>
          </w:p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</w:tc>
        <w:tc>
          <w:tcPr>
            <w:tcW w:w="8363" w:type="dxa"/>
            <w:shd w:val="clear" w:color="auto" w:fill="auto"/>
          </w:tcPr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  <w:r w:rsidRPr="009405E3">
              <w:rPr>
                <w:rFonts w:ascii="Arial" w:hAnsi="Arial" w:cs="Arial"/>
                <w:color w:val="000000"/>
                <w:lang w:val="af-ZA"/>
              </w:rPr>
              <w:t>Hoeveel hoekpunte het die voorwerp?</w:t>
            </w:r>
          </w:p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  <w:p w:rsidR="0002049C" w:rsidRPr="009405E3" w:rsidRDefault="0002049C" w:rsidP="00391369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  <w:p w:rsidR="0002049C" w:rsidRPr="009405E3" w:rsidRDefault="0002049C" w:rsidP="00391369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7D7005" w:rsidRPr="009405E3" w:rsidRDefault="007D7005" w:rsidP="001A230D">
            <w:pPr>
              <w:rPr>
                <w:rFonts w:cs="Arial"/>
                <w:sz w:val="14"/>
                <w:szCs w:val="16"/>
                <w:lang w:val="af-ZA"/>
              </w:rPr>
            </w:pPr>
          </w:p>
        </w:tc>
      </w:tr>
      <w:tr w:rsidR="00232F46" w:rsidRPr="009405E3" w:rsidTr="00232F46">
        <w:trPr>
          <w:trHeight w:val="64"/>
        </w:trPr>
        <w:tc>
          <w:tcPr>
            <w:tcW w:w="817" w:type="dxa"/>
            <w:shd w:val="clear" w:color="auto" w:fill="auto"/>
          </w:tcPr>
          <w:p w:rsidR="00232F46" w:rsidRPr="009405E3" w:rsidRDefault="00232F46" w:rsidP="000D1B38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232F46" w:rsidRPr="009405E3" w:rsidRDefault="00232F46" w:rsidP="00391369">
            <w:pPr>
              <w:autoSpaceDE w:val="0"/>
              <w:autoSpaceDN w:val="0"/>
              <w:adjustRightInd w:val="0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232F46" w:rsidRPr="009405E3" w:rsidRDefault="00232F46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02049C" w:rsidRPr="009405E3" w:rsidTr="001A230D">
        <w:trPr>
          <w:trHeight w:val="2597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b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12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02049C" w:rsidRPr="009405E3" w:rsidRDefault="0002049C" w:rsidP="00391369">
            <w:pPr>
              <w:autoSpaceDE w:val="0"/>
              <w:autoSpaceDN w:val="0"/>
              <w:adjustRightInd w:val="0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  <w:r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 xml:space="preserve">Omkring die net wat in </w:t>
            </w:r>
            <w:r w:rsidR="00391369"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>ŉ</w:t>
            </w:r>
            <w:r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 xml:space="preserve"> seshoekige p</w:t>
            </w:r>
            <w:r w:rsidR="009C5708"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>iramide</w:t>
            </w:r>
            <w:r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 xml:space="preserve"> gevou kan word.</w:t>
            </w:r>
          </w:p>
          <w:p w:rsidR="0002049C" w:rsidRPr="009405E3" w:rsidRDefault="0002049C" w:rsidP="00391369">
            <w:pPr>
              <w:rPr>
                <w:lang w:val="af-ZA" w:eastAsia="en-GB"/>
              </w:rPr>
            </w:pPr>
          </w:p>
          <w:p w:rsidR="0002049C" w:rsidRPr="009405E3" w:rsidRDefault="0002049C" w:rsidP="00391369">
            <w:pPr>
              <w:rPr>
                <w:lang w:val="af-ZA" w:eastAsia="en-GB"/>
              </w:rPr>
            </w:pPr>
            <w:r w:rsidRPr="009405E3">
              <w:rPr>
                <w:noProof/>
                <w:lang w:val="en-ZA" w:eastAsia="en-ZA"/>
              </w:rPr>
              <w:drawing>
                <wp:inline distT="0" distB="0" distL="0" distR="0" wp14:anchorId="1CF37A50" wp14:editId="43A81D36">
                  <wp:extent cx="4991100" cy="1259819"/>
                  <wp:effectExtent l="19050" t="0" r="0" b="0"/>
                  <wp:docPr id="5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3905" cy="126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049C" w:rsidRPr="009405E3" w:rsidRDefault="0002049C" w:rsidP="00391369">
            <w:pPr>
              <w:rPr>
                <w:lang w:val="af-ZA" w:eastAsia="en-GB"/>
              </w:rPr>
            </w:pPr>
            <w:r w:rsidRPr="009405E3">
              <w:rPr>
                <w:lang w:val="af-ZA" w:eastAsia="en-GB"/>
              </w:rPr>
              <w:t xml:space="preserve">            A                  B                  C                    D                      E</w:t>
            </w: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</w:tc>
      </w:tr>
      <w:tr w:rsidR="009C5708" w:rsidRPr="009405E3" w:rsidTr="009C5708">
        <w:trPr>
          <w:trHeight w:val="64"/>
        </w:trPr>
        <w:tc>
          <w:tcPr>
            <w:tcW w:w="817" w:type="dxa"/>
            <w:shd w:val="clear" w:color="auto" w:fill="auto"/>
          </w:tcPr>
          <w:p w:rsidR="009C5708" w:rsidRPr="009405E3" w:rsidRDefault="009C5708" w:rsidP="000D1B38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9C5708" w:rsidRPr="009405E3" w:rsidRDefault="009C5708" w:rsidP="00391369">
            <w:pPr>
              <w:autoSpaceDE w:val="0"/>
              <w:autoSpaceDN w:val="0"/>
              <w:adjustRightInd w:val="0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9C5708" w:rsidRPr="009405E3" w:rsidRDefault="009C5708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02049C" w:rsidRPr="009405E3" w:rsidTr="00E53C09">
        <w:trPr>
          <w:trHeight w:val="3324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13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02049C" w:rsidRPr="009405E3" w:rsidRDefault="0002049C" w:rsidP="00391369">
            <w:pPr>
              <w:autoSpaceDE w:val="0"/>
              <w:autoSpaceDN w:val="0"/>
              <w:adjustRightInd w:val="0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  <w:r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 xml:space="preserve">Hoeveel simmetriese lyne het die volgende voorwerp? </w:t>
            </w:r>
          </w:p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  <w:r w:rsidRPr="009405E3">
              <w:rPr>
                <w:rFonts w:ascii="Arial" w:hAnsi="Arial" w:cs="Arial"/>
                <w:noProof/>
                <w:color w:val="000000"/>
                <w:lang w:val="en-ZA" w:eastAsia="en-ZA"/>
              </w:rPr>
              <w:drawing>
                <wp:inline distT="0" distB="0" distL="0" distR="0" wp14:anchorId="23758BC4" wp14:editId="6F7FAE4D">
                  <wp:extent cx="1304925" cy="1509985"/>
                  <wp:effectExtent l="19050" t="0" r="9525" b="0"/>
                  <wp:docPr id="3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544" cy="151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05E3">
              <w:rPr>
                <w:rFonts w:eastAsia="MyriadPro-Bold" w:cs="Arial"/>
                <w:bCs/>
                <w:color w:val="000000"/>
                <w:lang w:val="af-ZA"/>
              </w:rPr>
              <w:t>_</w:t>
            </w:r>
            <w:r w:rsidRPr="009405E3">
              <w:rPr>
                <w:rFonts w:eastAsia="MyriadPro-Bold" w:cs="Arial"/>
                <w:b/>
                <w:bCs/>
                <w:color w:val="000000"/>
                <w:lang w:val="af-ZA"/>
              </w:rPr>
              <w:t>_________________________________________</w:t>
            </w: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232F46" w:rsidRPr="009405E3" w:rsidRDefault="00232F46" w:rsidP="001A230D">
            <w:pPr>
              <w:rPr>
                <w:rFonts w:cs="Arial"/>
                <w:szCs w:val="24"/>
                <w:lang w:val="af-ZA"/>
              </w:rPr>
            </w:pPr>
          </w:p>
        </w:tc>
      </w:tr>
    </w:tbl>
    <w:p w:rsidR="009C5708" w:rsidRPr="009405E3" w:rsidRDefault="009C5708">
      <w:pPr>
        <w:rPr>
          <w:lang w:val="af-ZA"/>
        </w:rPr>
      </w:pPr>
      <w:r w:rsidRPr="009405E3">
        <w:rPr>
          <w:lang w:val="af-ZA"/>
        </w:rPr>
        <w:br w:type="page"/>
      </w:r>
    </w:p>
    <w:p w:rsidR="00232F46" w:rsidRPr="009405E3" w:rsidRDefault="00232F46">
      <w:pPr>
        <w:rPr>
          <w:lang w:val="af-ZA"/>
        </w:rPr>
      </w:pPr>
    </w:p>
    <w:tbl>
      <w:tblPr>
        <w:tblW w:w="10659" w:type="dxa"/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8363"/>
        <w:gridCol w:w="628"/>
      </w:tblGrid>
      <w:tr w:rsidR="0002049C" w:rsidRPr="009405E3" w:rsidTr="00391369">
        <w:trPr>
          <w:trHeight w:val="424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14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02049C" w:rsidRPr="009405E3" w:rsidRDefault="00E53C09" w:rsidP="00391369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  <w:lang w:val="af-ZA"/>
              </w:rPr>
            </w:pPr>
            <w:r w:rsidRPr="009405E3">
              <w:rPr>
                <w:rFonts w:ascii="Arial" w:hAnsi="Arial" w:cs="Arial"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04EA07C" wp14:editId="336F66BA">
                      <wp:simplePos x="0" y="0"/>
                      <wp:positionH relativeFrom="column">
                        <wp:posOffset>1656311</wp:posOffset>
                      </wp:positionH>
                      <wp:positionV relativeFrom="paragraph">
                        <wp:posOffset>265315</wp:posOffset>
                      </wp:positionV>
                      <wp:extent cx="304800" cy="96981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969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84F" w:rsidRDefault="00E008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0" o:spid="_x0000_s1035" type="#_x0000_t202" style="position:absolute;margin-left:130.4pt;margin-top:20.9pt;width:24pt;height:7.6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" fillcolor="white [3201]" stroked="f" strokeweight=".5pt">
                      <v:textbox>
                        <w:txbxContent>
                          <w:p w:rsidR="00E53C09" w:rsidRDefault="00E53C09"/>
                        </w:txbxContent>
                      </v:textbox>
                    </v:shape>
                  </w:pict>
                </mc:Fallback>
              </mc:AlternateContent>
            </w:r>
            <w:r w:rsidR="0002049C" w:rsidRPr="009405E3">
              <w:rPr>
                <w:rFonts w:ascii="Arial" w:hAnsi="Arial" w:cs="Arial"/>
                <w:lang w:val="af-ZA"/>
              </w:rPr>
              <w:t>Beantwoord die volgende vrae gebaseer op die rooster.</w:t>
            </w: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02049C">
            <w:pPr>
              <w:jc w:val="right"/>
              <w:rPr>
                <w:rFonts w:cs="Arial"/>
                <w:b/>
                <w:szCs w:val="24"/>
                <w:lang w:val="af-ZA"/>
              </w:rPr>
            </w:pPr>
          </w:p>
        </w:tc>
      </w:tr>
      <w:tr w:rsidR="0002049C" w:rsidRPr="009405E3" w:rsidTr="00391369">
        <w:trPr>
          <w:trHeight w:val="3889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  <w:r w:rsidRPr="009405E3">
              <w:rPr>
                <w:rFonts w:ascii="Arial" w:hAnsi="Arial" w:cs="Arial"/>
                <w:noProof/>
                <w:color w:val="000000"/>
                <w:lang w:val="en-ZA" w:eastAsia="en-ZA"/>
              </w:rPr>
              <mc:AlternateContent>
                <mc:Choice Requires="wpc">
                  <w:drawing>
                    <wp:inline distT="0" distB="0" distL="0" distR="0" wp14:anchorId="53C4B174" wp14:editId="3BD89EB6">
                      <wp:extent cx="5661025" cy="2406650"/>
                      <wp:effectExtent l="0" t="0" r="0" b="0"/>
                      <wp:docPr id="8" name="Canvas 1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7" name="Picture 11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14" r="4115" b="35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61025" cy="232214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1120" o:spid="_x0000_s1026" editas="canvas" style="width:445.75pt;height:189.5pt;mso-position-horizontal-relative:char;mso-position-vertical-relative:line" coordsize="56610,24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6610;height:24066;visibility:visible;mso-wrap-style:square">
                        <v:fill o:detectmouseclick="t"/>
                        <v:path o:connecttype="none"/>
                      </v:shape>
                      <v:shape id="Picture 1121" o:spid="_x0000_s1028" type="#_x0000_t75" style="position:absolute;width:56610;height:232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iubzCAAAA2gAAAA8AAABkcnMvZG93bnJldi54bWxEj92KwjAQhe8XfIcwgndrquAq1SgiCi4s&#10;SFVE74ZmbKvNpDRRu29vBMHLw/n5OJNZY0pxp9oVlhX0uhEI4tTqgjMF+93qewTCeWSNpWVS8E8O&#10;ZtPW1wRjbR+c0H3rMxFG2MWoIPe+iqV0aU4GXddWxME729qgD7LOpK7xEcZNKftR9CMNFhwIOVa0&#10;yCm9bm8mQJrjshgcbsvL3ybZnfab5Br9Jkp12s18DMJT4z/hd3utFQzhdSXcADl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4rm8wgAAANoAAAAPAAAAAAAAAAAAAAAAAJ8C&#10;AABkcnMvZG93bnJldi54bWxQSwUGAAAAAAQABAD3AAAAjgMAAAAA&#10;">
                        <v:imagedata r:id="rId22" o:title="" cropbottom="2300f" cropleft="1189f" cropright="2697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02049C">
            <w:pPr>
              <w:jc w:val="right"/>
              <w:rPr>
                <w:rFonts w:cs="Arial"/>
                <w:b/>
                <w:szCs w:val="24"/>
                <w:lang w:val="af-ZA"/>
              </w:rPr>
            </w:pPr>
          </w:p>
        </w:tc>
      </w:tr>
      <w:tr w:rsidR="0002049C" w:rsidRPr="009405E3" w:rsidTr="001A230D">
        <w:trPr>
          <w:trHeight w:val="1008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</w:tcPr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14.1</w:t>
            </w:r>
          </w:p>
        </w:tc>
        <w:tc>
          <w:tcPr>
            <w:tcW w:w="8363" w:type="dxa"/>
            <w:shd w:val="clear" w:color="auto" w:fill="auto"/>
          </w:tcPr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lang w:val="af-ZA"/>
              </w:rPr>
            </w:pPr>
            <w:r w:rsidRPr="009405E3">
              <w:rPr>
                <w:rFonts w:ascii="Arial" w:hAnsi="Arial" w:cs="Arial"/>
                <w:lang w:val="af-ZA"/>
              </w:rPr>
              <w:t xml:space="preserve">Wat is die posisie van die blok wat </w:t>
            </w:r>
            <w:r w:rsidR="00391369" w:rsidRPr="009405E3">
              <w:rPr>
                <w:rFonts w:ascii="Arial" w:hAnsi="Arial" w:cs="Arial"/>
                <w:lang w:val="af-ZA"/>
              </w:rPr>
              <w:t>ŉ</w:t>
            </w:r>
            <w:r w:rsidRPr="009405E3">
              <w:rPr>
                <w:rFonts w:ascii="Arial" w:hAnsi="Arial" w:cs="Arial"/>
                <w:lang w:val="af-ZA"/>
              </w:rPr>
              <w:t xml:space="preserve"> sylinder bevat?</w:t>
            </w:r>
          </w:p>
          <w:p w:rsidR="0002049C" w:rsidRPr="009405E3" w:rsidRDefault="0002049C" w:rsidP="00391369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" w:hAnsi="Arial" w:cs="Arial"/>
                <w:lang w:val="af-ZA"/>
              </w:rPr>
            </w:pPr>
          </w:p>
          <w:p w:rsidR="0002049C" w:rsidRPr="009405E3" w:rsidRDefault="0002049C" w:rsidP="00391369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" w:hAnsi="Arial" w:cs="Arial"/>
                <w:lang w:val="af-ZA"/>
              </w:rPr>
            </w:pPr>
          </w:p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9C5708" w:rsidRPr="009405E3" w:rsidRDefault="009C5708" w:rsidP="001A230D">
            <w:pPr>
              <w:rPr>
                <w:rFonts w:cs="Arial"/>
                <w:sz w:val="14"/>
                <w:szCs w:val="16"/>
                <w:lang w:val="af-ZA"/>
              </w:rPr>
            </w:pPr>
          </w:p>
        </w:tc>
      </w:tr>
      <w:tr w:rsidR="009C5708" w:rsidRPr="009405E3" w:rsidTr="009C5708">
        <w:tc>
          <w:tcPr>
            <w:tcW w:w="817" w:type="dxa"/>
            <w:shd w:val="clear" w:color="auto" w:fill="auto"/>
          </w:tcPr>
          <w:p w:rsidR="009C5708" w:rsidRPr="009405E3" w:rsidRDefault="009C5708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</w:tcPr>
          <w:p w:rsidR="009C5708" w:rsidRPr="009405E3" w:rsidRDefault="009C5708" w:rsidP="00391369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8363" w:type="dxa"/>
            <w:shd w:val="clear" w:color="auto" w:fill="auto"/>
          </w:tcPr>
          <w:p w:rsidR="009C5708" w:rsidRPr="009405E3" w:rsidRDefault="009C5708" w:rsidP="00391369">
            <w:pPr>
              <w:pStyle w:val="ListParagraph"/>
              <w:ind w:left="0"/>
              <w:rPr>
                <w:rFonts w:ascii="Arial" w:hAnsi="Arial" w:cs="Arial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9C5708" w:rsidRPr="009405E3" w:rsidRDefault="009C5708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02049C" w:rsidRPr="009405E3" w:rsidTr="001A230D"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851" w:type="dxa"/>
            <w:shd w:val="clear" w:color="auto" w:fill="auto"/>
          </w:tcPr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14.2</w:t>
            </w:r>
          </w:p>
        </w:tc>
        <w:tc>
          <w:tcPr>
            <w:tcW w:w="8363" w:type="dxa"/>
            <w:shd w:val="clear" w:color="auto" w:fill="auto"/>
          </w:tcPr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lang w:val="af-ZA"/>
              </w:rPr>
            </w:pPr>
            <w:r w:rsidRPr="009405E3">
              <w:rPr>
                <w:rFonts w:ascii="Arial" w:hAnsi="Arial" w:cs="Arial"/>
                <w:lang w:val="af-ZA"/>
              </w:rPr>
              <w:t>Watter vorm kry jy in blok G6?</w:t>
            </w:r>
          </w:p>
          <w:p w:rsidR="0002049C" w:rsidRPr="009405E3" w:rsidRDefault="0002049C" w:rsidP="00391369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" w:hAnsi="Arial" w:cs="Arial"/>
                <w:lang w:val="af-ZA"/>
              </w:rPr>
            </w:pPr>
          </w:p>
          <w:p w:rsidR="0002049C" w:rsidRPr="009405E3" w:rsidRDefault="0002049C" w:rsidP="00391369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" w:hAnsi="Arial" w:cs="Arial"/>
                <w:lang w:val="af-ZA"/>
              </w:rPr>
            </w:pPr>
          </w:p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9C5708" w:rsidRPr="009405E3" w:rsidRDefault="009C5708" w:rsidP="001A230D">
            <w:pPr>
              <w:rPr>
                <w:rFonts w:cs="Arial"/>
                <w:sz w:val="16"/>
                <w:szCs w:val="16"/>
                <w:lang w:val="af-ZA"/>
              </w:rPr>
            </w:pPr>
          </w:p>
        </w:tc>
      </w:tr>
      <w:tr w:rsidR="009C5708" w:rsidRPr="009405E3" w:rsidTr="001A230D">
        <w:trPr>
          <w:trHeight w:val="64"/>
        </w:trPr>
        <w:tc>
          <w:tcPr>
            <w:tcW w:w="817" w:type="dxa"/>
            <w:shd w:val="clear" w:color="auto" w:fill="auto"/>
          </w:tcPr>
          <w:p w:rsidR="009C5708" w:rsidRPr="009405E3" w:rsidRDefault="009C5708" w:rsidP="000D1B38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9C5708" w:rsidRPr="009405E3" w:rsidRDefault="009C5708" w:rsidP="00391369">
            <w:pPr>
              <w:autoSpaceDE w:val="0"/>
              <w:autoSpaceDN w:val="0"/>
              <w:adjustRightInd w:val="0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9C5708" w:rsidRPr="009405E3" w:rsidRDefault="009C5708" w:rsidP="001A230D">
            <w:pPr>
              <w:rPr>
                <w:rFonts w:cs="Arial"/>
                <w:szCs w:val="24"/>
                <w:lang w:val="af-ZA"/>
              </w:rPr>
            </w:pPr>
          </w:p>
        </w:tc>
      </w:tr>
      <w:tr w:rsidR="0002049C" w:rsidRPr="009405E3" w:rsidTr="001A230D">
        <w:trPr>
          <w:trHeight w:val="1619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15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02049C" w:rsidRPr="009405E3" w:rsidRDefault="0002049C" w:rsidP="00391369">
            <w:pPr>
              <w:autoSpaceDE w:val="0"/>
              <w:autoSpaceDN w:val="0"/>
              <w:adjustRightInd w:val="0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  <w:r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 xml:space="preserve">Herlei die volgende: </w:t>
            </w:r>
          </w:p>
          <w:p w:rsidR="0002049C" w:rsidRPr="009405E3" w:rsidRDefault="0002049C" w:rsidP="00391369">
            <w:pPr>
              <w:autoSpaceDE w:val="0"/>
              <w:autoSpaceDN w:val="0"/>
              <w:adjustRightInd w:val="0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="MyriadPro-Bold" w:hAnsi="Arial" w:cs="Arial"/>
                <w:bCs/>
                <w:color w:val="000000"/>
                <w:lang w:val="af-ZA"/>
              </w:rPr>
            </w:pPr>
            <w:r w:rsidRPr="009405E3">
              <w:rPr>
                <w:rFonts w:ascii="Arial" w:hAnsi="Arial" w:cs="Arial"/>
                <w:lang w:val="af-ZA"/>
              </w:rPr>
              <w:t>2</w:t>
            </w:r>
            <w:r w:rsidRPr="009405E3">
              <w:rPr>
                <w:rFonts w:ascii="Arial" w:hAnsi="Arial" w:cs="Arial"/>
                <w:position w:val="-16"/>
                <w:lang w:val="af-ZA"/>
              </w:rPr>
              <w:object w:dxaOrig="18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2pt;height:20.3pt" o:ole="">
                  <v:imagedata r:id="rId23" o:title=""/>
                </v:shape>
                <o:OLEObject Type="Embed" ProgID="Equation.3" ShapeID="_x0000_i1025" DrawAspect="Content" ObjectID="_1539423928" r:id="rId24"/>
              </w:object>
            </w:r>
            <w:r w:rsidRPr="009405E3">
              <w:rPr>
                <w:rFonts w:ascii="Arial" w:hAnsi="Arial" w:cs="Arial"/>
                <w:lang w:val="af-ZA"/>
              </w:rPr>
              <w:t>dae = __________ ure</w:t>
            </w:r>
          </w:p>
          <w:p w:rsidR="0002049C" w:rsidRPr="009405E3" w:rsidRDefault="0002049C" w:rsidP="0039136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="MyriadPro-Bold" w:hAnsi="Arial" w:cs="Arial"/>
                <w:bCs/>
                <w:color w:val="000000"/>
                <w:lang w:val="af-ZA"/>
              </w:rPr>
            </w:pPr>
            <w:r w:rsidRPr="009405E3">
              <w:rPr>
                <w:rFonts w:ascii="Arial" w:hAnsi="Arial" w:cs="Arial"/>
                <w:lang w:val="af-ZA"/>
              </w:rPr>
              <w:t>41,5 kg = ____________ g</w:t>
            </w:r>
          </w:p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(2)</w:t>
            </w:r>
          </w:p>
          <w:p w:rsidR="009C5708" w:rsidRPr="009405E3" w:rsidRDefault="009C5708" w:rsidP="001A230D">
            <w:pPr>
              <w:rPr>
                <w:rFonts w:cs="Arial"/>
                <w:szCs w:val="24"/>
                <w:lang w:val="af-ZA"/>
              </w:rPr>
            </w:pPr>
          </w:p>
        </w:tc>
      </w:tr>
      <w:tr w:rsidR="009C5708" w:rsidRPr="009405E3" w:rsidTr="009C5708">
        <w:trPr>
          <w:trHeight w:val="64"/>
        </w:trPr>
        <w:tc>
          <w:tcPr>
            <w:tcW w:w="817" w:type="dxa"/>
            <w:shd w:val="clear" w:color="auto" w:fill="auto"/>
          </w:tcPr>
          <w:p w:rsidR="009C5708" w:rsidRPr="009405E3" w:rsidRDefault="009C5708" w:rsidP="000D1B38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9C5708" w:rsidRPr="009405E3" w:rsidRDefault="009C5708" w:rsidP="00391369">
            <w:pPr>
              <w:tabs>
                <w:tab w:val="right" w:pos="7380"/>
              </w:tabs>
              <w:ind w:right="66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9C5708" w:rsidRPr="009405E3" w:rsidRDefault="009C5708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</w:tbl>
    <w:p w:rsidR="009C5708" w:rsidRPr="009405E3" w:rsidRDefault="009C5708">
      <w:pPr>
        <w:rPr>
          <w:lang w:val="af-ZA"/>
        </w:rPr>
      </w:pPr>
      <w:r w:rsidRPr="009405E3">
        <w:rPr>
          <w:lang w:val="af-ZA"/>
        </w:rPr>
        <w:br w:type="page"/>
      </w:r>
    </w:p>
    <w:p w:rsidR="00232F46" w:rsidRPr="009405E3" w:rsidRDefault="00232F46">
      <w:pPr>
        <w:rPr>
          <w:lang w:val="af-ZA"/>
        </w:rPr>
      </w:pPr>
    </w:p>
    <w:tbl>
      <w:tblPr>
        <w:tblW w:w="10659" w:type="dxa"/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142"/>
        <w:gridCol w:w="8505"/>
        <w:gridCol w:w="628"/>
      </w:tblGrid>
      <w:tr w:rsidR="0002049C" w:rsidRPr="009405E3" w:rsidTr="00E0084F">
        <w:trPr>
          <w:trHeight w:val="3956"/>
        </w:trPr>
        <w:tc>
          <w:tcPr>
            <w:tcW w:w="817" w:type="dxa"/>
            <w:shd w:val="clear" w:color="auto" w:fill="auto"/>
          </w:tcPr>
          <w:p w:rsidR="0002049C" w:rsidRPr="009405E3" w:rsidRDefault="0002049C" w:rsidP="001069AF">
            <w:pPr>
              <w:spacing w:before="40"/>
              <w:rPr>
                <w:rFonts w:cs="Arial"/>
                <w:b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16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02049C" w:rsidRPr="009405E3" w:rsidRDefault="0002049C" w:rsidP="00391369">
            <w:pPr>
              <w:tabs>
                <w:tab w:val="right" w:pos="7380"/>
              </w:tabs>
              <w:ind w:right="66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  <w:r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 xml:space="preserve">Joe het </w:t>
            </w:r>
            <w:r w:rsidR="00391369"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>ŉ</w:t>
            </w:r>
            <w:r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 xml:space="preserve"> rol lint wat </w:t>
            </w:r>
            <m:oMath>
              <m:r>
                <w:rPr>
                  <w:rFonts w:ascii="Cambria Math" w:eastAsia="MyriadPro-Bold" w:hAnsi="Cambria Math" w:cs="Arial"/>
                  <w:color w:val="000000"/>
                  <w:szCs w:val="24"/>
                  <w:lang w:val="af-ZA"/>
                </w:rPr>
                <m:t xml:space="preserve"> 8</m:t>
              </m:r>
              <m:f>
                <m:fPr>
                  <m:ctrlPr>
                    <w:rPr>
                      <w:rFonts w:ascii="Cambria Math" w:eastAsia="MyriadPro-Bold" w:hAnsi="Cambria Math" w:cs="Arial"/>
                      <w:bCs/>
                      <w:i/>
                      <w:color w:val="000000"/>
                      <w:szCs w:val="24"/>
                      <w:lang w:val="af-ZA"/>
                    </w:rPr>
                  </m:ctrlPr>
                </m:fPr>
                <m:num>
                  <m:r>
                    <w:rPr>
                      <w:rFonts w:ascii="Cambria Math" w:eastAsia="MyriadPro-Bold" w:hAnsi="Cambria Math" w:cs="Arial"/>
                      <w:color w:val="000000"/>
                      <w:szCs w:val="24"/>
                      <w:lang w:val="af-ZA"/>
                    </w:rPr>
                    <m:t>1</m:t>
                  </m:r>
                </m:num>
                <m:den>
                  <m:r>
                    <w:rPr>
                      <w:rFonts w:ascii="Cambria Math" w:eastAsia="MyriadPro-Bold" w:hAnsi="Cambria Math" w:cs="Arial"/>
                      <w:color w:val="000000"/>
                      <w:szCs w:val="24"/>
                      <w:lang w:val="af-ZA"/>
                    </w:rPr>
                    <m:t>2</m:t>
                  </m:r>
                </m:den>
              </m:f>
            </m:oMath>
            <w:r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 xml:space="preserve"> m lank is. Hy sny presies 50</w:t>
            </w:r>
            <w:r w:rsidR="001069AF"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 xml:space="preserve"> </w:t>
            </w:r>
            <w:r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 xml:space="preserve">cm af en verkoop dit vir R9. Hy verkoop die res van die rol lint vir R15 per meter. Hoeveel geld het hy ontvang vir die hele rol lint?     </w:t>
            </w:r>
          </w:p>
          <w:p w:rsidR="009C5708" w:rsidRPr="009405E3" w:rsidRDefault="009C5708" w:rsidP="00391369">
            <w:pPr>
              <w:tabs>
                <w:tab w:val="right" w:pos="7380"/>
              </w:tabs>
              <w:ind w:right="66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</w:p>
          <w:tbl>
            <w:tblPr>
              <w:tblStyle w:val="TableGrid"/>
              <w:tblW w:w="8964" w:type="dxa"/>
              <w:tblLayout w:type="fixed"/>
              <w:tblLook w:val="04A0" w:firstRow="1" w:lastRow="0" w:firstColumn="1" w:lastColumn="0" w:noHBand="0" w:noVBand="1"/>
            </w:tblPr>
            <w:tblGrid>
              <w:gridCol w:w="8964"/>
            </w:tblGrid>
            <w:tr w:rsidR="0002049C" w:rsidRPr="009405E3" w:rsidTr="00E0084F">
              <w:trPr>
                <w:trHeight w:val="3155"/>
              </w:trPr>
              <w:tc>
                <w:tcPr>
                  <w:tcW w:w="8964" w:type="dxa"/>
                </w:tcPr>
                <w:p w:rsidR="0002049C" w:rsidRPr="009405E3" w:rsidRDefault="0002049C" w:rsidP="00391369">
                  <w:pPr>
                    <w:tabs>
                      <w:tab w:val="right" w:pos="7380"/>
                    </w:tabs>
                    <w:ind w:right="66"/>
                    <w:rPr>
                      <w:rFonts w:eastAsia="MyriadPro-Bold" w:cs="Arial"/>
                      <w:bCs/>
                      <w:color w:val="000000"/>
                      <w:szCs w:val="24"/>
                      <w:lang w:val="af-ZA"/>
                    </w:rPr>
                  </w:pPr>
                </w:p>
              </w:tc>
            </w:tr>
          </w:tbl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02049C">
            <w:pPr>
              <w:jc w:val="right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(3)</w:t>
            </w:r>
          </w:p>
        </w:tc>
      </w:tr>
      <w:tr w:rsidR="0002049C" w:rsidRPr="009405E3" w:rsidTr="00391369"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567" w:type="dxa"/>
            <w:shd w:val="clear" w:color="auto" w:fill="auto"/>
          </w:tcPr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02049C" w:rsidRPr="009405E3" w:rsidTr="00391369"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17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02049C" w:rsidRDefault="0002049C" w:rsidP="00391369">
            <w:pPr>
              <w:rPr>
                <w:rFonts w:cs="Arial"/>
                <w:bCs/>
                <w:szCs w:val="24"/>
                <w:lang w:val="af-ZA"/>
              </w:rPr>
            </w:pPr>
            <w:r w:rsidRPr="009405E3">
              <w:rPr>
                <w:rFonts w:cs="Arial"/>
                <w:bCs/>
                <w:szCs w:val="24"/>
                <w:lang w:val="af-ZA"/>
              </w:rPr>
              <w:t xml:space="preserve">Kyk na die driehoeke op die rooster. Elke blok is </w:t>
            </w:r>
            <w:r w:rsidR="00391369" w:rsidRPr="009405E3">
              <w:rPr>
                <w:rFonts w:cs="Arial"/>
                <w:bCs/>
                <w:szCs w:val="24"/>
                <w:lang w:val="af-ZA"/>
              </w:rPr>
              <w:t>ŉ</w:t>
            </w:r>
            <w:r w:rsidRPr="009405E3">
              <w:rPr>
                <w:rFonts w:cs="Arial"/>
                <w:bCs/>
                <w:szCs w:val="24"/>
                <w:lang w:val="af-ZA"/>
              </w:rPr>
              <w:t xml:space="preserve"> vierkant wat 1</w:t>
            </w:r>
            <w:r w:rsidR="001069AF" w:rsidRPr="009405E3">
              <w:rPr>
                <w:rFonts w:cs="Arial"/>
                <w:bCs/>
                <w:szCs w:val="24"/>
                <w:lang w:val="af-ZA"/>
              </w:rPr>
              <w:t xml:space="preserve"> </w:t>
            </w:r>
            <w:r w:rsidRPr="009405E3">
              <w:rPr>
                <w:rFonts w:cs="Arial"/>
                <w:bCs/>
                <w:szCs w:val="24"/>
                <w:lang w:val="af-ZA"/>
              </w:rPr>
              <w:t>cm by 1</w:t>
            </w:r>
            <w:r w:rsidR="001069AF" w:rsidRPr="009405E3">
              <w:rPr>
                <w:rFonts w:cs="Arial"/>
                <w:bCs/>
                <w:szCs w:val="24"/>
                <w:lang w:val="af-ZA"/>
              </w:rPr>
              <w:t xml:space="preserve"> </w:t>
            </w:r>
            <w:r w:rsidRPr="009405E3">
              <w:rPr>
                <w:rFonts w:cs="Arial"/>
                <w:bCs/>
                <w:szCs w:val="24"/>
                <w:lang w:val="af-ZA"/>
              </w:rPr>
              <w:t>cm is.</w:t>
            </w:r>
          </w:p>
          <w:p w:rsidR="00E0084F" w:rsidRPr="00E0084F" w:rsidRDefault="00E0084F" w:rsidP="00391369">
            <w:pPr>
              <w:rPr>
                <w:rFonts w:cs="Arial"/>
                <w:bCs/>
                <w:sz w:val="14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rPr>
                <w:rFonts w:cs="Arial"/>
                <w:bCs/>
                <w:szCs w:val="24"/>
                <w:lang w:val="af-ZA"/>
              </w:rPr>
            </w:pPr>
            <w:r w:rsidRPr="009405E3">
              <w:rPr>
                <w:rFonts w:cs="Arial"/>
                <w:bCs/>
                <w:noProof/>
                <w:szCs w:val="24"/>
                <w:lang w:val="en-ZA" w:eastAsia="en-ZA"/>
              </w:rPr>
              <w:drawing>
                <wp:inline distT="0" distB="0" distL="0" distR="0" wp14:anchorId="004D715B" wp14:editId="36025D3E">
                  <wp:extent cx="5296394" cy="2026628"/>
                  <wp:effectExtent l="0" t="0" r="0" b="0"/>
                  <wp:docPr id="2" name="Picture 1" descr="area_right_triangles_exerci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ea_right_triangles_exercise.gif"/>
                          <pic:cNvPicPr/>
                        </pic:nvPicPr>
                        <pic:blipFill>
                          <a:blip r:embed="rId25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6185" cy="2034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02049C" w:rsidRPr="009405E3" w:rsidTr="00E0084F">
        <w:trPr>
          <w:trHeight w:val="763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  <w:r w:rsidRPr="009405E3">
              <w:rPr>
                <w:rFonts w:ascii="Arial" w:hAnsi="Arial" w:cs="Arial"/>
                <w:color w:val="000000"/>
                <w:lang w:val="af-ZA"/>
              </w:rPr>
              <w:t>17.1</w:t>
            </w:r>
          </w:p>
        </w:tc>
        <w:tc>
          <w:tcPr>
            <w:tcW w:w="8505" w:type="dxa"/>
            <w:shd w:val="clear" w:color="auto" w:fill="auto"/>
          </w:tcPr>
          <w:p w:rsidR="0002049C" w:rsidRPr="009405E3" w:rsidRDefault="0002049C" w:rsidP="00391369">
            <w:pPr>
              <w:spacing w:line="360" w:lineRule="auto"/>
              <w:rPr>
                <w:rFonts w:ascii="Arial Narrow" w:hAnsi="Arial Narrow" w:cs="Arial"/>
                <w:bCs/>
                <w:szCs w:val="24"/>
                <w:lang w:val="af-ZA"/>
              </w:rPr>
            </w:pPr>
            <w:r w:rsidRPr="009405E3">
              <w:rPr>
                <w:rFonts w:cs="Arial"/>
                <w:bCs/>
                <w:szCs w:val="24"/>
                <w:lang w:val="af-ZA"/>
              </w:rPr>
              <w:t>Wat is die oppervlak</w:t>
            </w:r>
            <w:r w:rsidR="001069AF" w:rsidRPr="009405E3">
              <w:rPr>
                <w:rFonts w:cs="Arial"/>
                <w:bCs/>
                <w:szCs w:val="24"/>
                <w:lang w:val="af-ZA"/>
              </w:rPr>
              <w:t>te</w:t>
            </w:r>
            <w:r w:rsidRPr="009405E3">
              <w:rPr>
                <w:rFonts w:cs="Arial"/>
                <w:bCs/>
                <w:szCs w:val="24"/>
                <w:lang w:val="af-ZA"/>
              </w:rPr>
              <w:t xml:space="preserve"> van driehoek </w:t>
            </w:r>
            <w:r w:rsidRPr="009405E3">
              <w:rPr>
                <w:rFonts w:cs="Arial"/>
                <w:b/>
                <w:bCs/>
                <w:i/>
                <w:szCs w:val="24"/>
                <w:lang w:val="af-ZA"/>
              </w:rPr>
              <w:t>a</w:t>
            </w:r>
            <w:r w:rsidRPr="009405E3">
              <w:rPr>
                <w:rFonts w:cs="Arial"/>
                <w:bCs/>
                <w:szCs w:val="24"/>
                <w:lang w:val="af-ZA"/>
              </w:rPr>
              <w:t xml:space="preserve"> in vierkant</w:t>
            </w:r>
            <w:r w:rsidR="001069AF" w:rsidRPr="009405E3">
              <w:rPr>
                <w:rFonts w:cs="Arial"/>
                <w:bCs/>
                <w:szCs w:val="24"/>
                <w:lang w:val="af-ZA"/>
              </w:rPr>
              <w:t>e</w:t>
            </w:r>
            <w:r w:rsidRPr="009405E3">
              <w:rPr>
                <w:rFonts w:cs="Arial"/>
                <w:bCs/>
                <w:szCs w:val="24"/>
                <w:lang w:val="af-ZA"/>
              </w:rPr>
              <w:t xml:space="preserve"> eenhede</w:t>
            </w:r>
            <w:r w:rsidRPr="009405E3">
              <w:rPr>
                <w:rFonts w:ascii="Arial Narrow" w:hAnsi="Arial Narrow" w:cs="Arial"/>
                <w:bCs/>
                <w:szCs w:val="24"/>
                <w:lang w:val="af-ZA"/>
              </w:rPr>
              <w:t xml:space="preserve">? </w:t>
            </w:r>
          </w:p>
          <w:p w:rsidR="0002049C" w:rsidRPr="009405E3" w:rsidRDefault="0002049C" w:rsidP="00391369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 Narrow" w:hAnsi="Arial Narrow" w:cs="Arial"/>
                <w:bCs/>
                <w:lang w:val="af-ZA"/>
              </w:rPr>
            </w:pPr>
          </w:p>
          <w:p w:rsidR="0002049C" w:rsidRPr="00E0084F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sz w:val="12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E53C09" w:rsidRPr="009405E3" w:rsidRDefault="0002049C" w:rsidP="00E0084F">
            <w:pPr>
              <w:jc w:val="right"/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</w:tc>
      </w:tr>
    </w:tbl>
    <w:p w:rsidR="00232F46" w:rsidRPr="009405E3" w:rsidRDefault="00232F46">
      <w:pPr>
        <w:rPr>
          <w:lang w:val="af-ZA"/>
        </w:rPr>
      </w:pPr>
    </w:p>
    <w:tbl>
      <w:tblPr>
        <w:tblW w:w="10659" w:type="dxa"/>
        <w:tblLayout w:type="fixed"/>
        <w:tblLook w:val="01E0" w:firstRow="1" w:lastRow="1" w:firstColumn="1" w:lastColumn="1" w:noHBand="0" w:noVBand="0"/>
      </w:tblPr>
      <w:tblGrid>
        <w:gridCol w:w="817"/>
        <w:gridCol w:w="709"/>
        <w:gridCol w:w="8505"/>
        <w:gridCol w:w="628"/>
      </w:tblGrid>
      <w:tr w:rsidR="0002049C" w:rsidRPr="009405E3" w:rsidTr="001A230D">
        <w:trPr>
          <w:trHeight w:val="3954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  <w:r w:rsidRPr="009405E3">
              <w:rPr>
                <w:rFonts w:ascii="Arial" w:hAnsi="Arial" w:cs="Arial"/>
                <w:color w:val="000000"/>
                <w:lang w:val="af-ZA"/>
              </w:rPr>
              <w:t>17.2</w:t>
            </w:r>
          </w:p>
        </w:tc>
        <w:tc>
          <w:tcPr>
            <w:tcW w:w="8505" w:type="dxa"/>
            <w:shd w:val="clear" w:color="auto" w:fill="auto"/>
          </w:tcPr>
          <w:p w:rsidR="0002049C" w:rsidRPr="009405E3" w:rsidRDefault="0002049C" w:rsidP="00391369">
            <w:pPr>
              <w:tabs>
                <w:tab w:val="right" w:pos="8431"/>
              </w:tabs>
              <w:spacing w:line="360" w:lineRule="auto"/>
              <w:rPr>
                <w:rFonts w:cs="Arial"/>
                <w:bCs/>
                <w:szCs w:val="24"/>
                <w:lang w:val="af-ZA"/>
              </w:rPr>
            </w:pPr>
            <w:r w:rsidRPr="009405E3">
              <w:rPr>
                <w:rFonts w:cs="Arial"/>
                <w:bCs/>
                <w:szCs w:val="24"/>
                <w:lang w:val="af-ZA"/>
              </w:rPr>
              <w:t>Teken op</w:t>
            </w:r>
            <w:r w:rsidRPr="009405E3">
              <w:rPr>
                <w:rFonts w:cs="Arial"/>
                <w:b/>
                <w:bCs/>
                <w:szCs w:val="24"/>
                <w:lang w:val="af-ZA"/>
              </w:rPr>
              <w:t xml:space="preserve"> </w:t>
            </w:r>
            <w:r w:rsidRPr="009405E3">
              <w:rPr>
                <w:rFonts w:cs="Arial"/>
                <w:bCs/>
                <w:szCs w:val="24"/>
                <w:lang w:val="af-ZA"/>
              </w:rPr>
              <w:t xml:space="preserve">die rooster hieronder </w:t>
            </w:r>
            <w:r w:rsidR="00391369" w:rsidRPr="009405E3">
              <w:rPr>
                <w:rFonts w:cs="Arial"/>
                <w:bCs/>
                <w:szCs w:val="24"/>
                <w:lang w:val="af-ZA"/>
              </w:rPr>
              <w:t>ŉ</w:t>
            </w:r>
            <w:r w:rsidRPr="009405E3">
              <w:rPr>
                <w:rFonts w:cs="Arial"/>
                <w:bCs/>
                <w:szCs w:val="24"/>
                <w:lang w:val="af-ZA"/>
              </w:rPr>
              <w:t xml:space="preserve"> refleksie van driehoek </w:t>
            </w:r>
            <w:r w:rsidRPr="009405E3">
              <w:rPr>
                <w:rFonts w:cs="Arial"/>
                <w:b/>
                <w:bCs/>
                <w:i/>
                <w:szCs w:val="24"/>
                <w:lang w:val="af-ZA"/>
              </w:rPr>
              <w:t>b</w:t>
            </w:r>
            <w:r w:rsidRPr="009405E3">
              <w:rPr>
                <w:rFonts w:cs="Arial"/>
                <w:bCs/>
                <w:szCs w:val="24"/>
                <w:lang w:val="af-ZA"/>
              </w:rPr>
              <w:t>.</w:t>
            </w:r>
          </w:p>
          <w:p w:rsidR="0002049C" w:rsidRPr="009405E3" w:rsidRDefault="0002049C" w:rsidP="00391369">
            <w:pPr>
              <w:tabs>
                <w:tab w:val="right" w:pos="8431"/>
              </w:tabs>
              <w:spacing w:line="360" w:lineRule="auto"/>
              <w:rPr>
                <w:rFonts w:cs="Arial"/>
                <w:bCs/>
                <w:szCs w:val="24"/>
                <w:lang w:val="af-ZA"/>
              </w:rPr>
            </w:pPr>
            <w:r w:rsidRPr="009405E3">
              <w:rPr>
                <w:rFonts w:cs="Arial"/>
                <w:bCs/>
                <w:noProof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3BFDB4F" wp14:editId="424D2803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120650</wp:posOffset>
                      </wp:positionV>
                      <wp:extent cx="635" cy="2122170"/>
                      <wp:effectExtent l="0" t="0" r="37465" b="11430"/>
                      <wp:wrapNone/>
                      <wp:docPr id="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22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141.65pt;margin-top:9.5pt;width:.05pt;height:16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"/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1"/>
              <w:gridCol w:w="711"/>
              <w:gridCol w:w="711"/>
              <w:gridCol w:w="711"/>
              <w:gridCol w:w="711"/>
              <w:gridCol w:w="711"/>
              <w:gridCol w:w="711"/>
              <w:gridCol w:w="711"/>
            </w:tblGrid>
            <w:tr w:rsidR="0002049C" w:rsidRPr="009405E3" w:rsidTr="007E3889">
              <w:trPr>
                <w:trHeight w:val="595"/>
              </w:trPr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</w:tr>
            <w:tr w:rsidR="0002049C" w:rsidRPr="009405E3" w:rsidTr="007E3889">
              <w:trPr>
                <w:trHeight w:val="595"/>
              </w:trPr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  <w:r w:rsidRPr="009405E3">
                    <w:rPr>
                      <w:rFonts w:cs="Arial"/>
                      <w:bCs/>
                      <w:noProof/>
                      <w:szCs w:val="24"/>
                      <w:lang w:val="en-ZA" w:eastAsia="en-Z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2504CB6A" wp14:editId="43FC708F">
                            <wp:simplePos x="0" y="0"/>
                            <wp:positionH relativeFrom="column">
                              <wp:posOffset>-73660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1793240" cy="1132840"/>
                            <wp:effectExtent l="7620" t="17145" r="27940" b="12065"/>
                            <wp:wrapNone/>
                            <wp:docPr id="4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3240" cy="1132840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AutoShape 13" o:spid="_x0000_s1026" type="#_x0000_t6" style="position:absolute;margin-left:-5.8pt;margin-top:.95pt;width:141.2pt;height:89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" fillcolor="#d8d8d8 [2732]"/>
                        </w:pict>
                      </mc:Fallback>
                    </mc:AlternateContent>
                  </w: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</w:tr>
            <w:tr w:rsidR="0002049C" w:rsidRPr="009405E3" w:rsidTr="007E3889">
              <w:trPr>
                <w:trHeight w:val="595"/>
              </w:trPr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</w:tr>
            <w:tr w:rsidR="0002049C" w:rsidRPr="009405E3" w:rsidTr="007E3889">
              <w:trPr>
                <w:trHeight w:val="595"/>
              </w:trPr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</w:tr>
            <w:tr w:rsidR="0002049C" w:rsidRPr="009405E3" w:rsidTr="007E3889">
              <w:trPr>
                <w:trHeight w:val="595"/>
              </w:trPr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  <w:tc>
                <w:tcPr>
                  <w:tcW w:w="711" w:type="dxa"/>
                </w:tcPr>
                <w:p w:rsidR="0002049C" w:rsidRPr="009405E3" w:rsidRDefault="0002049C" w:rsidP="00391369">
                  <w:pPr>
                    <w:rPr>
                      <w:rFonts w:eastAsia="MyriadPro-Regular" w:cs="Arial"/>
                      <w:szCs w:val="24"/>
                      <w:lang w:val="af-ZA"/>
                    </w:rPr>
                  </w:pPr>
                </w:p>
              </w:tc>
            </w:tr>
          </w:tbl>
          <w:p w:rsidR="0002049C" w:rsidRPr="009405E3" w:rsidRDefault="0002049C" w:rsidP="009C5708">
            <w:pPr>
              <w:tabs>
                <w:tab w:val="right" w:pos="8431"/>
              </w:tabs>
              <w:spacing w:line="360" w:lineRule="auto"/>
              <w:rPr>
                <w:szCs w:val="24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</w:tc>
      </w:tr>
    </w:tbl>
    <w:p w:rsidR="009C5708" w:rsidRPr="009405E3" w:rsidRDefault="009C5708">
      <w:pPr>
        <w:rPr>
          <w:lang w:val="af-ZA"/>
        </w:rPr>
      </w:pPr>
    </w:p>
    <w:tbl>
      <w:tblPr>
        <w:tblW w:w="10659" w:type="dxa"/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647"/>
        <w:gridCol w:w="628"/>
      </w:tblGrid>
      <w:tr w:rsidR="0002049C" w:rsidRPr="009405E3" w:rsidTr="001A230D">
        <w:trPr>
          <w:trHeight w:val="1119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lastRenderedPageBreak/>
              <w:t>18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02049C" w:rsidRPr="009405E3" w:rsidRDefault="0002049C" w:rsidP="0039136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rPr>
                <w:rFonts w:eastAsia="MyriadPro-Regular" w:cs="Arial"/>
                <w:szCs w:val="24"/>
                <w:lang w:val="af-ZA"/>
              </w:rPr>
            </w:pPr>
            <w:r w:rsidRPr="009405E3">
              <w:rPr>
                <w:rFonts w:eastAsia="MyriadPro-Regular" w:cs="Arial"/>
                <w:szCs w:val="24"/>
                <w:lang w:val="af-ZA"/>
              </w:rPr>
              <w:t xml:space="preserve">Wat is die buiterand van </w:t>
            </w:r>
            <w:r w:rsidR="00391369" w:rsidRPr="009405E3">
              <w:rPr>
                <w:rFonts w:eastAsia="MyriadPro-Regular" w:cs="Arial"/>
                <w:szCs w:val="24"/>
                <w:lang w:val="af-ZA"/>
              </w:rPr>
              <w:t>ŉ</w:t>
            </w:r>
            <w:r w:rsidRPr="009405E3">
              <w:rPr>
                <w:rFonts w:eastAsia="MyriadPro-Regular" w:cs="Arial"/>
                <w:szCs w:val="24"/>
                <w:lang w:val="af-ZA"/>
              </w:rPr>
              <w:t xml:space="preserve"> oktagoon waarvan die kante 6 cm lank is?</w:t>
            </w:r>
          </w:p>
          <w:p w:rsidR="0002049C" w:rsidRPr="009405E3" w:rsidRDefault="0002049C" w:rsidP="0039136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rPr>
                <w:rFonts w:eastAsia="MyriadPro-Regular" w:cs="Arial"/>
                <w:szCs w:val="24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</w:p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</w:p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(2)</w:t>
            </w:r>
          </w:p>
        </w:tc>
      </w:tr>
      <w:tr w:rsidR="0002049C" w:rsidRPr="009405E3" w:rsidTr="009C5708">
        <w:trPr>
          <w:trHeight w:val="64"/>
        </w:trPr>
        <w:tc>
          <w:tcPr>
            <w:tcW w:w="817" w:type="dxa"/>
            <w:shd w:val="clear" w:color="auto" w:fill="auto"/>
          </w:tcPr>
          <w:p w:rsidR="0002049C" w:rsidRPr="009405E3" w:rsidRDefault="0002049C" w:rsidP="009C570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02049C" w:rsidRPr="009405E3" w:rsidRDefault="0002049C" w:rsidP="009C5708">
            <w:pPr>
              <w:pStyle w:val="ListParagraph"/>
              <w:ind w:left="0"/>
              <w:rPr>
                <w:rFonts w:ascii="Arial" w:hAnsi="Arial" w:cs="Arial"/>
                <w:noProof/>
                <w:color w:val="000000"/>
                <w:lang w:val="af-ZA" w:eastAsia="en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9C5708">
            <w:pPr>
              <w:jc w:val="right"/>
              <w:rPr>
                <w:rFonts w:cs="Arial"/>
                <w:b/>
                <w:szCs w:val="24"/>
                <w:lang w:val="af-ZA"/>
              </w:rPr>
            </w:pPr>
          </w:p>
        </w:tc>
      </w:tr>
      <w:tr w:rsidR="0002049C" w:rsidRPr="009405E3" w:rsidTr="00391369">
        <w:trPr>
          <w:trHeight w:val="248"/>
        </w:trPr>
        <w:tc>
          <w:tcPr>
            <w:tcW w:w="817" w:type="dxa"/>
            <w:shd w:val="clear" w:color="auto" w:fill="auto"/>
          </w:tcPr>
          <w:p w:rsidR="0002049C" w:rsidRPr="009405E3" w:rsidRDefault="0002049C" w:rsidP="009C5708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19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02049C" w:rsidRPr="009405E3" w:rsidRDefault="0002049C" w:rsidP="009C5708">
            <w:pPr>
              <w:autoSpaceDE w:val="0"/>
              <w:autoSpaceDN w:val="0"/>
              <w:adjustRightInd w:val="0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  <w:r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 xml:space="preserve">Beantwoord die vrae gebaseer op die dubbel staafgrafiek. Op die grafiek wys dit die hoeveelheid minute wat gespandeer word aan huiswerk en televisie kyk. </w:t>
            </w: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9C5708">
            <w:pPr>
              <w:jc w:val="right"/>
              <w:rPr>
                <w:rFonts w:cs="Arial"/>
                <w:b/>
                <w:szCs w:val="24"/>
                <w:lang w:val="af-ZA"/>
              </w:rPr>
            </w:pPr>
          </w:p>
        </w:tc>
      </w:tr>
      <w:tr w:rsidR="0002049C" w:rsidRPr="009405E3" w:rsidTr="00391369">
        <w:trPr>
          <w:cantSplit/>
          <w:trHeight w:val="7078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02049C" w:rsidRPr="009405E3" w:rsidRDefault="0002049C" w:rsidP="00E53C09">
            <w:pPr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eastAsia="MyriadPro-Bold" w:cs="Arial"/>
                <w:b/>
                <w:bCs/>
                <w:color w:val="000000"/>
                <w:szCs w:val="24"/>
                <w:lang w:val="af-ZA"/>
              </w:rPr>
            </w:pPr>
            <w:r w:rsidRPr="009405E3">
              <w:rPr>
                <w:rFonts w:eastAsia="MyriadPro-Bold" w:cs="Arial"/>
                <w:b/>
                <w:bCs/>
                <w:color w:val="000000"/>
                <w:szCs w:val="24"/>
                <w:lang w:val="af-ZA"/>
              </w:rPr>
              <w:t xml:space="preserve">                                                       Minute per dag</w:t>
            </w:r>
          </w:p>
        </w:tc>
        <w:tc>
          <w:tcPr>
            <w:tcW w:w="8647" w:type="dxa"/>
            <w:shd w:val="clear" w:color="auto" w:fill="auto"/>
          </w:tcPr>
          <w:p w:rsidR="0002049C" w:rsidRPr="009405E3" w:rsidRDefault="0002049C" w:rsidP="00391369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  <w:lang w:val="af-ZA"/>
              </w:rPr>
            </w:pPr>
          </w:p>
          <w:p w:rsidR="0002049C" w:rsidRPr="009405E3" w:rsidRDefault="0002049C" w:rsidP="00391369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  <w:b/>
                <w:lang w:val="af-ZA"/>
              </w:rPr>
            </w:pPr>
            <w:r w:rsidRPr="009405E3">
              <w:rPr>
                <w:rFonts w:ascii="Arial" w:eastAsia="MyriadPro-Bold" w:hAnsi="Arial" w:cs="Arial"/>
                <w:b/>
                <w:bCs/>
                <w:color w:val="000000"/>
                <w:lang w:val="af-ZA"/>
              </w:rPr>
              <w:t xml:space="preserve">Tyd </w:t>
            </w:r>
            <w:r w:rsidR="001069AF" w:rsidRPr="009405E3">
              <w:rPr>
                <w:rFonts w:ascii="Arial" w:eastAsia="MyriadPro-Bold" w:hAnsi="Arial" w:cs="Arial"/>
                <w:b/>
                <w:bCs/>
                <w:color w:val="000000"/>
                <w:lang w:val="af-ZA"/>
              </w:rPr>
              <w:t>ge</w:t>
            </w:r>
            <w:r w:rsidRPr="009405E3">
              <w:rPr>
                <w:rFonts w:ascii="Arial" w:eastAsia="MyriadPro-Bold" w:hAnsi="Arial" w:cs="Arial"/>
                <w:b/>
                <w:bCs/>
                <w:color w:val="000000"/>
                <w:lang w:val="af-ZA"/>
              </w:rPr>
              <w:t>spandeer om televisie te kyk en huiswerk te doen</w:t>
            </w:r>
          </w:p>
          <w:p w:rsidR="0002049C" w:rsidRPr="009405E3" w:rsidRDefault="009405E3" w:rsidP="00391369">
            <w:pPr>
              <w:tabs>
                <w:tab w:val="left" w:pos="1890"/>
              </w:tabs>
              <w:rPr>
                <w:b/>
                <w:lang w:val="af-ZA" w:eastAsia="en-GB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DFDB39D" wp14:editId="08E078D0">
                      <wp:simplePos x="0" y="0"/>
                      <wp:positionH relativeFrom="column">
                        <wp:posOffset>-42488</wp:posOffset>
                      </wp:positionH>
                      <wp:positionV relativeFrom="paragraph">
                        <wp:posOffset>2555811</wp:posOffset>
                      </wp:positionV>
                      <wp:extent cx="5763802" cy="0"/>
                      <wp:effectExtent l="0" t="19050" r="889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3802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201.25pt" to="450.5pt,2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" strokecolor="white [3212]" strokeweight="3pt"/>
                  </w:pict>
                </mc:Fallback>
              </mc:AlternateContent>
            </w:r>
            <w:r w:rsidR="0002049C" w:rsidRPr="009405E3">
              <w:rPr>
                <w:b/>
                <w:noProof/>
                <w:lang w:val="en-ZA" w:eastAsia="en-ZA"/>
              </w:rPr>
              <w:drawing>
                <wp:inline distT="0" distB="0" distL="0" distR="0" wp14:anchorId="1185144E" wp14:editId="3968A138">
                  <wp:extent cx="5231714" cy="2571750"/>
                  <wp:effectExtent l="0" t="0" r="7620" b="0"/>
                  <wp:docPr id="9" name="Picture 0" descr="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26" cstate="print"/>
                          <a:srcRect l="7091" t="13538" r="10485" b="17846"/>
                          <a:stretch/>
                        </pic:blipFill>
                        <pic:spPr bwMode="auto">
                          <a:xfrm>
                            <a:off x="0" y="0"/>
                            <a:ext cx="5235953" cy="2573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2049C" w:rsidRPr="009405E3" w:rsidRDefault="0002049C" w:rsidP="00391369">
            <w:pPr>
              <w:tabs>
                <w:tab w:val="left" w:pos="2010"/>
              </w:tabs>
              <w:rPr>
                <w:lang w:val="af-ZA" w:eastAsia="en-GB"/>
              </w:rPr>
            </w:pPr>
            <w:r w:rsidRPr="009405E3">
              <w:rPr>
                <w:lang w:val="af-ZA" w:eastAsia="en-GB"/>
              </w:rPr>
              <w:t xml:space="preserve">                            Gr 3                    Gr 4                   Gr 5                    Gr 6</w:t>
            </w:r>
          </w:p>
          <w:p w:rsidR="0002049C" w:rsidRPr="009405E3" w:rsidRDefault="0002049C" w:rsidP="00391369">
            <w:pPr>
              <w:tabs>
                <w:tab w:val="left" w:pos="2010"/>
              </w:tabs>
              <w:rPr>
                <w:lang w:val="af-ZA" w:eastAsia="en-GB"/>
              </w:rPr>
            </w:pPr>
            <w:r w:rsidRPr="009405E3">
              <w:rPr>
                <w:lang w:val="af-ZA" w:eastAsia="en-GB"/>
              </w:rPr>
              <w:t xml:space="preserve">                      </w:t>
            </w:r>
          </w:p>
          <w:p w:rsidR="0002049C" w:rsidRPr="009405E3" w:rsidRDefault="0002049C" w:rsidP="00391369">
            <w:pPr>
              <w:tabs>
                <w:tab w:val="left" w:pos="2010"/>
              </w:tabs>
              <w:rPr>
                <w:b/>
                <w:lang w:val="af-ZA" w:eastAsia="en-GB"/>
              </w:rPr>
            </w:pPr>
            <w:r w:rsidRPr="009405E3">
              <w:rPr>
                <w:b/>
                <w:lang w:val="af-ZA" w:eastAsia="en-GB"/>
              </w:rPr>
              <w:t xml:space="preserve">                                                                    Gra</w:t>
            </w:r>
            <w:r w:rsidR="00E53C09" w:rsidRPr="009405E3">
              <w:rPr>
                <w:b/>
                <w:lang w:val="af-ZA" w:eastAsia="en-GB"/>
              </w:rPr>
              <w:t>a</w:t>
            </w:r>
            <w:r w:rsidRPr="009405E3">
              <w:rPr>
                <w:b/>
                <w:lang w:val="af-ZA" w:eastAsia="en-GB"/>
              </w:rPr>
              <w:t>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6"/>
            </w:tblGrid>
            <w:tr w:rsidR="0002049C" w:rsidRPr="009405E3" w:rsidTr="00D42BE4">
              <w:tc>
                <w:tcPr>
                  <w:tcW w:w="396" w:type="dxa"/>
                  <w:shd w:val="clear" w:color="auto" w:fill="D9D9D9" w:themeFill="background1" w:themeFillShade="D9"/>
                </w:tcPr>
                <w:p w:rsidR="0002049C" w:rsidRPr="009405E3" w:rsidRDefault="0002049C" w:rsidP="00391369">
                  <w:pPr>
                    <w:rPr>
                      <w:szCs w:val="24"/>
                      <w:lang w:val="af-ZA"/>
                    </w:rPr>
                  </w:pPr>
                </w:p>
              </w:tc>
            </w:tr>
          </w:tbl>
          <w:p w:rsidR="0002049C" w:rsidRPr="009405E3" w:rsidRDefault="0002049C" w:rsidP="00391369">
            <w:pPr>
              <w:rPr>
                <w:szCs w:val="24"/>
                <w:lang w:val="af-ZA"/>
              </w:rPr>
            </w:pPr>
            <w:r w:rsidRPr="009405E3">
              <w:rPr>
                <w:szCs w:val="24"/>
                <w:lang w:val="af-ZA"/>
              </w:rPr>
              <w:t>Gemiddelde tyd om televisie te kyk</w:t>
            </w:r>
          </w:p>
          <w:p w:rsidR="0002049C" w:rsidRPr="009405E3" w:rsidRDefault="0002049C" w:rsidP="00391369">
            <w:pPr>
              <w:rPr>
                <w:szCs w:val="24"/>
                <w:lang w:val="af-ZA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6"/>
            </w:tblGrid>
            <w:tr w:rsidR="0002049C" w:rsidRPr="009405E3" w:rsidTr="00D42BE4">
              <w:tc>
                <w:tcPr>
                  <w:tcW w:w="396" w:type="dxa"/>
                  <w:shd w:val="clear" w:color="auto" w:fill="000000" w:themeFill="text1"/>
                </w:tcPr>
                <w:p w:rsidR="0002049C" w:rsidRPr="009405E3" w:rsidRDefault="0002049C" w:rsidP="00391369">
                  <w:pPr>
                    <w:rPr>
                      <w:szCs w:val="24"/>
                      <w:lang w:val="af-ZA"/>
                    </w:rPr>
                  </w:pPr>
                </w:p>
              </w:tc>
            </w:tr>
          </w:tbl>
          <w:p w:rsidR="0002049C" w:rsidRPr="009405E3" w:rsidRDefault="0002049C" w:rsidP="00397B33">
            <w:pPr>
              <w:rPr>
                <w:b/>
                <w:lang w:val="af-ZA" w:eastAsia="en-GB"/>
              </w:rPr>
            </w:pPr>
            <w:r w:rsidRPr="009405E3">
              <w:rPr>
                <w:szCs w:val="24"/>
                <w:lang w:val="af-ZA"/>
              </w:rPr>
              <w:t xml:space="preserve">Gemiddelde tyd om huiswerk te doen                      </w:t>
            </w: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02049C">
            <w:pPr>
              <w:jc w:val="right"/>
              <w:rPr>
                <w:rFonts w:cs="Arial"/>
                <w:b/>
                <w:szCs w:val="24"/>
                <w:lang w:val="af-ZA"/>
              </w:rPr>
            </w:pPr>
          </w:p>
        </w:tc>
      </w:tr>
    </w:tbl>
    <w:p w:rsidR="009C5708" w:rsidRPr="009405E3" w:rsidRDefault="009C5708">
      <w:pPr>
        <w:rPr>
          <w:lang w:val="af-ZA"/>
        </w:rPr>
      </w:pPr>
    </w:p>
    <w:tbl>
      <w:tblPr>
        <w:tblW w:w="10659" w:type="dxa"/>
        <w:tblLayout w:type="fixed"/>
        <w:tblLook w:val="01E0" w:firstRow="1" w:lastRow="1" w:firstColumn="1" w:lastColumn="1" w:noHBand="0" w:noVBand="0"/>
      </w:tblPr>
      <w:tblGrid>
        <w:gridCol w:w="817"/>
        <w:gridCol w:w="709"/>
        <w:gridCol w:w="8505"/>
        <w:gridCol w:w="628"/>
      </w:tblGrid>
      <w:tr w:rsidR="0002049C" w:rsidRPr="009405E3" w:rsidTr="001A230D">
        <w:trPr>
          <w:trHeight w:val="1119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19.1</w:t>
            </w:r>
          </w:p>
        </w:tc>
        <w:tc>
          <w:tcPr>
            <w:tcW w:w="8505" w:type="dxa"/>
            <w:shd w:val="clear" w:color="auto" w:fill="auto"/>
          </w:tcPr>
          <w:p w:rsidR="0002049C" w:rsidRPr="009405E3" w:rsidRDefault="0002049C" w:rsidP="0039136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eastAsia="MyriadPro-Bold" w:cs="Arial"/>
                <w:bCs/>
                <w:color w:val="000000"/>
                <w:lang w:val="af-ZA"/>
              </w:rPr>
            </w:pPr>
            <w:r w:rsidRPr="009405E3">
              <w:rPr>
                <w:rFonts w:eastAsia="MyriadPro-Bold" w:cs="Arial"/>
                <w:bCs/>
                <w:color w:val="000000"/>
                <w:lang w:val="af-ZA"/>
              </w:rPr>
              <w:t>Watter graad spandeer die meeste tyd aan TV kyk?</w:t>
            </w:r>
          </w:p>
          <w:p w:rsidR="0002049C" w:rsidRPr="009405E3" w:rsidRDefault="0002049C" w:rsidP="0039136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eastAsia="MyriadPro-Bold" w:cs="Arial"/>
                <w:bCs/>
                <w:color w:val="000000"/>
                <w:lang w:val="af-ZA"/>
              </w:rPr>
            </w:pPr>
          </w:p>
          <w:p w:rsidR="0002049C" w:rsidRPr="009405E3" w:rsidRDefault="0002049C" w:rsidP="0039136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eastAsia="MyriadPro-Bold" w:cs="Arial"/>
                <w:bCs/>
                <w:color w:val="000000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9C5708" w:rsidRPr="009405E3" w:rsidRDefault="009C5708" w:rsidP="001A230D">
            <w:pPr>
              <w:rPr>
                <w:rFonts w:cs="Arial"/>
                <w:sz w:val="14"/>
                <w:szCs w:val="16"/>
                <w:lang w:val="af-ZA"/>
              </w:rPr>
            </w:pPr>
          </w:p>
        </w:tc>
      </w:tr>
      <w:tr w:rsidR="009C5708" w:rsidRPr="009405E3" w:rsidTr="001A230D">
        <w:trPr>
          <w:trHeight w:val="64"/>
        </w:trPr>
        <w:tc>
          <w:tcPr>
            <w:tcW w:w="817" w:type="dxa"/>
            <w:shd w:val="clear" w:color="auto" w:fill="auto"/>
          </w:tcPr>
          <w:p w:rsidR="009C5708" w:rsidRPr="009405E3" w:rsidRDefault="009C5708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9C5708" w:rsidRPr="009405E3" w:rsidRDefault="009C5708" w:rsidP="00391369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8505" w:type="dxa"/>
            <w:shd w:val="clear" w:color="auto" w:fill="auto"/>
          </w:tcPr>
          <w:p w:rsidR="009C5708" w:rsidRPr="009405E3" w:rsidRDefault="009C5708" w:rsidP="00391369">
            <w:pPr>
              <w:autoSpaceDE w:val="0"/>
              <w:autoSpaceDN w:val="0"/>
              <w:adjustRightInd w:val="0"/>
              <w:rPr>
                <w:rFonts w:eastAsia="MyriadPro-Bold" w:cs="Arial"/>
                <w:bCs/>
                <w:color w:val="000000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9C5708" w:rsidRPr="009405E3" w:rsidRDefault="009C5708" w:rsidP="001A230D">
            <w:pPr>
              <w:rPr>
                <w:rFonts w:cs="Arial"/>
                <w:szCs w:val="24"/>
                <w:lang w:val="af-ZA"/>
              </w:rPr>
            </w:pPr>
          </w:p>
        </w:tc>
      </w:tr>
      <w:tr w:rsidR="0002049C" w:rsidRPr="009405E3" w:rsidTr="001A230D">
        <w:trPr>
          <w:trHeight w:val="1290"/>
        </w:trPr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19.2</w:t>
            </w:r>
          </w:p>
        </w:tc>
        <w:tc>
          <w:tcPr>
            <w:tcW w:w="8505" w:type="dxa"/>
            <w:shd w:val="clear" w:color="auto" w:fill="auto"/>
          </w:tcPr>
          <w:p w:rsidR="0002049C" w:rsidRPr="009405E3" w:rsidRDefault="0002049C" w:rsidP="00391369">
            <w:pPr>
              <w:autoSpaceDE w:val="0"/>
              <w:autoSpaceDN w:val="0"/>
              <w:adjustRightInd w:val="0"/>
              <w:rPr>
                <w:rFonts w:eastAsia="MyriadPro-Bold" w:cs="Arial"/>
                <w:bCs/>
                <w:color w:val="000000"/>
                <w:lang w:val="af-ZA"/>
              </w:rPr>
            </w:pPr>
            <w:r w:rsidRPr="009405E3">
              <w:rPr>
                <w:rFonts w:eastAsia="MyriadPro-Bold" w:cs="Arial"/>
                <w:bCs/>
                <w:color w:val="000000"/>
                <w:lang w:val="af-ZA"/>
              </w:rPr>
              <w:t>Hoeveel minute meer spandeer die graad sesse as die graad drie’s aan huiswerk?</w:t>
            </w:r>
          </w:p>
          <w:p w:rsidR="0002049C" w:rsidRPr="009405E3" w:rsidRDefault="0002049C" w:rsidP="00391369">
            <w:pPr>
              <w:pBdr>
                <w:bottom w:val="single" w:sz="12" w:space="1" w:color="auto"/>
              </w:pBdr>
              <w:rPr>
                <w:rFonts w:cs="Arial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pBdr>
                <w:bottom w:val="single" w:sz="12" w:space="1" w:color="auto"/>
              </w:pBdr>
              <w:rPr>
                <w:rFonts w:cs="Arial"/>
                <w:szCs w:val="24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(2)</w:t>
            </w:r>
          </w:p>
        </w:tc>
      </w:tr>
      <w:tr w:rsidR="009C5708" w:rsidRPr="009405E3" w:rsidTr="001A230D">
        <w:tc>
          <w:tcPr>
            <w:tcW w:w="817" w:type="dxa"/>
            <w:shd w:val="clear" w:color="auto" w:fill="auto"/>
          </w:tcPr>
          <w:p w:rsidR="009C5708" w:rsidRPr="009405E3" w:rsidRDefault="009C5708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9C5708" w:rsidRPr="009405E3" w:rsidRDefault="009C5708" w:rsidP="00391369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8505" w:type="dxa"/>
            <w:shd w:val="clear" w:color="auto" w:fill="auto"/>
          </w:tcPr>
          <w:p w:rsidR="009C5708" w:rsidRPr="009405E3" w:rsidRDefault="009C5708" w:rsidP="00391369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9C5708" w:rsidRPr="009405E3" w:rsidRDefault="009C5708" w:rsidP="001A230D">
            <w:pPr>
              <w:rPr>
                <w:rFonts w:cs="Arial"/>
                <w:szCs w:val="24"/>
                <w:lang w:val="af-ZA"/>
              </w:rPr>
            </w:pPr>
          </w:p>
        </w:tc>
      </w:tr>
      <w:tr w:rsidR="0002049C" w:rsidRPr="009405E3" w:rsidTr="001A230D">
        <w:tc>
          <w:tcPr>
            <w:tcW w:w="817" w:type="dxa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19.3</w:t>
            </w:r>
          </w:p>
        </w:tc>
        <w:tc>
          <w:tcPr>
            <w:tcW w:w="8505" w:type="dxa"/>
            <w:shd w:val="clear" w:color="auto" w:fill="auto"/>
          </w:tcPr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 xml:space="preserve">Watter </w:t>
            </w:r>
            <w:r w:rsidR="001069AF" w:rsidRPr="009405E3">
              <w:rPr>
                <w:rFonts w:cs="Arial"/>
                <w:szCs w:val="24"/>
                <w:lang w:val="af-ZA"/>
              </w:rPr>
              <w:t>graad spandeer ewe veel tyd aan TV kyk en huiswerk doen</w:t>
            </w:r>
            <w:r w:rsidRPr="009405E3">
              <w:rPr>
                <w:rFonts w:cs="Arial"/>
                <w:szCs w:val="24"/>
                <w:lang w:val="af-ZA"/>
              </w:rPr>
              <w:t>?</w:t>
            </w:r>
          </w:p>
          <w:p w:rsidR="0002049C" w:rsidRPr="009405E3" w:rsidRDefault="0002049C" w:rsidP="00391369">
            <w:pPr>
              <w:pBdr>
                <w:bottom w:val="single" w:sz="12" w:space="1" w:color="auto"/>
              </w:pBdr>
              <w:rPr>
                <w:rFonts w:cs="Arial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pBdr>
                <w:bottom w:val="single" w:sz="12" w:space="1" w:color="auto"/>
              </w:pBdr>
              <w:rPr>
                <w:rFonts w:cs="Arial"/>
                <w:szCs w:val="24"/>
                <w:lang w:val="af-ZA"/>
              </w:rPr>
            </w:pPr>
          </w:p>
          <w:p w:rsidR="0002049C" w:rsidRPr="009405E3" w:rsidRDefault="0002049C" w:rsidP="00391369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02049C" w:rsidRPr="009405E3" w:rsidRDefault="0002049C" w:rsidP="001A230D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9C5708" w:rsidRPr="009405E3" w:rsidRDefault="009C5708" w:rsidP="001A230D">
            <w:pPr>
              <w:rPr>
                <w:rFonts w:cs="Arial"/>
                <w:sz w:val="14"/>
                <w:szCs w:val="16"/>
                <w:lang w:val="af-ZA"/>
              </w:rPr>
            </w:pPr>
          </w:p>
        </w:tc>
      </w:tr>
      <w:tr w:rsidR="009C5708" w:rsidRPr="009405E3" w:rsidTr="001A230D">
        <w:trPr>
          <w:trHeight w:val="64"/>
        </w:trPr>
        <w:tc>
          <w:tcPr>
            <w:tcW w:w="817" w:type="dxa"/>
            <w:shd w:val="clear" w:color="auto" w:fill="auto"/>
          </w:tcPr>
          <w:p w:rsidR="009C5708" w:rsidRPr="009405E3" w:rsidRDefault="009C5708" w:rsidP="000D1B38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9C5708" w:rsidRPr="009405E3" w:rsidRDefault="009C5708" w:rsidP="00391369">
            <w:pPr>
              <w:autoSpaceDE w:val="0"/>
              <w:autoSpaceDN w:val="0"/>
              <w:adjustRightInd w:val="0"/>
              <w:rPr>
                <w:rFonts w:eastAsia="MyriadPro-Bold" w:cs="Arial"/>
                <w:bCs/>
                <w:color w:val="000000"/>
                <w:szCs w:val="24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9C5708" w:rsidRPr="009405E3" w:rsidRDefault="009C5708" w:rsidP="001A230D">
            <w:pPr>
              <w:rPr>
                <w:rFonts w:cs="Arial"/>
                <w:szCs w:val="24"/>
                <w:lang w:val="af-ZA"/>
              </w:rPr>
            </w:pPr>
          </w:p>
        </w:tc>
      </w:tr>
    </w:tbl>
    <w:p w:rsidR="00E0084F" w:rsidRDefault="00E0084F">
      <w:r>
        <w:br w:type="page"/>
      </w:r>
    </w:p>
    <w:p w:rsidR="00397B33" w:rsidRPr="009405E3" w:rsidRDefault="00397B33">
      <w:pPr>
        <w:rPr>
          <w:lang w:val="af-ZA"/>
        </w:rPr>
        <w:sectPr w:rsidR="00397B33" w:rsidRPr="009405E3" w:rsidSect="00B11DE8">
          <w:headerReference w:type="default" r:id="rId27"/>
          <w:footerReference w:type="default" r:id="rId28"/>
          <w:footnotePr>
            <w:numRestart w:val="eachPage"/>
          </w:footnotePr>
          <w:pgSz w:w="11909" w:h="16834" w:code="9"/>
          <w:pgMar w:top="992" w:right="851" w:bottom="851" w:left="851" w:header="720" w:footer="567" w:gutter="0"/>
          <w:cols w:space="720"/>
          <w:docGrid w:linePitch="326"/>
        </w:sectPr>
      </w:pPr>
    </w:p>
    <w:p w:rsidR="007D6B83" w:rsidRDefault="007D6B83"/>
    <w:tbl>
      <w:tblPr>
        <w:tblW w:w="10659" w:type="dxa"/>
        <w:tblLayout w:type="fixed"/>
        <w:tblLook w:val="01E0" w:firstRow="1" w:lastRow="1" w:firstColumn="1" w:lastColumn="1" w:noHBand="0" w:noVBand="0"/>
      </w:tblPr>
      <w:tblGrid>
        <w:gridCol w:w="817"/>
        <w:gridCol w:w="709"/>
        <w:gridCol w:w="8505"/>
        <w:gridCol w:w="628"/>
      </w:tblGrid>
      <w:tr w:rsidR="007D6B83" w:rsidRPr="009405E3" w:rsidTr="00C41D75">
        <w:trPr>
          <w:trHeight w:val="95"/>
        </w:trPr>
        <w:tc>
          <w:tcPr>
            <w:tcW w:w="817" w:type="dxa"/>
            <w:shd w:val="clear" w:color="auto" w:fill="auto"/>
          </w:tcPr>
          <w:p w:rsidR="007D6B83" w:rsidRPr="009405E3" w:rsidRDefault="007D6B83" w:rsidP="00C41D75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20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7D6B83" w:rsidRPr="009405E3" w:rsidRDefault="007D6B83" w:rsidP="00C41D75">
            <w:pPr>
              <w:autoSpaceDE w:val="0"/>
              <w:autoSpaceDN w:val="0"/>
              <w:adjustRightInd w:val="0"/>
              <w:rPr>
                <w:rFonts w:cs="Arial"/>
                <w:lang w:val="af-ZA"/>
              </w:rPr>
            </w:pPr>
            <w:r w:rsidRPr="009405E3">
              <w:rPr>
                <w:rFonts w:eastAsia="MyriadPro-Bold" w:cs="Arial"/>
                <w:bCs/>
                <w:color w:val="000000"/>
                <w:szCs w:val="24"/>
                <w:lang w:val="af-ZA"/>
              </w:rPr>
              <w:t>Voltooi die telmerke-tabel hieronder deur A en B te voltooi.</w:t>
            </w:r>
          </w:p>
        </w:tc>
        <w:tc>
          <w:tcPr>
            <w:tcW w:w="628" w:type="dxa"/>
            <w:shd w:val="clear" w:color="auto" w:fill="auto"/>
            <w:vAlign w:val="bottom"/>
          </w:tcPr>
          <w:p w:rsidR="007D6B83" w:rsidRPr="009405E3" w:rsidRDefault="007D6B83" w:rsidP="00C41D75">
            <w:pPr>
              <w:rPr>
                <w:rFonts w:cs="Arial"/>
                <w:szCs w:val="24"/>
                <w:lang w:val="af-ZA"/>
              </w:rPr>
            </w:pPr>
          </w:p>
        </w:tc>
      </w:tr>
      <w:tr w:rsidR="007D6B83" w:rsidRPr="009405E3" w:rsidTr="00C41D75">
        <w:trPr>
          <w:trHeight w:val="2512"/>
        </w:trPr>
        <w:tc>
          <w:tcPr>
            <w:tcW w:w="817" w:type="dxa"/>
            <w:shd w:val="clear" w:color="auto" w:fill="auto"/>
          </w:tcPr>
          <w:p w:rsidR="007D6B83" w:rsidRPr="009405E3" w:rsidRDefault="007D6B83" w:rsidP="00C41D75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tbl>
            <w:tblPr>
              <w:tblStyle w:val="TableGrid"/>
              <w:tblpPr w:leftFromText="180" w:rightFromText="180" w:horzAnchor="margin" w:tblpY="525"/>
              <w:tblOverlap w:val="never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889"/>
              <w:gridCol w:w="5424"/>
              <w:gridCol w:w="1754"/>
            </w:tblGrid>
            <w:tr w:rsidR="007D6B83" w:rsidRPr="009405E3" w:rsidTr="00C41D75">
              <w:trPr>
                <w:trHeight w:val="666"/>
              </w:trPr>
              <w:tc>
                <w:tcPr>
                  <w:tcW w:w="9067" w:type="dxa"/>
                  <w:gridSpan w:val="3"/>
                  <w:vAlign w:val="center"/>
                </w:tcPr>
                <w:p w:rsidR="007D6B83" w:rsidRPr="009405E3" w:rsidRDefault="007D6B83" w:rsidP="00C41D75">
                  <w:pPr>
                    <w:rPr>
                      <w:b/>
                      <w:szCs w:val="24"/>
                      <w:lang w:val="af-ZA"/>
                    </w:rPr>
                  </w:pPr>
                  <w:r w:rsidRPr="009405E3">
                    <w:rPr>
                      <w:b/>
                      <w:szCs w:val="24"/>
                      <w:lang w:val="af-ZA"/>
                    </w:rPr>
                    <w:t>Gunsteling koeldrank van die Graad 6-Klas</w:t>
                  </w:r>
                </w:p>
              </w:tc>
            </w:tr>
            <w:tr w:rsidR="007D6B83" w:rsidRPr="009405E3" w:rsidTr="00C41D75">
              <w:trPr>
                <w:trHeight w:val="458"/>
              </w:trPr>
              <w:tc>
                <w:tcPr>
                  <w:tcW w:w="1889" w:type="dxa"/>
                </w:tcPr>
                <w:p w:rsidR="007D6B83" w:rsidRPr="009405E3" w:rsidRDefault="007D6B83" w:rsidP="00C41D75">
                  <w:pPr>
                    <w:rPr>
                      <w:b/>
                      <w:szCs w:val="24"/>
                      <w:lang w:val="af-ZA"/>
                    </w:rPr>
                  </w:pPr>
                  <w:r w:rsidRPr="009405E3">
                    <w:rPr>
                      <w:b/>
                      <w:szCs w:val="24"/>
                      <w:lang w:val="af-ZA"/>
                    </w:rPr>
                    <w:t>Koeldrank</w:t>
                  </w:r>
                </w:p>
              </w:tc>
              <w:tc>
                <w:tcPr>
                  <w:tcW w:w="5424" w:type="dxa"/>
                </w:tcPr>
                <w:p w:rsidR="007D6B83" w:rsidRPr="009405E3" w:rsidRDefault="007D6B83" w:rsidP="00C41D75">
                  <w:pPr>
                    <w:rPr>
                      <w:b/>
                      <w:szCs w:val="24"/>
                      <w:lang w:val="af-ZA"/>
                    </w:rPr>
                  </w:pPr>
                  <w:r w:rsidRPr="009405E3">
                    <w:rPr>
                      <w:b/>
                      <w:szCs w:val="24"/>
                      <w:lang w:val="af-ZA"/>
                    </w:rPr>
                    <w:t>Telmerkies</w:t>
                  </w:r>
                </w:p>
              </w:tc>
              <w:tc>
                <w:tcPr>
                  <w:tcW w:w="1754" w:type="dxa"/>
                </w:tcPr>
                <w:p w:rsidR="007D6B83" w:rsidRPr="009405E3" w:rsidRDefault="007D6B83" w:rsidP="00C41D75">
                  <w:pPr>
                    <w:rPr>
                      <w:b/>
                      <w:szCs w:val="24"/>
                      <w:lang w:val="af-ZA"/>
                    </w:rPr>
                  </w:pPr>
                  <w:r w:rsidRPr="009405E3">
                    <w:rPr>
                      <w:b/>
                      <w:szCs w:val="24"/>
                      <w:lang w:val="af-ZA"/>
                    </w:rPr>
                    <w:t>Totaal</w:t>
                  </w:r>
                </w:p>
              </w:tc>
            </w:tr>
            <w:tr w:rsidR="007D6B83" w:rsidRPr="009405E3" w:rsidTr="00C41D75">
              <w:trPr>
                <w:trHeight w:val="409"/>
              </w:trPr>
              <w:tc>
                <w:tcPr>
                  <w:tcW w:w="1889" w:type="dxa"/>
                </w:tcPr>
                <w:p w:rsidR="007D6B83" w:rsidRPr="009405E3" w:rsidRDefault="007D6B83" w:rsidP="00C41D75">
                  <w:pPr>
                    <w:rPr>
                      <w:szCs w:val="24"/>
                      <w:lang w:val="af-ZA"/>
                    </w:rPr>
                  </w:pPr>
                  <w:r w:rsidRPr="009405E3">
                    <w:rPr>
                      <w:szCs w:val="24"/>
                      <w:lang w:val="af-ZA"/>
                    </w:rPr>
                    <w:t>Coke</w:t>
                  </w:r>
                </w:p>
              </w:tc>
              <w:tc>
                <w:tcPr>
                  <w:tcW w:w="5424" w:type="dxa"/>
                </w:tcPr>
                <w:p w:rsidR="007D6B83" w:rsidRPr="009405E3" w:rsidRDefault="007D6B83" w:rsidP="00C41D75">
                  <w:pPr>
                    <w:rPr>
                      <w:szCs w:val="24"/>
                      <w:lang w:val="af-ZA"/>
                    </w:rPr>
                  </w:pPr>
                  <w:r w:rsidRPr="009405E3">
                    <w:rPr>
                      <w:strike/>
                      <w:lang w:val="af-ZA"/>
                    </w:rPr>
                    <w:t>////</w:t>
                  </w:r>
                  <w:r w:rsidRPr="009405E3">
                    <w:rPr>
                      <w:lang w:val="af-ZA"/>
                    </w:rPr>
                    <w:t xml:space="preserve">  </w:t>
                  </w:r>
                  <w:r w:rsidRPr="009405E3">
                    <w:rPr>
                      <w:strike/>
                      <w:lang w:val="af-ZA"/>
                    </w:rPr>
                    <w:t>////</w:t>
                  </w:r>
                  <w:r w:rsidRPr="009405E3">
                    <w:rPr>
                      <w:lang w:val="af-ZA"/>
                    </w:rPr>
                    <w:t xml:space="preserve">  </w:t>
                  </w:r>
                  <w:r w:rsidRPr="009405E3">
                    <w:rPr>
                      <w:strike/>
                      <w:lang w:val="af-ZA"/>
                    </w:rPr>
                    <w:t>////</w:t>
                  </w:r>
                  <w:r w:rsidRPr="009405E3">
                    <w:rPr>
                      <w:lang w:val="af-ZA"/>
                    </w:rPr>
                    <w:t xml:space="preserve">  </w:t>
                  </w:r>
                  <w:r w:rsidRPr="009405E3">
                    <w:rPr>
                      <w:strike/>
                      <w:lang w:val="af-ZA"/>
                    </w:rPr>
                    <w:t>////</w:t>
                  </w:r>
                  <w:r w:rsidRPr="009405E3">
                    <w:rPr>
                      <w:lang w:val="af-ZA"/>
                    </w:rPr>
                    <w:t xml:space="preserve">  </w:t>
                  </w:r>
                  <w:r w:rsidRPr="009405E3">
                    <w:rPr>
                      <w:strike/>
                      <w:lang w:val="af-ZA"/>
                    </w:rPr>
                    <w:t>////</w:t>
                  </w:r>
                  <w:r w:rsidRPr="009405E3">
                    <w:rPr>
                      <w:lang w:val="af-ZA"/>
                    </w:rPr>
                    <w:t xml:space="preserve">  </w:t>
                  </w:r>
                  <w:r w:rsidRPr="009405E3">
                    <w:rPr>
                      <w:strike/>
                      <w:lang w:val="af-ZA"/>
                    </w:rPr>
                    <w:t>////</w:t>
                  </w:r>
                  <w:r w:rsidRPr="009405E3">
                    <w:rPr>
                      <w:lang w:val="af-ZA"/>
                    </w:rPr>
                    <w:t xml:space="preserve">  </w:t>
                  </w:r>
                  <w:r w:rsidRPr="009405E3">
                    <w:rPr>
                      <w:strike/>
                      <w:lang w:val="af-ZA"/>
                    </w:rPr>
                    <w:t>////</w:t>
                  </w:r>
                  <w:r w:rsidRPr="009405E3">
                    <w:rPr>
                      <w:lang w:val="af-ZA"/>
                    </w:rPr>
                    <w:t xml:space="preserve"> </w:t>
                  </w:r>
                  <w:r w:rsidRPr="009405E3">
                    <w:rPr>
                      <w:strike/>
                      <w:lang w:val="af-ZA"/>
                    </w:rPr>
                    <w:t>////</w:t>
                  </w:r>
                  <w:r w:rsidRPr="009405E3">
                    <w:rPr>
                      <w:lang w:val="af-ZA"/>
                    </w:rPr>
                    <w:t xml:space="preserve">  </w:t>
                  </w:r>
                  <w:r w:rsidRPr="009405E3">
                    <w:rPr>
                      <w:strike/>
                      <w:lang w:val="af-ZA"/>
                    </w:rPr>
                    <w:t>////</w:t>
                  </w:r>
                  <w:r w:rsidRPr="009405E3">
                    <w:rPr>
                      <w:lang w:val="af-ZA"/>
                    </w:rPr>
                    <w:t xml:space="preserve">  </w:t>
                  </w:r>
                  <w:r w:rsidRPr="009405E3">
                    <w:rPr>
                      <w:strike/>
                      <w:lang w:val="af-ZA"/>
                    </w:rPr>
                    <w:t>////</w:t>
                  </w:r>
                </w:p>
              </w:tc>
              <w:tc>
                <w:tcPr>
                  <w:tcW w:w="1754" w:type="dxa"/>
                </w:tcPr>
                <w:p w:rsidR="007D6B83" w:rsidRPr="009405E3" w:rsidRDefault="007D6B83" w:rsidP="00C41D75">
                  <w:pPr>
                    <w:rPr>
                      <w:szCs w:val="24"/>
                      <w:lang w:val="af-ZA"/>
                    </w:rPr>
                  </w:pPr>
                  <w:r w:rsidRPr="009405E3">
                    <w:rPr>
                      <w:szCs w:val="24"/>
                      <w:lang w:val="af-ZA"/>
                    </w:rPr>
                    <w:t>A</w:t>
                  </w:r>
                </w:p>
              </w:tc>
            </w:tr>
            <w:tr w:rsidR="007D6B83" w:rsidRPr="009405E3" w:rsidTr="00C41D75">
              <w:trPr>
                <w:trHeight w:val="378"/>
              </w:trPr>
              <w:tc>
                <w:tcPr>
                  <w:tcW w:w="1889" w:type="dxa"/>
                </w:tcPr>
                <w:p w:rsidR="007D6B83" w:rsidRPr="009405E3" w:rsidRDefault="007D6B83" w:rsidP="00C41D75">
                  <w:pPr>
                    <w:rPr>
                      <w:szCs w:val="24"/>
                      <w:lang w:val="af-ZA"/>
                    </w:rPr>
                  </w:pPr>
                  <w:r w:rsidRPr="009405E3">
                    <w:rPr>
                      <w:szCs w:val="24"/>
                      <w:lang w:val="af-ZA"/>
                    </w:rPr>
                    <w:t>Sprite</w:t>
                  </w:r>
                </w:p>
              </w:tc>
              <w:tc>
                <w:tcPr>
                  <w:tcW w:w="5424" w:type="dxa"/>
                </w:tcPr>
                <w:p w:rsidR="007D6B83" w:rsidRPr="009405E3" w:rsidRDefault="007D6B83" w:rsidP="00C41D75">
                  <w:pPr>
                    <w:rPr>
                      <w:szCs w:val="24"/>
                      <w:lang w:val="af-ZA"/>
                    </w:rPr>
                  </w:pPr>
                  <w:r w:rsidRPr="009405E3">
                    <w:rPr>
                      <w:szCs w:val="24"/>
                      <w:lang w:val="af-ZA"/>
                    </w:rPr>
                    <w:t>B</w:t>
                  </w:r>
                </w:p>
              </w:tc>
              <w:tc>
                <w:tcPr>
                  <w:tcW w:w="1754" w:type="dxa"/>
                </w:tcPr>
                <w:p w:rsidR="007D6B83" w:rsidRPr="009405E3" w:rsidRDefault="007D6B83" w:rsidP="00C41D75">
                  <w:pPr>
                    <w:rPr>
                      <w:szCs w:val="24"/>
                      <w:lang w:val="af-ZA"/>
                    </w:rPr>
                  </w:pPr>
                  <w:r w:rsidRPr="009405E3">
                    <w:rPr>
                      <w:szCs w:val="24"/>
                      <w:lang w:val="af-ZA"/>
                    </w:rPr>
                    <w:t>32</w:t>
                  </w:r>
                </w:p>
              </w:tc>
            </w:tr>
          </w:tbl>
          <w:p w:rsidR="007D6B83" w:rsidRPr="009405E3" w:rsidRDefault="007D6B83" w:rsidP="00C41D75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7D6B83" w:rsidRPr="009405E3" w:rsidRDefault="007D6B83" w:rsidP="00C41D75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(2)</w:t>
            </w:r>
          </w:p>
        </w:tc>
      </w:tr>
      <w:tr w:rsidR="007D6B83" w:rsidRPr="009405E3" w:rsidTr="00C41D75">
        <w:trPr>
          <w:trHeight w:val="64"/>
        </w:trPr>
        <w:tc>
          <w:tcPr>
            <w:tcW w:w="817" w:type="dxa"/>
            <w:shd w:val="clear" w:color="auto" w:fill="auto"/>
          </w:tcPr>
          <w:p w:rsidR="007D6B83" w:rsidRPr="009405E3" w:rsidRDefault="007D6B83" w:rsidP="00C41D75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7D6B83" w:rsidRPr="009405E3" w:rsidRDefault="007D6B83" w:rsidP="00C41D75">
            <w:pPr>
              <w:pStyle w:val="ListParagraph"/>
              <w:ind w:left="0"/>
              <w:rPr>
                <w:rFonts w:ascii="Arial" w:hAnsi="Arial" w:cs="Arial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7D6B83" w:rsidRPr="009405E3" w:rsidRDefault="007D6B83" w:rsidP="00C41D75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7D6B83" w:rsidRPr="009405E3" w:rsidTr="00C41D75">
        <w:trPr>
          <w:trHeight w:val="64"/>
        </w:trPr>
        <w:tc>
          <w:tcPr>
            <w:tcW w:w="817" w:type="dxa"/>
            <w:shd w:val="clear" w:color="auto" w:fill="auto"/>
          </w:tcPr>
          <w:p w:rsidR="007D6B83" w:rsidRPr="009405E3" w:rsidRDefault="007D6B83" w:rsidP="00C41D75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7D6B83" w:rsidRPr="009405E3" w:rsidRDefault="007D6B83" w:rsidP="00C41D75">
            <w:pPr>
              <w:pStyle w:val="ListParagraph"/>
              <w:ind w:left="0"/>
              <w:rPr>
                <w:rFonts w:ascii="Arial" w:hAnsi="Arial" w:cs="Arial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7D6B83" w:rsidRPr="009405E3" w:rsidRDefault="007D6B83" w:rsidP="00C41D75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7D6B83" w:rsidRPr="009405E3" w:rsidTr="00C41D75">
        <w:trPr>
          <w:trHeight w:val="1715"/>
        </w:trPr>
        <w:tc>
          <w:tcPr>
            <w:tcW w:w="817" w:type="dxa"/>
            <w:shd w:val="clear" w:color="auto" w:fill="auto"/>
          </w:tcPr>
          <w:p w:rsidR="007D6B83" w:rsidRPr="009405E3" w:rsidRDefault="007D6B83" w:rsidP="00C41D75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21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7D6B83" w:rsidRPr="009405E3" w:rsidRDefault="007D6B83" w:rsidP="00C41D75">
            <w:pPr>
              <w:pStyle w:val="ListParagraph"/>
              <w:ind w:left="0"/>
              <w:rPr>
                <w:rFonts w:ascii="Arial" w:hAnsi="Arial" w:cs="Arial"/>
                <w:lang w:val="af-ZA"/>
              </w:rPr>
            </w:pPr>
            <w:r w:rsidRPr="009405E3">
              <w:rPr>
                <w:rFonts w:ascii="Arial" w:hAnsi="Arial" w:cs="Arial"/>
                <w:lang w:val="af-ZA"/>
              </w:rPr>
              <w:t>ŉ Vyfrand-munt en ŉ tweerand-munt word in die lug opgeskiet. Hoeveel moontlike uitkomste is daar?</w:t>
            </w:r>
          </w:p>
          <w:p w:rsidR="007D6B83" w:rsidRPr="009405E3" w:rsidRDefault="007D6B83" w:rsidP="00C41D75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" w:hAnsi="Arial" w:cs="Arial"/>
                <w:lang w:val="af-ZA"/>
              </w:rPr>
            </w:pPr>
          </w:p>
          <w:p w:rsidR="007D6B83" w:rsidRPr="009405E3" w:rsidRDefault="007D6B83" w:rsidP="00C41D75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" w:hAnsi="Arial" w:cs="Arial"/>
                <w:lang w:val="af-ZA"/>
              </w:rPr>
            </w:pPr>
          </w:p>
          <w:p w:rsidR="007D6B83" w:rsidRPr="009405E3" w:rsidRDefault="007D6B83" w:rsidP="00C41D75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" w:hAnsi="Arial" w:cs="Arial"/>
                <w:lang w:val="af-ZA"/>
              </w:rPr>
            </w:pPr>
          </w:p>
          <w:p w:rsidR="007D6B83" w:rsidRPr="009405E3" w:rsidRDefault="007D6B83" w:rsidP="00C41D75">
            <w:pPr>
              <w:pStyle w:val="ListParagraph"/>
              <w:ind w:left="0"/>
              <w:rPr>
                <w:rFonts w:ascii="Arial" w:hAnsi="Arial" w:cs="Arial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7D6B83" w:rsidRPr="009405E3" w:rsidRDefault="007D6B83" w:rsidP="00C41D75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7D6B83" w:rsidRPr="009405E3" w:rsidRDefault="007D6B83" w:rsidP="00C41D75">
            <w:pPr>
              <w:rPr>
                <w:rFonts w:cs="Arial"/>
                <w:sz w:val="14"/>
                <w:szCs w:val="16"/>
                <w:lang w:val="af-ZA"/>
              </w:rPr>
            </w:pPr>
          </w:p>
        </w:tc>
      </w:tr>
      <w:tr w:rsidR="007D6B83" w:rsidRPr="009405E3" w:rsidTr="00C41D75">
        <w:trPr>
          <w:trHeight w:val="64"/>
        </w:trPr>
        <w:tc>
          <w:tcPr>
            <w:tcW w:w="817" w:type="dxa"/>
            <w:shd w:val="clear" w:color="auto" w:fill="auto"/>
          </w:tcPr>
          <w:p w:rsidR="007D6B83" w:rsidRPr="009405E3" w:rsidRDefault="007D6B83" w:rsidP="00C41D75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7D6B83" w:rsidRPr="009405E3" w:rsidRDefault="007D6B83" w:rsidP="00C41D75">
            <w:pPr>
              <w:pStyle w:val="ListParagraph"/>
              <w:ind w:left="0"/>
              <w:rPr>
                <w:rFonts w:ascii="Arial" w:hAnsi="Arial" w:cs="Arial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7D6B83" w:rsidRPr="009405E3" w:rsidRDefault="007D6B83" w:rsidP="00C41D75">
            <w:pPr>
              <w:rPr>
                <w:rFonts w:cs="Arial"/>
                <w:szCs w:val="24"/>
                <w:lang w:val="af-ZA"/>
              </w:rPr>
            </w:pPr>
          </w:p>
        </w:tc>
      </w:tr>
      <w:tr w:rsidR="007D6B83" w:rsidRPr="009405E3" w:rsidTr="00C41D75">
        <w:trPr>
          <w:trHeight w:val="1698"/>
        </w:trPr>
        <w:tc>
          <w:tcPr>
            <w:tcW w:w="817" w:type="dxa"/>
            <w:shd w:val="clear" w:color="auto" w:fill="auto"/>
          </w:tcPr>
          <w:p w:rsidR="007D6B83" w:rsidRPr="009405E3" w:rsidRDefault="007D6B83" w:rsidP="00C41D75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22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7D6B83" w:rsidRPr="009405E3" w:rsidRDefault="007D6B83" w:rsidP="00C41D75">
            <w:pPr>
              <w:pStyle w:val="ListParagraph"/>
              <w:ind w:left="0"/>
              <w:rPr>
                <w:rFonts w:ascii="Arial" w:hAnsi="Arial" w:cs="Arial"/>
                <w:lang w:val="af-ZA"/>
              </w:rPr>
            </w:pPr>
            <w:r w:rsidRPr="009405E3">
              <w:rPr>
                <w:rFonts w:ascii="Arial" w:hAnsi="Arial" w:cs="Arial"/>
                <w:lang w:val="af-ZA"/>
              </w:rPr>
              <w:t xml:space="preserve">Wat is die modus van die volgende datastel? </w:t>
            </w:r>
          </w:p>
          <w:p w:rsidR="007D6B83" w:rsidRPr="009405E3" w:rsidRDefault="007D6B83" w:rsidP="00C41D75">
            <w:pPr>
              <w:pStyle w:val="ListParagraph"/>
              <w:ind w:left="0"/>
              <w:rPr>
                <w:rFonts w:ascii="Arial" w:hAnsi="Arial" w:cs="Arial"/>
                <w:lang w:val="af-ZA"/>
              </w:rPr>
            </w:pPr>
          </w:p>
          <w:p w:rsidR="007D6B83" w:rsidRPr="009405E3" w:rsidRDefault="007D6B83" w:rsidP="00C41D75">
            <w:pPr>
              <w:pStyle w:val="ListParagraph"/>
              <w:ind w:left="0"/>
              <w:rPr>
                <w:rFonts w:ascii="Arial" w:hAnsi="Arial" w:cs="Arial"/>
                <w:lang w:val="af-ZA"/>
              </w:rPr>
            </w:pPr>
            <w:r w:rsidRPr="009405E3">
              <w:rPr>
                <w:rFonts w:ascii="Arial" w:hAnsi="Arial" w:cs="Arial"/>
                <w:lang w:val="af-ZA"/>
              </w:rPr>
              <w:t>5  ;  3  ;  3  ;  6  ;  4  ;  3  ;  4  ;  3  ;  7</w:t>
            </w:r>
          </w:p>
          <w:p w:rsidR="007D6B83" w:rsidRPr="009405E3" w:rsidRDefault="007D6B83" w:rsidP="00C41D75">
            <w:pPr>
              <w:pStyle w:val="ListParagraph"/>
              <w:ind w:left="0"/>
              <w:rPr>
                <w:rFonts w:ascii="Arial" w:hAnsi="Arial" w:cs="Arial"/>
                <w:lang w:val="af-ZA"/>
              </w:rPr>
            </w:pPr>
          </w:p>
          <w:p w:rsidR="007D6B83" w:rsidRPr="009405E3" w:rsidRDefault="007D6B83" w:rsidP="00C41D75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" w:hAnsi="Arial" w:cs="Arial"/>
                <w:lang w:val="af-ZA"/>
              </w:rPr>
            </w:pPr>
          </w:p>
          <w:p w:rsidR="007D6B83" w:rsidRPr="009405E3" w:rsidRDefault="007D6B83" w:rsidP="00C41D75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7D6B83" w:rsidRPr="009405E3" w:rsidRDefault="007D6B83" w:rsidP="00C41D75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(1)</w:t>
            </w:r>
          </w:p>
          <w:p w:rsidR="007D6B83" w:rsidRPr="009405E3" w:rsidRDefault="007D6B83" w:rsidP="00C41D75">
            <w:pPr>
              <w:rPr>
                <w:rFonts w:cs="Arial"/>
                <w:sz w:val="14"/>
                <w:szCs w:val="16"/>
                <w:lang w:val="af-ZA"/>
              </w:rPr>
            </w:pPr>
          </w:p>
        </w:tc>
      </w:tr>
      <w:tr w:rsidR="007D6B83" w:rsidRPr="009405E3" w:rsidTr="00C41D75">
        <w:tc>
          <w:tcPr>
            <w:tcW w:w="817" w:type="dxa"/>
            <w:shd w:val="clear" w:color="auto" w:fill="auto"/>
          </w:tcPr>
          <w:p w:rsidR="007D6B83" w:rsidRPr="009405E3" w:rsidRDefault="007D6B83" w:rsidP="00C41D75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7D6B83" w:rsidRPr="009405E3" w:rsidRDefault="007D6B83" w:rsidP="00C41D75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8505" w:type="dxa"/>
            <w:shd w:val="clear" w:color="auto" w:fill="auto"/>
          </w:tcPr>
          <w:p w:rsidR="007D6B83" w:rsidRPr="009405E3" w:rsidRDefault="007D6B83" w:rsidP="00C41D75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</w:tc>
        <w:tc>
          <w:tcPr>
            <w:tcW w:w="628" w:type="dxa"/>
            <w:shd w:val="clear" w:color="auto" w:fill="auto"/>
            <w:vAlign w:val="bottom"/>
          </w:tcPr>
          <w:p w:rsidR="007D6B83" w:rsidRPr="009405E3" w:rsidRDefault="007D6B83" w:rsidP="00C41D75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</w:tbl>
    <w:p w:rsidR="00232F46" w:rsidRPr="009405E3" w:rsidRDefault="00232F46">
      <w:pPr>
        <w:rPr>
          <w:lang w:val="af-ZA"/>
        </w:rPr>
      </w:pPr>
    </w:p>
    <w:p w:rsidR="00397B33" w:rsidRPr="009405E3" w:rsidRDefault="00397B33">
      <w:pPr>
        <w:rPr>
          <w:lang w:val="af-ZA"/>
        </w:rPr>
      </w:pPr>
    </w:p>
    <w:tbl>
      <w:tblPr>
        <w:tblW w:w="10659" w:type="dxa"/>
        <w:tblLayout w:type="fixed"/>
        <w:tblLook w:val="01E0" w:firstRow="1" w:lastRow="1" w:firstColumn="1" w:lastColumn="1" w:noHBand="0" w:noVBand="0"/>
      </w:tblPr>
      <w:tblGrid>
        <w:gridCol w:w="731"/>
        <w:gridCol w:w="86"/>
        <w:gridCol w:w="709"/>
        <w:gridCol w:w="8221"/>
        <w:gridCol w:w="284"/>
        <w:gridCol w:w="567"/>
        <w:gridCol w:w="61"/>
      </w:tblGrid>
      <w:tr w:rsidR="0002049C" w:rsidRPr="009405E3" w:rsidTr="007D6B83">
        <w:trPr>
          <w:trHeight w:val="4716"/>
        </w:trPr>
        <w:tc>
          <w:tcPr>
            <w:tcW w:w="817" w:type="dxa"/>
            <w:gridSpan w:val="2"/>
            <w:shd w:val="clear" w:color="auto" w:fill="auto"/>
          </w:tcPr>
          <w:p w:rsidR="0002049C" w:rsidRPr="009405E3" w:rsidRDefault="0002049C" w:rsidP="000D1B38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23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  <w:r w:rsidRPr="009405E3">
              <w:rPr>
                <w:rFonts w:ascii="Arial" w:hAnsi="Arial" w:cs="Arial"/>
                <w:color w:val="000000"/>
                <w:lang w:val="af-ZA"/>
              </w:rPr>
              <w:t xml:space="preserve">Sewe spanne neem deel aan </w:t>
            </w:r>
            <w:r w:rsidR="00391369" w:rsidRPr="009405E3">
              <w:rPr>
                <w:rFonts w:ascii="Arial" w:hAnsi="Arial" w:cs="Arial"/>
                <w:color w:val="000000"/>
                <w:lang w:val="af-ZA"/>
              </w:rPr>
              <w:t>ŉ</w:t>
            </w:r>
            <w:r w:rsidR="001069AF" w:rsidRPr="009405E3">
              <w:rPr>
                <w:rFonts w:ascii="Arial" w:hAnsi="Arial" w:cs="Arial"/>
                <w:color w:val="000000"/>
                <w:lang w:val="af-ZA"/>
              </w:rPr>
              <w:t xml:space="preserve"> sokker</w:t>
            </w:r>
            <w:r w:rsidRPr="009405E3">
              <w:rPr>
                <w:rFonts w:ascii="Arial" w:hAnsi="Arial" w:cs="Arial"/>
                <w:color w:val="000000"/>
                <w:lang w:val="af-ZA"/>
              </w:rPr>
              <w:t>liga. As al die spanne eenmaal teen mekaar moet speel, hoeveel wedstryde sal daar altesaam gespeel word?</w:t>
            </w:r>
          </w:p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  <w:tbl>
            <w:tblPr>
              <w:tblStyle w:val="TableGrid"/>
              <w:tblW w:w="8959" w:type="dxa"/>
              <w:tblLayout w:type="fixed"/>
              <w:tblLook w:val="04A0" w:firstRow="1" w:lastRow="0" w:firstColumn="1" w:lastColumn="0" w:noHBand="0" w:noVBand="1"/>
            </w:tblPr>
            <w:tblGrid>
              <w:gridCol w:w="8959"/>
            </w:tblGrid>
            <w:tr w:rsidR="0002049C" w:rsidRPr="009405E3" w:rsidTr="007D6B83">
              <w:trPr>
                <w:trHeight w:val="3753"/>
              </w:trPr>
              <w:tc>
                <w:tcPr>
                  <w:tcW w:w="8959" w:type="dxa"/>
                </w:tcPr>
                <w:p w:rsidR="0002049C" w:rsidRPr="009405E3" w:rsidRDefault="0002049C" w:rsidP="00391369">
                  <w:pPr>
                    <w:pStyle w:val="ListParagraph"/>
                    <w:ind w:left="0"/>
                    <w:rPr>
                      <w:rFonts w:ascii="Arial" w:hAnsi="Arial" w:cs="Arial"/>
                      <w:color w:val="000000"/>
                      <w:lang w:val="af-ZA"/>
                    </w:rPr>
                  </w:pPr>
                </w:p>
              </w:tc>
            </w:tr>
          </w:tbl>
          <w:p w:rsidR="0002049C" w:rsidRPr="009405E3" w:rsidRDefault="0002049C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</w:tc>
        <w:tc>
          <w:tcPr>
            <w:tcW w:w="628" w:type="dxa"/>
            <w:gridSpan w:val="2"/>
            <w:shd w:val="clear" w:color="auto" w:fill="auto"/>
            <w:vAlign w:val="bottom"/>
          </w:tcPr>
          <w:p w:rsidR="0002049C" w:rsidRPr="009405E3" w:rsidRDefault="0002049C" w:rsidP="00CC249B">
            <w:pPr>
              <w:rPr>
                <w:rFonts w:cs="Arial"/>
                <w:szCs w:val="24"/>
                <w:lang w:val="af-ZA"/>
              </w:rPr>
            </w:pPr>
            <w:r w:rsidRPr="009405E3">
              <w:rPr>
                <w:rFonts w:cs="Arial"/>
                <w:szCs w:val="24"/>
                <w:lang w:val="af-ZA"/>
              </w:rPr>
              <w:t>(2)</w:t>
            </w:r>
          </w:p>
        </w:tc>
      </w:tr>
      <w:tr w:rsidR="00232F46" w:rsidRPr="009405E3" w:rsidTr="00232F46">
        <w:tc>
          <w:tcPr>
            <w:tcW w:w="817" w:type="dxa"/>
            <w:gridSpan w:val="2"/>
            <w:shd w:val="clear" w:color="auto" w:fill="auto"/>
          </w:tcPr>
          <w:p w:rsidR="00232F46" w:rsidRPr="009405E3" w:rsidRDefault="00232F46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232F46" w:rsidRPr="009405E3" w:rsidRDefault="00232F46" w:rsidP="00391369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:rsidR="00232F46" w:rsidRPr="009405E3" w:rsidRDefault="00232F46" w:rsidP="00391369">
            <w:pPr>
              <w:pStyle w:val="ListParagraph"/>
              <w:ind w:left="0"/>
              <w:rPr>
                <w:rFonts w:ascii="Arial" w:hAnsi="Arial" w:cs="Arial"/>
                <w:color w:val="000000"/>
                <w:lang w:val="af-ZA"/>
              </w:rPr>
            </w:pPr>
          </w:p>
        </w:tc>
        <w:tc>
          <w:tcPr>
            <w:tcW w:w="628" w:type="dxa"/>
            <w:gridSpan w:val="2"/>
            <w:shd w:val="clear" w:color="auto" w:fill="auto"/>
            <w:vAlign w:val="bottom"/>
          </w:tcPr>
          <w:p w:rsidR="00232F46" w:rsidRPr="009405E3" w:rsidRDefault="00232F46" w:rsidP="0002049C">
            <w:pPr>
              <w:jc w:val="right"/>
              <w:rPr>
                <w:rFonts w:cs="Arial"/>
                <w:szCs w:val="24"/>
                <w:lang w:val="af-ZA"/>
              </w:rPr>
            </w:pPr>
          </w:p>
        </w:tc>
      </w:tr>
      <w:tr w:rsidR="00232F46" w:rsidRPr="009405E3" w:rsidTr="00232F46">
        <w:tc>
          <w:tcPr>
            <w:tcW w:w="817" w:type="dxa"/>
            <w:gridSpan w:val="2"/>
            <w:shd w:val="clear" w:color="auto" w:fill="auto"/>
          </w:tcPr>
          <w:p w:rsidR="00232F46" w:rsidRPr="009405E3" w:rsidRDefault="00232F46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232F46" w:rsidRPr="009405E3" w:rsidRDefault="00232F46" w:rsidP="00391369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9133" w:type="dxa"/>
            <w:gridSpan w:val="4"/>
            <w:shd w:val="clear" w:color="auto" w:fill="auto"/>
          </w:tcPr>
          <w:p w:rsidR="00232F46" w:rsidRPr="009405E3" w:rsidRDefault="00232F46" w:rsidP="0002049C">
            <w:pPr>
              <w:jc w:val="right"/>
              <w:rPr>
                <w:rFonts w:cs="Arial"/>
                <w:b/>
                <w:szCs w:val="24"/>
                <w:lang w:val="af-ZA"/>
              </w:rPr>
            </w:pPr>
            <w:r w:rsidRPr="009405E3">
              <w:rPr>
                <w:rFonts w:cs="Arial"/>
                <w:b/>
                <w:szCs w:val="24"/>
                <w:lang w:val="af-ZA"/>
              </w:rPr>
              <w:t>[65]</w:t>
            </w:r>
          </w:p>
        </w:tc>
      </w:tr>
      <w:tr w:rsidR="00232F46" w:rsidRPr="009405E3" w:rsidTr="00232F46">
        <w:tc>
          <w:tcPr>
            <w:tcW w:w="817" w:type="dxa"/>
            <w:gridSpan w:val="2"/>
            <w:shd w:val="clear" w:color="auto" w:fill="auto"/>
          </w:tcPr>
          <w:p w:rsidR="00232F46" w:rsidRPr="009405E3" w:rsidRDefault="00232F46" w:rsidP="000D1B38">
            <w:pPr>
              <w:rPr>
                <w:rFonts w:cs="Arial"/>
                <w:b/>
                <w:szCs w:val="24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232F46" w:rsidRPr="009405E3" w:rsidRDefault="00232F46" w:rsidP="00391369">
            <w:pPr>
              <w:rPr>
                <w:rFonts w:cs="Arial"/>
                <w:szCs w:val="24"/>
                <w:lang w:val="af-ZA"/>
              </w:rPr>
            </w:pPr>
          </w:p>
        </w:tc>
        <w:tc>
          <w:tcPr>
            <w:tcW w:w="9133" w:type="dxa"/>
            <w:gridSpan w:val="4"/>
            <w:shd w:val="clear" w:color="auto" w:fill="auto"/>
          </w:tcPr>
          <w:p w:rsidR="00232F46" w:rsidRPr="009405E3" w:rsidRDefault="00232F46" w:rsidP="0002049C">
            <w:pPr>
              <w:jc w:val="right"/>
              <w:rPr>
                <w:rFonts w:cs="Arial"/>
                <w:b/>
                <w:szCs w:val="24"/>
                <w:lang w:val="af-ZA"/>
              </w:rPr>
            </w:pPr>
          </w:p>
        </w:tc>
      </w:tr>
      <w:tr w:rsidR="00232F46" w:rsidRPr="009405E3" w:rsidTr="00232F46">
        <w:trPr>
          <w:gridAfter w:val="1"/>
          <w:wAfter w:w="61" w:type="dxa"/>
          <w:trHeight w:val="64"/>
        </w:trPr>
        <w:tc>
          <w:tcPr>
            <w:tcW w:w="731" w:type="dxa"/>
            <w:shd w:val="clear" w:color="auto" w:fill="auto"/>
          </w:tcPr>
          <w:p w:rsidR="00232F46" w:rsidRPr="009405E3" w:rsidRDefault="00232F46" w:rsidP="00232F46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795" w:type="dxa"/>
            <w:gridSpan w:val="2"/>
            <w:shd w:val="clear" w:color="auto" w:fill="auto"/>
          </w:tcPr>
          <w:p w:rsidR="00232F46" w:rsidRPr="009405E3" w:rsidRDefault="00232F46" w:rsidP="00232F46">
            <w:pPr>
              <w:jc w:val="both"/>
              <w:rPr>
                <w:rFonts w:cs="Arial"/>
                <w:szCs w:val="24"/>
                <w:lang w:val="af-ZA"/>
              </w:rPr>
            </w:pPr>
          </w:p>
        </w:tc>
        <w:tc>
          <w:tcPr>
            <w:tcW w:w="8221" w:type="dxa"/>
            <w:shd w:val="clear" w:color="auto" w:fill="auto"/>
          </w:tcPr>
          <w:p w:rsidR="00232F46" w:rsidRPr="009405E3" w:rsidRDefault="00232F46" w:rsidP="00232F46">
            <w:pPr>
              <w:jc w:val="right"/>
              <w:rPr>
                <w:rFonts w:cs="Arial"/>
                <w:b/>
                <w:color w:val="000000"/>
                <w:lang w:val="af-ZA"/>
              </w:rPr>
            </w:pPr>
            <w:r w:rsidRPr="009405E3">
              <w:rPr>
                <w:rFonts w:cs="Arial"/>
                <w:b/>
                <w:szCs w:val="24"/>
                <w:lang w:val="af-ZA"/>
              </w:rPr>
              <w:t>TOTAAL: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</w:tcPr>
          <w:p w:rsidR="00232F46" w:rsidRPr="009405E3" w:rsidRDefault="00232F46" w:rsidP="00232F46">
            <w:pPr>
              <w:jc w:val="right"/>
              <w:rPr>
                <w:rFonts w:cs="Arial"/>
                <w:b/>
                <w:szCs w:val="24"/>
                <w:lang w:val="af-ZA"/>
              </w:rPr>
            </w:pPr>
            <w:r w:rsidRPr="009405E3">
              <w:rPr>
                <w:rFonts w:cs="Arial"/>
                <w:b/>
                <w:szCs w:val="24"/>
                <w:lang w:val="af-ZA"/>
              </w:rPr>
              <w:t>75</w:t>
            </w:r>
          </w:p>
        </w:tc>
      </w:tr>
    </w:tbl>
    <w:p w:rsidR="009B373E" w:rsidRPr="009405E3" w:rsidRDefault="009B373E" w:rsidP="00232F46">
      <w:pPr>
        <w:jc w:val="right"/>
        <w:rPr>
          <w:rFonts w:cs="Arial"/>
          <w:szCs w:val="24"/>
          <w:lang w:val="af-ZA"/>
        </w:rPr>
      </w:pPr>
    </w:p>
    <w:sectPr w:rsidR="009B373E" w:rsidRPr="009405E3" w:rsidSect="00B11DE8">
      <w:footerReference w:type="default" r:id="rId29"/>
      <w:footnotePr>
        <w:numRestart w:val="eachPage"/>
      </w:footnotePr>
      <w:pgSz w:w="11909" w:h="16834" w:code="9"/>
      <w:pgMar w:top="992" w:right="851" w:bottom="851" w:left="851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BFC" w:rsidRDefault="00AD7BFC">
      <w:r>
        <w:separator/>
      </w:r>
    </w:p>
  </w:endnote>
  <w:endnote w:type="continuationSeparator" w:id="0">
    <w:p w:rsidR="00AD7BFC" w:rsidRDefault="00AD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9070000" w:usb2="00000010" w:usb3="00000000" w:csb0="000A0000" w:csb1="00000000"/>
  </w:font>
  <w:font w:name="MyriadPro-Bold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84F" w:rsidRPr="002029B3" w:rsidRDefault="00E0084F" w:rsidP="00CF1BD3">
    <w:pPr>
      <w:pStyle w:val="Footer"/>
      <w:jc w:val="right"/>
      <w:rPr>
        <w:b/>
        <w:sz w:val="20"/>
        <w:lang w:val="en-ZA"/>
      </w:rPr>
    </w:pPr>
    <w:r>
      <w:rPr>
        <w:b/>
        <w:sz w:val="20"/>
        <w:lang w:val="en-ZA"/>
      </w:rPr>
      <w:t>b.o.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84F" w:rsidRPr="003D1FB0" w:rsidRDefault="00E0084F" w:rsidP="003D1FB0">
    <w:pPr>
      <w:pStyle w:val="Footer"/>
      <w:ind w:left="4320" w:hanging="4320"/>
      <w:jc w:val="right"/>
      <w:rPr>
        <w:b/>
        <w:sz w:val="18"/>
      </w:rPr>
    </w:pPr>
    <w:r>
      <w:rPr>
        <w:b/>
        <w:sz w:val="18"/>
      </w:rPr>
      <w:t>b.o.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84F" w:rsidRPr="00397B33" w:rsidRDefault="00E0084F" w:rsidP="00397B33">
    <w:pPr>
      <w:pStyle w:val="Footer"/>
      <w:ind w:left="4320" w:hanging="4320"/>
      <w:jc w:val="center"/>
      <w:rPr>
        <w:b/>
      </w:rPr>
    </w:pPr>
    <w:r>
      <w:rPr>
        <w:b/>
      </w:rPr>
      <w:t>EINDE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BFC" w:rsidRDefault="00AD7BFC">
      <w:r>
        <w:separator/>
      </w:r>
    </w:p>
  </w:footnote>
  <w:footnote w:type="continuationSeparator" w:id="0">
    <w:p w:rsidR="00AD7BFC" w:rsidRDefault="00AD7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84F" w:rsidRDefault="00E0084F" w:rsidP="00596272">
    <w:pPr>
      <w:pStyle w:val="Header"/>
      <w:framePr w:wrap="around" w:vAnchor="text" w:hAnchor="page" w:x="10801" w:y="23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608E">
      <w:rPr>
        <w:rStyle w:val="PageNumber"/>
        <w:noProof/>
      </w:rPr>
      <w:t>16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2" w:space="0" w:color="auto"/>
        <w:left w:val="single" w:sz="12" w:space="0" w:color="auto"/>
        <w:bottom w:val="single" w:sz="24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3719"/>
      <w:gridCol w:w="676"/>
    </w:tblGrid>
    <w:tr w:rsidR="00E0084F" w:rsidTr="00596272">
      <w:trPr>
        <w:jc w:val="right"/>
      </w:trPr>
      <w:tc>
        <w:tcPr>
          <w:tcW w:w="3719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E0084F" w:rsidRDefault="00E0084F" w:rsidP="00596272">
          <w:pPr>
            <w:pStyle w:val="Header"/>
            <w:tabs>
              <w:tab w:val="clear" w:pos="4320"/>
              <w:tab w:val="right" w:pos="4804"/>
            </w:tabs>
            <w:spacing w:before="60"/>
            <w:ind w:hanging="11"/>
            <w:rPr>
              <w:b/>
            </w:rPr>
          </w:pPr>
          <w:r w:rsidRPr="00596272">
            <w:rPr>
              <w:rFonts w:eastAsia="Times New Roman" w:cs="Arial"/>
              <w:b/>
              <w:bCs/>
              <w:szCs w:val="24"/>
              <w:lang w:val="en-ZA"/>
            </w:rPr>
            <w:t>WISKUNDE</w:t>
          </w:r>
        </w:p>
        <w:p w:rsidR="00E0084F" w:rsidRDefault="00E0084F" w:rsidP="00E53C09">
          <w:pPr>
            <w:pStyle w:val="Header"/>
            <w:tabs>
              <w:tab w:val="clear" w:pos="4320"/>
              <w:tab w:val="right" w:pos="4804"/>
            </w:tabs>
            <w:spacing w:after="60"/>
            <w:ind w:hanging="11"/>
            <w:rPr>
              <w:b/>
              <w:smallCaps/>
            </w:rPr>
          </w:pPr>
        </w:p>
      </w:tc>
      <w:tc>
        <w:tcPr>
          <w:tcW w:w="676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:rsidR="00E0084F" w:rsidRDefault="00E0084F" w:rsidP="007E3889">
          <w:pPr>
            <w:pStyle w:val="Header"/>
            <w:spacing w:before="120" w:after="120"/>
          </w:pPr>
        </w:p>
      </w:tc>
    </w:tr>
  </w:tbl>
  <w:p w:rsidR="00E0084F" w:rsidRDefault="00E008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93E"/>
    <w:multiLevelType w:val="hybridMultilevel"/>
    <w:tmpl w:val="3B582B34"/>
    <w:lvl w:ilvl="0" w:tplc="04090019">
      <w:start w:val="1"/>
      <w:numFmt w:val="lowerLetter"/>
      <w:lvlText w:val="%1."/>
      <w:lvlJc w:val="left"/>
      <w:pPr>
        <w:ind w:left="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>
    <w:nsid w:val="08874D9D"/>
    <w:multiLevelType w:val="hybridMultilevel"/>
    <w:tmpl w:val="684207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A4E81"/>
    <w:multiLevelType w:val="hybridMultilevel"/>
    <w:tmpl w:val="0FFC83AA"/>
    <w:lvl w:ilvl="0" w:tplc="9EA493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FB21FB"/>
    <w:multiLevelType w:val="hybridMultilevel"/>
    <w:tmpl w:val="E15ADFC4"/>
    <w:lvl w:ilvl="0" w:tplc="E46C7D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E06D21"/>
    <w:multiLevelType w:val="multilevel"/>
    <w:tmpl w:val="D4B6DCD8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2B412A34"/>
    <w:multiLevelType w:val="hybridMultilevel"/>
    <w:tmpl w:val="EB6EA0E4"/>
    <w:lvl w:ilvl="0" w:tplc="8C5E80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CFC40A1"/>
    <w:multiLevelType w:val="hybridMultilevel"/>
    <w:tmpl w:val="83A49C60"/>
    <w:lvl w:ilvl="0" w:tplc="1C09000F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6570B"/>
    <w:multiLevelType w:val="multilevel"/>
    <w:tmpl w:val="910AD24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8">
    <w:nsid w:val="64F00E60"/>
    <w:multiLevelType w:val="hybridMultilevel"/>
    <w:tmpl w:val="059687EA"/>
    <w:lvl w:ilvl="0" w:tplc="05F270F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D937CAE"/>
    <w:multiLevelType w:val="hybridMultilevel"/>
    <w:tmpl w:val="FE385ADE"/>
    <w:lvl w:ilvl="0" w:tplc="527A9F4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A72EC"/>
    <w:multiLevelType w:val="hybridMultilevel"/>
    <w:tmpl w:val="C3B6BB84"/>
    <w:lvl w:ilvl="0" w:tplc="1C090019">
      <w:start w:val="1"/>
      <w:numFmt w:val="lowerLetter"/>
      <w:lvlText w:val="%1."/>
      <w:lvlJc w:val="left"/>
      <w:pPr>
        <w:ind w:left="3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04" w:hanging="360"/>
      </w:pPr>
    </w:lvl>
    <w:lvl w:ilvl="2" w:tplc="1C09001B" w:tentative="1">
      <w:start w:val="1"/>
      <w:numFmt w:val="lowerRoman"/>
      <w:lvlText w:val="%3."/>
      <w:lvlJc w:val="right"/>
      <w:pPr>
        <w:ind w:left="1824" w:hanging="180"/>
      </w:pPr>
    </w:lvl>
    <w:lvl w:ilvl="3" w:tplc="1C09000F" w:tentative="1">
      <w:start w:val="1"/>
      <w:numFmt w:val="decimal"/>
      <w:lvlText w:val="%4."/>
      <w:lvlJc w:val="left"/>
      <w:pPr>
        <w:ind w:left="2544" w:hanging="360"/>
      </w:pPr>
    </w:lvl>
    <w:lvl w:ilvl="4" w:tplc="1C090019" w:tentative="1">
      <w:start w:val="1"/>
      <w:numFmt w:val="lowerLetter"/>
      <w:lvlText w:val="%5."/>
      <w:lvlJc w:val="left"/>
      <w:pPr>
        <w:ind w:left="3264" w:hanging="360"/>
      </w:pPr>
    </w:lvl>
    <w:lvl w:ilvl="5" w:tplc="1C09001B" w:tentative="1">
      <w:start w:val="1"/>
      <w:numFmt w:val="lowerRoman"/>
      <w:lvlText w:val="%6."/>
      <w:lvlJc w:val="right"/>
      <w:pPr>
        <w:ind w:left="3984" w:hanging="180"/>
      </w:pPr>
    </w:lvl>
    <w:lvl w:ilvl="6" w:tplc="1C09000F" w:tentative="1">
      <w:start w:val="1"/>
      <w:numFmt w:val="decimal"/>
      <w:lvlText w:val="%7."/>
      <w:lvlJc w:val="left"/>
      <w:pPr>
        <w:ind w:left="4704" w:hanging="360"/>
      </w:pPr>
    </w:lvl>
    <w:lvl w:ilvl="7" w:tplc="1C090019" w:tentative="1">
      <w:start w:val="1"/>
      <w:numFmt w:val="lowerLetter"/>
      <w:lvlText w:val="%8."/>
      <w:lvlJc w:val="left"/>
      <w:pPr>
        <w:ind w:left="5424" w:hanging="360"/>
      </w:pPr>
    </w:lvl>
    <w:lvl w:ilvl="8" w:tplc="1C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1">
    <w:nsid w:val="7BA4209E"/>
    <w:multiLevelType w:val="hybridMultilevel"/>
    <w:tmpl w:val="737827CA"/>
    <w:lvl w:ilvl="0" w:tplc="541E703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8A"/>
    <w:rsid w:val="000024EA"/>
    <w:rsid w:val="00004CCC"/>
    <w:rsid w:val="00006149"/>
    <w:rsid w:val="000109F2"/>
    <w:rsid w:val="00011147"/>
    <w:rsid w:val="00011BBD"/>
    <w:rsid w:val="00012E88"/>
    <w:rsid w:val="0001554A"/>
    <w:rsid w:val="00017C92"/>
    <w:rsid w:val="0002049C"/>
    <w:rsid w:val="000221B1"/>
    <w:rsid w:val="000224F2"/>
    <w:rsid w:val="000228A3"/>
    <w:rsid w:val="0002606B"/>
    <w:rsid w:val="00031561"/>
    <w:rsid w:val="00031BB6"/>
    <w:rsid w:val="00034590"/>
    <w:rsid w:val="00035671"/>
    <w:rsid w:val="00035FF4"/>
    <w:rsid w:val="000402BD"/>
    <w:rsid w:val="00040325"/>
    <w:rsid w:val="00040948"/>
    <w:rsid w:val="0004227D"/>
    <w:rsid w:val="00043414"/>
    <w:rsid w:val="000475C3"/>
    <w:rsid w:val="000528AF"/>
    <w:rsid w:val="00053CDE"/>
    <w:rsid w:val="0005535D"/>
    <w:rsid w:val="000559BD"/>
    <w:rsid w:val="000567F0"/>
    <w:rsid w:val="00057B85"/>
    <w:rsid w:val="00064B07"/>
    <w:rsid w:val="0006602D"/>
    <w:rsid w:val="0006728C"/>
    <w:rsid w:val="00070BE8"/>
    <w:rsid w:val="00072010"/>
    <w:rsid w:val="000729A9"/>
    <w:rsid w:val="00075F39"/>
    <w:rsid w:val="00080704"/>
    <w:rsid w:val="0009009F"/>
    <w:rsid w:val="00090E96"/>
    <w:rsid w:val="000920A6"/>
    <w:rsid w:val="000964C2"/>
    <w:rsid w:val="00097465"/>
    <w:rsid w:val="00097A35"/>
    <w:rsid w:val="000A12A7"/>
    <w:rsid w:val="000A1471"/>
    <w:rsid w:val="000A2C05"/>
    <w:rsid w:val="000A32E0"/>
    <w:rsid w:val="000A4C37"/>
    <w:rsid w:val="000A5850"/>
    <w:rsid w:val="000A5AB0"/>
    <w:rsid w:val="000A5D9D"/>
    <w:rsid w:val="000B58FB"/>
    <w:rsid w:val="000B5CE4"/>
    <w:rsid w:val="000B67A0"/>
    <w:rsid w:val="000C019A"/>
    <w:rsid w:val="000C1CC2"/>
    <w:rsid w:val="000C1DEC"/>
    <w:rsid w:val="000D1B38"/>
    <w:rsid w:val="000D27EE"/>
    <w:rsid w:val="000D3F02"/>
    <w:rsid w:val="000E032F"/>
    <w:rsid w:val="000E4299"/>
    <w:rsid w:val="000E7D65"/>
    <w:rsid w:val="000F0341"/>
    <w:rsid w:val="000F1090"/>
    <w:rsid w:val="000F31EB"/>
    <w:rsid w:val="000F3773"/>
    <w:rsid w:val="000F4CD6"/>
    <w:rsid w:val="000F53ED"/>
    <w:rsid w:val="000F6960"/>
    <w:rsid w:val="000F6C0C"/>
    <w:rsid w:val="0010004F"/>
    <w:rsid w:val="0010029B"/>
    <w:rsid w:val="00101506"/>
    <w:rsid w:val="00101F71"/>
    <w:rsid w:val="00102C16"/>
    <w:rsid w:val="001036AE"/>
    <w:rsid w:val="00103A10"/>
    <w:rsid w:val="00103B7C"/>
    <w:rsid w:val="00106265"/>
    <w:rsid w:val="0010699B"/>
    <w:rsid w:val="001069AF"/>
    <w:rsid w:val="00106DD6"/>
    <w:rsid w:val="00116EAF"/>
    <w:rsid w:val="0012172C"/>
    <w:rsid w:val="00123867"/>
    <w:rsid w:val="00123A12"/>
    <w:rsid w:val="00124FA1"/>
    <w:rsid w:val="00125F7F"/>
    <w:rsid w:val="00127551"/>
    <w:rsid w:val="00127C8A"/>
    <w:rsid w:val="00132014"/>
    <w:rsid w:val="0013229E"/>
    <w:rsid w:val="001339DF"/>
    <w:rsid w:val="001343E9"/>
    <w:rsid w:val="00135A67"/>
    <w:rsid w:val="00135F02"/>
    <w:rsid w:val="00137537"/>
    <w:rsid w:val="00140924"/>
    <w:rsid w:val="00141264"/>
    <w:rsid w:val="0014608E"/>
    <w:rsid w:val="00146170"/>
    <w:rsid w:val="0014693D"/>
    <w:rsid w:val="0015015B"/>
    <w:rsid w:val="001531D2"/>
    <w:rsid w:val="00155EC4"/>
    <w:rsid w:val="00156DCE"/>
    <w:rsid w:val="0016138B"/>
    <w:rsid w:val="0016159A"/>
    <w:rsid w:val="001620F4"/>
    <w:rsid w:val="00163D92"/>
    <w:rsid w:val="00167A72"/>
    <w:rsid w:val="0017207F"/>
    <w:rsid w:val="001724E7"/>
    <w:rsid w:val="00172D61"/>
    <w:rsid w:val="00172DC6"/>
    <w:rsid w:val="00172DD3"/>
    <w:rsid w:val="001777A4"/>
    <w:rsid w:val="001831C3"/>
    <w:rsid w:val="00183E92"/>
    <w:rsid w:val="00184C88"/>
    <w:rsid w:val="001850E1"/>
    <w:rsid w:val="001856C4"/>
    <w:rsid w:val="00185A4F"/>
    <w:rsid w:val="00186301"/>
    <w:rsid w:val="00186886"/>
    <w:rsid w:val="0018739A"/>
    <w:rsid w:val="001917C6"/>
    <w:rsid w:val="00191E59"/>
    <w:rsid w:val="0019268E"/>
    <w:rsid w:val="001959A6"/>
    <w:rsid w:val="001A12FB"/>
    <w:rsid w:val="001A230D"/>
    <w:rsid w:val="001A5501"/>
    <w:rsid w:val="001A6722"/>
    <w:rsid w:val="001A6F4A"/>
    <w:rsid w:val="001A718A"/>
    <w:rsid w:val="001A7848"/>
    <w:rsid w:val="001B1F08"/>
    <w:rsid w:val="001B2437"/>
    <w:rsid w:val="001B75AA"/>
    <w:rsid w:val="001C0AB5"/>
    <w:rsid w:val="001C0DFA"/>
    <w:rsid w:val="001C15EB"/>
    <w:rsid w:val="001C1F9F"/>
    <w:rsid w:val="001C2CF9"/>
    <w:rsid w:val="001C2E85"/>
    <w:rsid w:val="001C3009"/>
    <w:rsid w:val="001C3076"/>
    <w:rsid w:val="001C3E16"/>
    <w:rsid w:val="001C4AB9"/>
    <w:rsid w:val="001C6659"/>
    <w:rsid w:val="001D0E8B"/>
    <w:rsid w:val="001D174C"/>
    <w:rsid w:val="001D487B"/>
    <w:rsid w:val="001D5433"/>
    <w:rsid w:val="001D6CA8"/>
    <w:rsid w:val="001D6FCA"/>
    <w:rsid w:val="001E4FA1"/>
    <w:rsid w:val="001F13D4"/>
    <w:rsid w:val="001F1489"/>
    <w:rsid w:val="001F1559"/>
    <w:rsid w:val="001F22A5"/>
    <w:rsid w:val="001F4C32"/>
    <w:rsid w:val="00200ABD"/>
    <w:rsid w:val="00201610"/>
    <w:rsid w:val="002029B3"/>
    <w:rsid w:val="00207312"/>
    <w:rsid w:val="002076EE"/>
    <w:rsid w:val="00210E95"/>
    <w:rsid w:val="00212F8E"/>
    <w:rsid w:val="00213253"/>
    <w:rsid w:val="00217524"/>
    <w:rsid w:val="002203AE"/>
    <w:rsid w:val="002213FE"/>
    <w:rsid w:val="002227A0"/>
    <w:rsid w:val="00222FD0"/>
    <w:rsid w:val="00224890"/>
    <w:rsid w:val="002273E5"/>
    <w:rsid w:val="00227625"/>
    <w:rsid w:val="00231B01"/>
    <w:rsid w:val="002320CC"/>
    <w:rsid w:val="0023252D"/>
    <w:rsid w:val="00232F46"/>
    <w:rsid w:val="002332FE"/>
    <w:rsid w:val="00235C70"/>
    <w:rsid w:val="00241067"/>
    <w:rsid w:val="002444C7"/>
    <w:rsid w:val="00245893"/>
    <w:rsid w:val="00246AA2"/>
    <w:rsid w:val="00247D8A"/>
    <w:rsid w:val="002509A7"/>
    <w:rsid w:val="00252285"/>
    <w:rsid w:val="00252772"/>
    <w:rsid w:val="002543C8"/>
    <w:rsid w:val="00255E2C"/>
    <w:rsid w:val="00260AF0"/>
    <w:rsid w:val="002625A4"/>
    <w:rsid w:val="002636B7"/>
    <w:rsid w:val="0026376D"/>
    <w:rsid w:val="002637BC"/>
    <w:rsid w:val="0026499C"/>
    <w:rsid w:val="002664CC"/>
    <w:rsid w:val="002672F4"/>
    <w:rsid w:val="00271B19"/>
    <w:rsid w:val="00272381"/>
    <w:rsid w:val="002754ED"/>
    <w:rsid w:val="00276FEF"/>
    <w:rsid w:val="0027762F"/>
    <w:rsid w:val="002811F3"/>
    <w:rsid w:val="00284C72"/>
    <w:rsid w:val="0028608C"/>
    <w:rsid w:val="00286FE8"/>
    <w:rsid w:val="00287EE2"/>
    <w:rsid w:val="0029092A"/>
    <w:rsid w:val="00290AE0"/>
    <w:rsid w:val="002917A9"/>
    <w:rsid w:val="00293F88"/>
    <w:rsid w:val="002944B7"/>
    <w:rsid w:val="002946A7"/>
    <w:rsid w:val="00295CEC"/>
    <w:rsid w:val="002962AF"/>
    <w:rsid w:val="002A41C4"/>
    <w:rsid w:val="002A424A"/>
    <w:rsid w:val="002A51CC"/>
    <w:rsid w:val="002A5F95"/>
    <w:rsid w:val="002A66E1"/>
    <w:rsid w:val="002A7BF5"/>
    <w:rsid w:val="002B442D"/>
    <w:rsid w:val="002B4D8D"/>
    <w:rsid w:val="002B72A2"/>
    <w:rsid w:val="002B77AE"/>
    <w:rsid w:val="002C0DBC"/>
    <w:rsid w:val="002C2D63"/>
    <w:rsid w:val="002C4031"/>
    <w:rsid w:val="002C7CE2"/>
    <w:rsid w:val="002D0AF1"/>
    <w:rsid w:val="002D1D0C"/>
    <w:rsid w:val="002D21E6"/>
    <w:rsid w:val="002D2CD5"/>
    <w:rsid w:val="002D34BA"/>
    <w:rsid w:val="002D38FF"/>
    <w:rsid w:val="002D3DDC"/>
    <w:rsid w:val="002D3F52"/>
    <w:rsid w:val="002D4E50"/>
    <w:rsid w:val="002E1762"/>
    <w:rsid w:val="002E250C"/>
    <w:rsid w:val="002E45C3"/>
    <w:rsid w:val="002E5686"/>
    <w:rsid w:val="002E5AD2"/>
    <w:rsid w:val="002E60F2"/>
    <w:rsid w:val="002E6591"/>
    <w:rsid w:val="002E7F09"/>
    <w:rsid w:val="002F1BC2"/>
    <w:rsid w:val="002F336B"/>
    <w:rsid w:val="002F3490"/>
    <w:rsid w:val="002F374C"/>
    <w:rsid w:val="002F60E5"/>
    <w:rsid w:val="0030005A"/>
    <w:rsid w:val="00301EE3"/>
    <w:rsid w:val="00304539"/>
    <w:rsid w:val="00310B60"/>
    <w:rsid w:val="00311C3C"/>
    <w:rsid w:val="00312AF3"/>
    <w:rsid w:val="00313699"/>
    <w:rsid w:val="00314CE3"/>
    <w:rsid w:val="00315F1C"/>
    <w:rsid w:val="00316DD3"/>
    <w:rsid w:val="00317FD3"/>
    <w:rsid w:val="00320164"/>
    <w:rsid w:val="003210AA"/>
    <w:rsid w:val="00322315"/>
    <w:rsid w:val="00324498"/>
    <w:rsid w:val="00324B02"/>
    <w:rsid w:val="00325A57"/>
    <w:rsid w:val="00325B4A"/>
    <w:rsid w:val="00326854"/>
    <w:rsid w:val="00340733"/>
    <w:rsid w:val="00340FFE"/>
    <w:rsid w:val="00343058"/>
    <w:rsid w:val="00344CAA"/>
    <w:rsid w:val="0034742C"/>
    <w:rsid w:val="003475B2"/>
    <w:rsid w:val="00350A5E"/>
    <w:rsid w:val="00352857"/>
    <w:rsid w:val="0035431F"/>
    <w:rsid w:val="0035553F"/>
    <w:rsid w:val="00360F65"/>
    <w:rsid w:val="0036238D"/>
    <w:rsid w:val="00364221"/>
    <w:rsid w:val="0036765C"/>
    <w:rsid w:val="00370DBA"/>
    <w:rsid w:val="00371183"/>
    <w:rsid w:val="00373183"/>
    <w:rsid w:val="003732A9"/>
    <w:rsid w:val="00376B84"/>
    <w:rsid w:val="00377285"/>
    <w:rsid w:val="00377BAE"/>
    <w:rsid w:val="003812B3"/>
    <w:rsid w:val="003867CF"/>
    <w:rsid w:val="00386A04"/>
    <w:rsid w:val="00391369"/>
    <w:rsid w:val="003929C2"/>
    <w:rsid w:val="00392A3C"/>
    <w:rsid w:val="00397B33"/>
    <w:rsid w:val="00397DCD"/>
    <w:rsid w:val="00397DD6"/>
    <w:rsid w:val="003A026A"/>
    <w:rsid w:val="003A0661"/>
    <w:rsid w:val="003A25F7"/>
    <w:rsid w:val="003A492C"/>
    <w:rsid w:val="003A737D"/>
    <w:rsid w:val="003B4039"/>
    <w:rsid w:val="003B4269"/>
    <w:rsid w:val="003B4D75"/>
    <w:rsid w:val="003B585E"/>
    <w:rsid w:val="003B5B46"/>
    <w:rsid w:val="003C03A3"/>
    <w:rsid w:val="003C0FB2"/>
    <w:rsid w:val="003C2D47"/>
    <w:rsid w:val="003C2E3D"/>
    <w:rsid w:val="003C30B2"/>
    <w:rsid w:val="003C3AEA"/>
    <w:rsid w:val="003C5D60"/>
    <w:rsid w:val="003C68EA"/>
    <w:rsid w:val="003C7161"/>
    <w:rsid w:val="003D170B"/>
    <w:rsid w:val="003D1FB0"/>
    <w:rsid w:val="003D2B11"/>
    <w:rsid w:val="003D3C40"/>
    <w:rsid w:val="003D3E71"/>
    <w:rsid w:val="003D4537"/>
    <w:rsid w:val="003D6928"/>
    <w:rsid w:val="003E6134"/>
    <w:rsid w:val="003F176F"/>
    <w:rsid w:val="003F1D8B"/>
    <w:rsid w:val="003F2BAB"/>
    <w:rsid w:val="003F7E45"/>
    <w:rsid w:val="004002CA"/>
    <w:rsid w:val="004013F2"/>
    <w:rsid w:val="0040351C"/>
    <w:rsid w:val="004037D4"/>
    <w:rsid w:val="0040543E"/>
    <w:rsid w:val="0041566F"/>
    <w:rsid w:val="0042119E"/>
    <w:rsid w:val="00423275"/>
    <w:rsid w:val="0042396E"/>
    <w:rsid w:val="00424D03"/>
    <w:rsid w:val="004267CC"/>
    <w:rsid w:val="00426CF2"/>
    <w:rsid w:val="00426E0C"/>
    <w:rsid w:val="004319FA"/>
    <w:rsid w:val="004332F5"/>
    <w:rsid w:val="00434FBB"/>
    <w:rsid w:val="00435374"/>
    <w:rsid w:val="00436463"/>
    <w:rsid w:val="00437F1D"/>
    <w:rsid w:val="00440AFA"/>
    <w:rsid w:val="0044268E"/>
    <w:rsid w:val="00443929"/>
    <w:rsid w:val="0044655B"/>
    <w:rsid w:val="00447315"/>
    <w:rsid w:val="0045227A"/>
    <w:rsid w:val="004526D3"/>
    <w:rsid w:val="00455935"/>
    <w:rsid w:val="00460797"/>
    <w:rsid w:val="00461192"/>
    <w:rsid w:val="00463886"/>
    <w:rsid w:val="00464B3C"/>
    <w:rsid w:val="00467DD9"/>
    <w:rsid w:val="00470156"/>
    <w:rsid w:val="0047189E"/>
    <w:rsid w:val="00471A77"/>
    <w:rsid w:val="00472E0B"/>
    <w:rsid w:val="00474BC1"/>
    <w:rsid w:val="004752F0"/>
    <w:rsid w:val="0047787F"/>
    <w:rsid w:val="004811CE"/>
    <w:rsid w:val="004832B5"/>
    <w:rsid w:val="0048380B"/>
    <w:rsid w:val="004856C2"/>
    <w:rsid w:val="00485872"/>
    <w:rsid w:val="0048736F"/>
    <w:rsid w:val="00491A1C"/>
    <w:rsid w:val="00492E4B"/>
    <w:rsid w:val="004935E8"/>
    <w:rsid w:val="0049508B"/>
    <w:rsid w:val="0049590B"/>
    <w:rsid w:val="00495EE7"/>
    <w:rsid w:val="00495FA7"/>
    <w:rsid w:val="004964D6"/>
    <w:rsid w:val="004A1103"/>
    <w:rsid w:val="004A283C"/>
    <w:rsid w:val="004A2FCC"/>
    <w:rsid w:val="004A3A5E"/>
    <w:rsid w:val="004A4032"/>
    <w:rsid w:val="004A4DA8"/>
    <w:rsid w:val="004A59C8"/>
    <w:rsid w:val="004A6857"/>
    <w:rsid w:val="004A792A"/>
    <w:rsid w:val="004B4AE8"/>
    <w:rsid w:val="004B4B06"/>
    <w:rsid w:val="004B4BFD"/>
    <w:rsid w:val="004B5138"/>
    <w:rsid w:val="004B7B2C"/>
    <w:rsid w:val="004B7C6F"/>
    <w:rsid w:val="004C1CEC"/>
    <w:rsid w:val="004C314C"/>
    <w:rsid w:val="004C7E28"/>
    <w:rsid w:val="004D234F"/>
    <w:rsid w:val="004D2D45"/>
    <w:rsid w:val="004D33AE"/>
    <w:rsid w:val="004D46F7"/>
    <w:rsid w:val="004D4E43"/>
    <w:rsid w:val="004D5F99"/>
    <w:rsid w:val="004E0D67"/>
    <w:rsid w:val="004E1F99"/>
    <w:rsid w:val="004E5194"/>
    <w:rsid w:val="004E7296"/>
    <w:rsid w:val="004F140F"/>
    <w:rsid w:val="004F34A7"/>
    <w:rsid w:val="004F4516"/>
    <w:rsid w:val="004F4711"/>
    <w:rsid w:val="004F5457"/>
    <w:rsid w:val="00500B1C"/>
    <w:rsid w:val="00501BC5"/>
    <w:rsid w:val="005043D2"/>
    <w:rsid w:val="005057D1"/>
    <w:rsid w:val="0050661B"/>
    <w:rsid w:val="00506983"/>
    <w:rsid w:val="00510575"/>
    <w:rsid w:val="00510889"/>
    <w:rsid w:val="0051104A"/>
    <w:rsid w:val="00511E50"/>
    <w:rsid w:val="00512699"/>
    <w:rsid w:val="00512856"/>
    <w:rsid w:val="00514D12"/>
    <w:rsid w:val="0051531B"/>
    <w:rsid w:val="005153C6"/>
    <w:rsid w:val="00515F25"/>
    <w:rsid w:val="0052133C"/>
    <w:rsid w:val="00524349"/>
    <w:rsid w:val="00524D7F"/>
    <w:rsid w:val="00531E8B"/>
    <w:rsid w:val="00531ED7"/>
    <w:rsid w:val="00534B9B"/>
    <w:rsid w:val="0053617E"/>
    <w:rsid w:val="00537607"/>
    <w:rsid w:val="00543831"/>
    <w:rsid w:val="00544FCB"/>
    <w:rsid w:val="005459CE"/>
    <w:rsid w:val="00546ED6"/>
    <w:rsid w:val="00547823"/>
    <w:rsid w:val="00551CE5"/>
    <w:rsid w:val="00553821"/>
    <w:rsid w:val="005538E2"/>
    <w:rsid w:val="00555582"/>
    <w:rsid w:val="0055640F"/>
    <w:rsid w:val="005615F6"/>
    <w:rsid w:val="00562F8B"/>
    <w:rsid w:val="00563035"/>
    <w:rsid w:val="00565C09"/>
    <w:rsid w:val="00570CB0"/>
    <w:rsid w:val="005732BB"/>
    <w:rsid w:val="00575FCA"/>
    <w:rsid w:val="00582A0C"/>
    <w:rsid w:val="00582E62"/>
    <w:rsid w:val="00584427"/>
    <w:rsid w:val="00585198"/>
    <w:rsid w:val="005853A4"/>
    <w:rsid w:val="00585F03"/>
    <w:rsid w:val="00593045"/>
    <w:rsid w:val="00594700"/>
    <w:rsid w:val="0059555B"/>
    <w:rsid w:val="00596272"/>
    <w:rsid w:val="005A058C"/>
    <w:rsid w:val="005A218E"/>
    <w:rsid w:val="005A226F"/>
    <w:rsid w:val="005A2746"/>
    <w:rsid w:val="005A38E2"/>
    <w:rsid w:val="005A414B"/>
    <w:rsid w:val="005A423F"/>
    <w:rsid w:val="005A75EE"/>
    <w:rsid w:val="005A7A16"/>
    <w:rsid w:val="005B15D8"/>
    <w:rsid w:val="005B1AFF"/>
    <w:rsid w:val="005B2586"/>
    <w:rsid w:val="005B2E87"/>
    <w:rsid w:val="005B33B3"/>
    <w:rsid w:val="005C0283"/>
    <w:rsid w:val="005C512A"/>
    <w:rsid w:val="005C6347"/>
    <w:rsid w:val="005C6A5A"/>
    <w:rsid w:val="005D13C1"/>
    <w:rsid w:val="005D29E5"/>
    <w:rsid w:val="005D3EE8"/>
    <w:rsid w:val="005D6A10"/>
    <w:rsid w:val="005D7671"/>
    <w:rsid w:val="005E1C8A"/>
    <w:rsid w:val="005E4C05"/>
    <w:rsid w:val="005E7F19"/>
    <w:rsid w:val="005F4DB9"/>
    <w:rsid w:val="005F5F33"/>
    <w:rsid w:val="005F610C"/>
    <w:rsid w:val="005F64C5"/>
    <w:rsid w:val="006035B7"/>
    <w:rsid w:val="00603978"/>
    <w:rsid w:val="0060592A"/>
    <w:rsid w:val="00606318"/>
    <w:rsid w:val="00610504"/>
    <w:rsid w:val="00612361"/>
    <w:rsid w:val="0061301B"/>
    <w:rsid w:val="006140F5"/>
    <w:rsid w:val="006146E8"/>
    <w:rsid w:val="00615CE6"/>
    <w:rsid w:val="00620B14"/>
    <w:rsid w:val="0062282E"/>
    <w:rsid w:val="006234D5"/>
    <w:rsid w:val="00624774"/>
    <w:rsid w:val="00624DC4"/>
    <w:rsid w:val="00625546"/>
    <w:rsid w:val="00626CC5"/>
    <w:rsid w:val="00626E71"/>
    <w:rsid w:val="00626F05"/>
    <w:rsid w:val="0062794A"/>
    <w:rsid w:val="00627A1F"/>
    <w:rsid w:val="0063246B"/>
    <w:rsid w:val="006337CF"/>
    <w:rsid w:val="006345CD"/>
    <w:rsid w:val="006345DE"/>
    <w:rsid w:val="00635A30"/>
    <w:rsid w:val="00636712"/>
    <w:rsid w:val="006371B1"/>
    <w:rsid w:val="0063769A"/>
    <w:rsid w:val="0064050C"/>
    <w:rsid w:val="0064192E"/>
    <w:rsid w:val="006421C2"/>
    <w:rsid w:val="00643A57"/>
    <w:rsid w:val="00646C73"/>
    <w:rsid w:val="006502DC"/>
    <w:rsid w:val="006533F2"/>
    <w:rsid w:val="00653ED9"/>
    <w:rsid w:val="0065609B"/>
    <w:rsid w:val="006560D2"/>
    <w:rsid w:val="00656FF0"/>
    <w:rsid w:val="006571A9"/>
    <w:rsid w:val="00657B74"/>
    <w:rsid w:val="006610D4"/>
    <w:rsid w:val="0066165F"/>
    <w:rsid w:val="00663614"/>
    <w:rsid w:val="006655EA"/>
    <w:rsid w:val="006657AF"/>
    <w:rsid w:val="006659BD"/>
    <w:rsid w:val="00666488"/>
    <w:rsid w:val="00671131"/>
    <w:rsid w:val="00671EBB"/>
    <w:rsid w:val="00676640"/>
    <w:rsid w:val="00677A37"/>
    <w:rsid w:val="00681350"/>
    <w:rsid w:val="00682288"/>
    <w:rsid w:val="00684803"/>
    <w:rsid w:val="00685311"/>
    <w:rsid w:val="00686C1D"/>
    <w:rsid w:val="00687532"/>
    <w:rsid w:val="0069288C"/>
    <w:rsid w:val="00697FC4"/>
    <w:rsid w:val="006A6DF5"/>
    <w:rsid w:val="006A6FB0"/>
    <w:rsid w:val="006B04BA"/>
    <w:rsid w:val="006B16D6"/>
    <w:rsid w:val="006B3890"/>
    <w:rsid w:val="006B5623"/>
    <w:rsid w:val="006B6D43"/>
    <w:rsid w:val="006B7361"/>
    <w:rsid w:val="006C1295"/>
    <w:rsid w:val="006C1A7F"/>
    <w:rsid w:val="006C1C4C"/>
    <w:rsid w:val="006C2DC5"/>
    <w:rsid w:val="006C443B"/>
    <w:rsid w:val="006C6869"/>
    <w:rsid w:val="006D0749"/>
    <w:rsid w:val="006D1B90"/>
    <w:rsid w:val="006D3547"/>
    <w:rsid w:val="006D4597"/>
    <w:rsid w:val="006D4632"/>
    <w:rsid w:val="006D4F98"/>
    <w:rsid w:val="006D5F80"/>
    <w:rsid w:val="006D677A"/>
    <w:rsid w:val="006E1B13"/>
    <w:rsid w:val="006E4D35"/>
    <w:rsid w:val="006E795A"/>
    <w:rsid w:val="006F3CB3"/>
    <w:rsid w:val="006F3E27"/>
    <w:rsid w:val="006F4D2A"/>
    <w:rsid w:val="006F5D1E"/>
    <w:rsid w:val="0070417E"/>
    <w:rsid w:val="00704572"/>
    <w:rsid w:val="00704E93"/>
    <w:rsid w:val="0070587F"/>
    <w:rsid w:val="007067BD"/>
    <w:rsid w:val="00706E6F"/>
    <w:rsid w:val="00710476"/>
    <w:rsid w:val="007109EF"/>
    <w:rsid w:val="00711852"/>
    <w:rsid w:val="00711989"/>
    <w:rsid w:val="00714460"/>
    <w:rsid w:val="00715A6C"/>
    <w:rsid w:val="00715CAB"/>
    <w:rsid w:val="0071714B"/>
    <w:rsid w:val="00720ABA"/>
    <w:rsid w:val="007223B4"/>
    <w:rsid w:val="007227C9"/>
    <w:rsid w:val="00723FEF"/>
    <w:rsid w:val="00724284"/>
    <w:rsid w:val="00724BAA"/>
    <w:rsid w:val="00727FBA"/>
    <w:rsid w:val="00731220"/>
    <w:rsid w:val="00731547"/>
    <w:rsid w:val="007321FB"/>
    <w:rsid w:val="00734398"/>
    <w:rsid w:val="00734557"/>
    <w:rsid w:val="007370D7"/>
    <w:rsid w:val="0074104C"/>
    <w:rsid w:val="007415A6"/>
    <w:rsid w:val="00741C3F"/>
    <w:rsid w:val="00742E80"/>
    <w:rsid w:val="00744EA7"/>
    <w:rsid w:val="007453FD"/>
    <w:rsid w:val="00750DDF"/>
    <w:rsid w:val="00752084"/>
    <w:rsid w:val="00753FB2"/>
    <w:rsid w:val="00755248"/>
    <w:rsid w:val="0075586B"/>
    <w:rsid w:val="00757110"/>
    <w:rsid w:val="007572B8"/>
    <w:rsid w:val="00760E1C"/>
    <w:rsid w:val="007624CB"/>
    <w:rsid w:val="00763D01"/>
    <w:rsid w:val="0076452F"/>
    <w:rsid w:val="00764FB9"/>
    <w:rsid w:val="00770000"/>
    <w:rsid w:val="00770260"/>
    <w:rsid w:val="00771192"/>
    <w:rsid w:val="00771363"/>
    <w:rsid w:val="007739C2"/>
    <w:rsid w:val="00774F13"/>
    <w:rsid w:val="007828E9"/>
    <w:rsid w:val="007855E4"/>
    <w:rsid w:val="0078578A"/>
    <w:rsid w:val="00786943"/>
    <w:rsid w:val="00787D53"/>
    <w:rsid w:val="00787D71"/>
    <w:rsid w:val="007935F9"/>
    <w:rsid w:val="00795BFB"/>
    <w:rsid w:val="00795CE5"/>
    <w:rsid w:val="007A0547"/>
    <w:rsid w:val="007A34B1"/>
    <w:rsid w:val="007A5C12"/>
    <w:rsid w:val="007A64D1"/>
    <w:rsid w:val="007B16FD"/>
    <w:rsid w:val="007B19A5"/>
    <w:rsid w:val="007B2276"/>
    <w:rsid w:val="007C0373"/>
    <w:rsid w:val="007C11D8"/>
    <w:rsid w:val="007C1D0F"/>
    <w:rsid w:val="007C2234"/>
    <w:rsid w:val="007C352D"/>
    <w:rsid w:val="007C51DE"/>
    <w:rsid w:val="007C57F6"/>
    <w:rsid w:val="007C59DD"/>
    <w:rsid w:val="007C7470"/>
    <w:rsid w:val="007C780F"/>
    <w:rsid w:val="007D6B83"/>
    <w:rsid w:val="007D7005"/>
    <w:rsid w:val="007D7369"/>
    <w:rsid w:val="007E3109"/>
    <w:rsid w:val="007E3889"/>
    <w:rsid w:val="007E6D4B"/>
    <w:rsid w:val="007F35D5"/>
    <w:rsid w:val="007F42D4"/>
    <w:rsid w:val="007F5D58"/>
    <w:rsid w:val="007F5DDF"/>
    <w:rsid w:val="007F6289"/>
    <w:rsid w:val="007F6340"/>
    <w:rsid w:val="007F671B"/>
    <w:rsid w:val="007F6A48"/>
    <w:rsid w:val="00801EC2"/>
    <w:rsid w:val="00802DDF"/>
    <w:rsid w:val="00803307"/>
    <w:rsid w:val="00803F78"/>
    <w:rsid w:val="00804439"/>
    <w:rsid w:val="00804E5D"/>
    <w:rsid w:val="008051AB"/>
    <w:rsid w:val="0080592D"/>
    <w:rsid w:val="0080652B"/>
    <w:rsid w:val="00807B87"/>
    <w:rsid w:val="00812CDD"/>
    <w:rsid w:val="00813392"/>
    <w:rsid w:val="00814CF3"/>
    <w:rsid w:val="0081528D"/>
    <w:rsid w:val="008157DD"/>
    <w:rsid w:val="00815EF9"/>
    <w:rsid w:val="00815F25"/>
    <w:rsid w:val="00820D27"/>
    <w:rsid w:val="008214B0"/>
    <w:rsid w:val="00821C9C"/>
    <w:rsid w:val="00824A0C"/>
    <w:rsid w:val="00825323"/>
    <w:rsid w:val="00827392"/>
    <w:rsid w:val="00827D23"/>
    <w:rsid w:val="00832B01"/>
    <w:rsid w:val="008379AC"/>
    <w:rsid w:val="00837D21"/>
    <w:rsid w:val="00840EAD"/>
    <w:rsid w:val="0084338F"/>
    <w:rsid w:val="00843987"/>
    <w:rsid w:val="008441DC"/>
    <w:rsid w:val="00845AB9"/>
    <w:rsid w:val="00852C9D"/>
    <w:rsid w:val="00852DA0"/>
    <w:rsid w:val="00853C98"/>
    <w:rsid w:val="00854789"/>
    <w:rsid w:val="008616B9"/>
    <w:rsid w:val="00862C60"/>
    <w:rsid w:val="008640F5"/>
    <w:rsid w:val="008643E9"/>
    <w:rsid w:val="00865DE4"/>
    <w:rsid w:val="00870F83"/>
    <w:rsid w:val="00870FB0"/>
    <w:rsid w:val="00870FC4"/>
    <w:rsid w:val="008769C0"/>
    <w:rsid w:val="0087751D"/>
    <w:rsid w:val="00877F5F"/>
    <w:rsid w:val="008816FF"/>
    <w:rsid w:val="008859DD"/>
    <w:rsid w:val="00886135"/>
    <w:rsid w:val="008926C7"/>
    <w:rsid w:val="00892794"/>
    <w:rsid w:val="008936A3"/>
    <w:rsid w:val="00894B5A"/>
    <w:rsid w:val="0089735D"/>
    <w:rsid w:val="008A40FD"/>
    <w:rsid w:val="008A4894"/>
    <w:rsid w:val="008B11DF"/>
    <w:rsid w:val="008B3D15"/>
    <w:rsid w:val="008B52F6"/>
    <w:rsid w:val="008B6F6A"/>
    <w:rsid w:val="008C0E1D"/>
    <w:rsid w:val="008C1BC6"/>
    <w:rsid w:val="008C5585"/>
    <w:rsid w:val="008C5E37"/>
    <w:rsid w:val="008C68CF"/>
    <w:rsid w:val="008C7A33"/>
    <w:rsid w:val="008D1468"/>
    <w:rsid w:val="008D1D85"/>
    <w:rsid w:val="008D2905"/>
    <w:rsid w:val="008D32E7"/>
    <w:rsid w:val="008D65EE"/>
    <w:rsid w:val="008D6D33"/>
    <w:rsid w:val="008E327C"/>
    <w:rsid w:val="008F0342"/>
    <w:rsid w:val="008F18CB"/>
    <w:rsid w:val="008F3EA7"/>
    <w:rsid w:val="008F3FFD"/>
    <w:rsid w:val="008F730F"/>
    <w:rsid w:val="009028DB"/>
    <w:rsid w:val="00902D5F"/>
    <w:rsid w:val="00902E50"/>
    <w:rsid w:val="0090457D"/>
    <w:rsid w:val="00905362"/>
    <w:rsid w:val="009074BA"/>
    <w:rsid w:val="00907A00"/>
    <w:rsid w:val="00907A99"/>
    <w:rsid w:val="00907D92"/>
    <w:rsid w:val="0091027A"/>
    <w:rsid w:val="00911722"/>
    <w:rsid w:val="009121FD"/>
    <w:rsid w:val="009128DE"/>
    <w:rsid w:val="00913008"/>
    <w:rsid w:val="009144AE"/>
    <w:rsid w:val="009146D9"/>
    <w:rsid w:val="00917CDB"/>
    <w:rsid w:val="00934DB0"/>
    <w:rsid w:val="00937A69"/>
    <w:rsid w:val="009405E3"/>
    <w:rsid w:val="009428EB"/>
    <w:rsid w:val="00942DCB"/>
    <w:rsid w:val="00950294"/>
    <w:rsid w:val="0095051E"/>
    <w:rsid w:val="0095282F"/>
    <w:rsid w:val="009540DF"/>
    <w:rsid w:val="00956290"/>
    <w:rsid w:val="009566E8"/>
    <w:rsid w:val="00956EA5"/>
    <w:rsid w:val="00961200"/>
    <w:rsid w:val="00962EFC"/>
    <w:rsid w:val="00967AD4"/>
    <w:rsid w:val="00970921"/>
    <w:rsid w:val="009726D2"/>
    <w:rsid w:val="009735BC"/>
    <w:rsid w:val="00975B57"/>
    <w:rsid w:val="009763C6"/>
    <w:rsid w:val="00976423"/>
    <w:rsid w:val="00981C63"/>
    <w:rsid w:val="009822A7"/>
    <w:rsid w:val="0098300D"/>
    <w:rsid w:val="0098336D"/>
    <w:rsid w:val="00987D53"/>
    <w:rsid w:val="00990B6C"/>
    <w:rsid w:val="009912F5"/>
    <w:rsid w:val="00991970"/>
    <w:rsid w:val="009933FF"/>
    <w:rsid w:val="00995B7E"/>
    <w:rsid w:val="0099682C"/>
    <w:rsid w:val="00996CA9"/>
    <w:rsid w:val="009A2EEC"/>
    <w:rsid w:val="009A3706"/>
    <w:rsid w:val="009A4E06"/>
    <w:rsid w:val="009A6C22"/>
    <w:rsid w:val="009A79FC"/>
    <w:rsid w:val="009B0834"/>
    <w:rsid w:val="009B2693"/>
    <w:rsid w:val="009B373E"/>
    <w:rsid w:val="009B540D"/>
    <w:rsid w:val="009B5B34"/>
    <w:rsid w:val="009B5C1F"/>
    <w:rsid w:val="009B6301"/>
    <w:rsid w:val="009C0691"/>
    <w:rsid w:val="009C279F"/>
    <w:rsid w:val="009C388F"/>
    <w:rsid w:val="009C5708"/>
    <w:rsid w:val="009C6578"/>
    <w:rsid w:val="009C6A99"/>
    <w:rsid w:val="009C78AC"/>
    <w:rsid w:val="009D0E8D"/>
    <w:rsid w:val="009D12D8"/>
    <w:rsid w:val="009D2382"/>
    <w:rsid w:val="009D25E3"/>
    <w:rsid w:val="009D2B2E"/>
    <w:rsid w:val="009D487E"/>
    <w:rsid w:val="009D69B4"/>
    <w:rsid w:val="009D6AE5"/>
    <w:rsid w:val="009E03FE"/>
    <w:rsid w:val="009E1897"/>
    <w:rsid w:val="009E1F3B"/>
    <w:rsid w:val="009E23E8"/>
    <w:rsid w:val="009E41C9"/>
    <w:rsid w:val="009E5002"/>
    <w:rsid w:val="009E7B7F"/>
    <w:rsid w:val="009F08D3"/>
    <w:rsid w:val="009F2282"/>
    <w:rsid w:val="009F29D6"/>
    <w:rsid w:val="009F2ECC"/>
    <w:rsid w:val="009F3AE2"/>
    <w:rsid w:val="009F450C"/>
    <w:rsid w:val="009F4519"/>
    <w:rsid w:val="009F5423"/>
    <w:rsid w:val="009F657B"/>
    <w:rsid w:val="009F7CF6"/>
    <w:rsid w:val="00A016C2"/>
    <w:rsid w:val="00A01913"/>
    <w:rsid w:val="00A10A0A"/>
    <w:rsid w:val="00A14AB3"/>
    <w:rsid w:val="00A163FF"/>
    <w:rsid w:val="00A16806"/>
    <w:rsid w:val="00A16C45"/>
    <w:rsid w:val="00A22168"/>
    <w:rsid w:val="00A23A9F"/>
    <w:rsid w:val="00A23E20"/>
    <w:rsid w:val="00A2616B"/>
    <w:rsid w:val="00A27179"/>
    <w:rsid w:val="00A27F94"/>
    <w:rsid w:val="00A33AD5"/>
    <w:rsid w:val="00A36840"/>
    <w:rsid w:val="00A415B0"/>
    <w:rsid w:val="00A45810"/>
    <w:rsid w:val="00A4630F"/>
    <w:rsid w:val="00A47A31"/>
    <w:rsid w:val="00A515FC"/>
    <w:rsid w:val="00A51FF1"/>
    <w:rsid w:val="00A52097"/>
    <w:rsid w:val="00A529B1"/>
    <w:rsid w:val="00A533E3"/>
    <w:rsid w:val="00A548A2"/>
    <w:rsid w:val="00A5597E"/>
    <w:rsid w:val="00A5769A"/>
    <w:rsid w:val="00A6286D"/>
    <w:rsid w:val="00A6307D"/>
    <w:rsid w:val="00A64E48"/>
    <w:rsid w:val="00A64F69"/>
    <w:rsid w:val="00A675C0"/>
    <w:rsid w:val="00A67F69"/>
    <w:rsid w:val="00A7156D"/>
    <w:rsid w:val="00A776A6"/>
    <w:rsid w:val="00A77D9E"/>
    <w:rsid w:val="00A8123D"/>
    <w:rsid w:val="00A81CE0"/>
    <w:rsid w:val="00A827E3"/>
    <w:rsid w:val="00A83756"/>
    <w:rsid w:val="00A85051"/>
    <w:rsid w:val="00A852A1"/>
    <w:rsid w:val="00A85DFB"/>
    <w:rsid w:val="00A92D83"/>
    <w:rsid w:val="00A931BC"/>
    <w:rsid w:val="00A94870"/>
    <w:rsid w:val="00A94FD7"/>
    <w:rsid w:val="00A96149"/>
    <w:rsid w:val="00A96445"/>
    <w:rsid w:val="00AA165D"/>
    <w:rsid w:val="00AA1FBD"/>
    <w:rsid w:val="00AA24FA"/>
    <w:rsid w:val="00AA2835"/>
    <w:rsid w:val="00AA56DB"/>
    <w:rsid w:val="00AB1A51"/>
    <w:rsid w:val="00AB1CEA"/>
    <w:rsid w:val="00AB20EF"/>
    <w:rsid w:val="00AB3E6B"/>
    <w:rsid w:val="00AC08F8"/>
    <w:rsid w:val="00AC11E8"/>
    <w:rsid w:val="00AC159A"/>
    <w:rsid w:val="00AC15FD"/>
    <w:rsid w:val="00AC1649"/>
    <w:rsid w:val="00AC1E1B"/>
    <w:rsid w:val="00AC31F5"/>
    <w:rsid w:val="00AC3A26"/>
    <w:rsid w:val="00AD1654"/>
    <w:rsid w:val="00AD16B4"/>
    <w:rsid w:val="00AD170A"/>
    <w:rsid w:val="00AD23B2"/>
    <w:rsid w:val="00AD4706"/>
    <w:rsid w:val="00AD7951"/>
    <w:rsid w:val="00AD7A53"/>
    <w:rsid w:val="00AD7BFC"/>
    <w:rsid w:val="00AE0DE1"/>
    <w:rsid w:val="00AE4370"/>
    <w:rsid w:val="00AE79A4"/>
    <w:rsid w:val="00AF036B"/>
    <w:rsid w:val="00AF1345"/>
    <w:rsid w:val="00AF153F"/>
    <w:rsid w:val="00AF2B20"/>
    <w:rsid w:val="00AF2F5F"/>
    <w:rsid w:val="00AF3840"/>
    <w:rsid w:val="00AF38E1"/>
    <w:rsid w:val="00AF517C"/>
    <w:rsid w:val="00AF583A"/>
    <w:rsid w:val="00B00038"/>
    <w:rsid w:val="00B00513"/>
    <w:rsid w:val="00B06BEA"/>
    <w:rsid w:val="00B07589"/>
    <w:rsid w:val="00B07F64"/>
    <w:rsid w:val="00B11A64"/>
    <w:rsid w:val="00B11DE8"/>
    <w:rsid w:val="00B123F1"/>
    <w:rsid w:val="00B12DFE"/>
    <w:rsid w:val="00B13278"/>
    <w:rsid w:val="00B14355"/>
    <w:rsid w:val="00B15992"/>
    <w:rsid w:val="00B17C67"/>
    <w:rsid w:val="00B20860"/>
    <w:rsid w:val="00B20BCE"/>
    <w:rsid w:val="00B226A3"/>
    <w:rsid w:val="00B237D9"/>
    <w:rsid w:val="00B25A0A"/>
    <w:rsid w:val="00B25F12"/>
    <w:rsid w:val="00B301F4"/>
    <w:rsid w:val="00B321FC"/>
    <w:rsid w:val="00B36D70"/>
    <w:rsid w:val="00B42DA3"/>
    <w:rsid w:val="00B449CD"/>
    <w:rsid w:val="00B45866"/>
    <w:rsid w:val="00B45EE8"/>
    <w:rsid w:val="00B4621C"/>
    <w:rsid w:val="00B46FCC"/>
    <w:rsid w:val="00B52AAC"/>
    <w:rsid w:val="00B540B6"/>
    <w:rsid w:val="00B54511"/>
    <w:rsid w:val="00B5485C"/>
    <w:rsid w:val="00B56246"/>
    <w:rsid w:val="00B56C23"/>
    <w:rsid w:val="00B600C1"/>
    <w:rsid w:val="00B610A8"/>
    <w:rsid w:val="00B627C8"/>
    <w:rsid w:val="00B636D6"/>
    <w:rsid w:val="00B65E0D"/>
    <w:rsid w:val="00B732C6"/>
    <w:rsid w:val="00B73ACE"/>
    <w:rsid w:val="00B74E46"/>
    <w:rsid w:val="00B80A00"/>
    <w:rsid w:val="00B814F2"/>
    <w:rsid w:val="00B8333D"/>
    <w:rsid w:val="00B87FC1"/>
    <w:rsid w:val="00B928C7"/>
    <w:rsid w:val="00B97BF4"/>
    <w:rsid w:val="00BA0193"/>
    <w:rsid w:val="00BA3BC8"/>
    <w:rsid w:val="00BA5264"/>
    <w:rsid w:val="00BA5C15"/>
    <w:rsid w:val="00BA7B7B"/>
    <w:rsid w:val="00BB0AB2"/>
    <w:rsid w:val="00BB183C"/>
    <w:rsid w:val="00BB241D"/>
    <w:rsid w:val="00BB5610"/>
    <w:rsid w:val="00BB6856"/>
    <w:rsid w:val="00BC11AB"/>
    <w:rsid w:val="00BC1F07"/>
    <w:rsid w:val="00BC4C9F"/>
    <w:rsid w:val="00BD0161"/>
    <w:rsid w:val="00BD0BDB"/>
    <w:rsid w:val="00BD0C7E"/>
    <w:rsid w:val="00BD22ED"/>
    <w:rsid w:val="00BD4B3E"/>
    <w:rsid w:val="00BE1159"/>
    <w:rsid w:val="00BE587C"/>
    <w:rsid w:val="00BE709F"/>
    <w:rsid w:val="00BF03FF"/>
    <w:rsid w:val="00BF0839"/>
    <w:rsid w:val="00BF0CFF"/>
    <w:rsid w:val="00BF2DD2"/>
    <w:rsid w:val="00BF4253"/>
    <w:rsid w:val="00BF6418"/>
    <w:rsid w:val="00C000D5"/>
    <w:rsid w:val="00C00643"/>
    <w:rsid w:val="00C00B30"/>
    <w:rsid w:val="00C015E7"/>
    <w:rsid w:val="00C0176E"/>
    <w:rsid w:val="00C0387E"/>
    <w:rsid w:val="00C03EC0"/>
    <w:rsid w:val="00C14DE5"/>
    <w:rsid w:val="00C167AC"/>
    <w:rsid w:val="00C16A83"/>
    <w:rsid w:val="00C17A82"/>
    <w:rsid w:val="00C2110E"/>
    <w:rsid w:val="00C22D2A"/>
    <w:rsid w:val="00C26B2E"/>
    <w:rsid w:val="00C271DE"/>
    <w:rsid w:val="00C32A05"/>
    <w:rsid w:val="00C339E8"/>
    <w:rsid w:val="00C34154"/>
    <w:rsid w:val="00C34A0E"/>
    <w:rsid w:val="00C3506E"/>
    <w:rsid w:val="00C35F79"/>
    <w:rsid w:val="00C36859"/>
    <w:rsid w:val="00C36BF4"/>
    <w:rsid w:val="00C37F70"/>
    <w:rsid w:val="00C4084F"/>
    <w:rsid w:val="00C45402"/>
    <w:rsid w:val="00C47F8C"/>
    <w:rsid w:val="00C50DBA"/>
    <w:rsid w:val="00C5105C"/>
    <w:rsid w:val="00C53963"/>
    <w:rsid w:val="00C53E0B"/>
    <w:rsid w:val="00C548D2"/>
    <w:rsid w:val="00C54BBD"/>
    <w:rsid w:val="00C56B29"/>
    <w:rsid w:val="00C57F9F"/>
    <w:rsid w:val="00C610E0"/>
    <w:rsid w:val="00C63B50"/>
    <w:rsid w:val="00C63E64"/>
    <w:rsid w:val="00C64187"/>
    <w:rsid w:val="00C643FB"/>
    <w:rsid w:val="00C66880"/>
    <w:rsid w:val="00C70782"/>
    <w:rsid w:val="00C712CA"/>
    <w:rsid w:val="00C71D9B"/>
    <w:rsid w:val="00C72E59"/>
    <w:rsid w:val="00C74290"/>
    <w:rsid w:val="00C74E3A"/>
    <w:rsid w:val="00C804C9"/>
    <w:rsid w:val="00C80833"/>
    <w:rsid w:val="00C83944"/>
    <w:rsid w:val="00C843B0"/>
    <w:rsid w:val="00C90B1D"/>
    <w:rsid w:val="00C9320B"/>
    <w:rsid w:val="00C940A4"/>
    <w:rsid w:val="00C9419E"/>
    <w:rsid w:val="00C959F1"/>
    <w:rsid w:val="00C95CDF"/>
    <w:rsid w:val="00C961D2"/>
    <w:rsid w:val="00C96C95"/>
    <w:rsid w:val="00CA05E0"/>
    <w:rsid w:val="00CA22DE"/>
    <w:rsid w:val="00CA370A"/>
    <w:rsid w:val="00CA3B13"/>
    <w:rsid w:val="00CA4485"/>
    <w:rsid w:val="00CA45F3"/>
    <w:rsid w:val="00CA63B4"/>
    <w:rsid w:val="00CA68FF"/>
    <w:rsid w:val="00CB0E54"/>
    <w:rsid w:val="00CB1850"/>
    <w:rsid w:val="00CB273E"/>
    <w:rsid w:val="00CB3FD1"/>
    <w:rsid w:val="00CB4BC9"/>
    <w:rsid w:val="00CB52E1"/>
    <w:rsid w:val="00CB5612"/>
    <w:rsid w:val="00CB6FE8"/>
    <w:rsid w:val="00CC249B"/>
    <w:rsid w:val="00CC2BBC"/>
    <w:rsid w:val="00CC2D4F"/>
    <w:rsid w:val="00CC2E07"/>
    <w:rsid w:val="00CC4D92"/>
    <w:rsid w:val="00CC5083"/>
    <w:rsid w:val="00CC6752"/>
    <w:rsid w:val="00CC7BD8"/>
    <w:rsid w:val="00CD0F8D"/>
    <w:rsid w:val="00CD10BA"/>
    <w:rsid w:val="00CD119E"/>
    <w:rsid w:val="00CD157B"/>
    <w:rsid w:val="00CD2985"/>
    <w:rsid w:val="00CD56C0"/>
    <w:rsid w:val="00CD6647"/>
    <w:rsid w:val="00CD73BF"/>
    <w:rsid w:val="00CD772E"/>
    <w:rsid w:val="00CE1154"/>
    <w:rsid w:val="00CE1B19"/>
    <w:rsid w:val="00CE1FB7"/>
    <w:rsid w:val="00CE239E"/>
    <w:rsid w:val="00CE2972"/>
    <w:rsid w:val="00CE3E5F"/>
    <w:rsid w:val="00CE4C20"/>
    <w:rsid w:val="00CE6291"/>
    <w:rsid w:val="00CF055C"/>
    <w:rsid w:val="00CF1BD3"/>
    <w:rsid w:val="00CF28C9"/>
    <w:rsid w:val="00CF7DAD"/>
    <w:rsid w:val="00D009AF"/>
    <w:rsid w:val="00D047F4"/>
    <w:rsid w:val="00D067EE"/>
    <w:rsid w:val="00D06F00"/>
    <w:rsid w:val="00D126E7"/>
    <w:rsid w:val="00D130B9"/>
    <w:rsid w:val="00D165F7"/>
    <w:rsid w:val="00D17C7F"/>
    <w:rsid w:val="00D2661D"/>
    <w:rsid w:val="00D27138"/>
    <w:rsid w:val="00D27BA0"/>
    <w:rsid w:val="00D27C54"/>
    <w:rsid w:val="00D30D3A"/>
    <w:rsid w:val="00D33493"/>
    <w:rsid w:val="00D33750"/>
    <w:rsid w:val="00D34E15"/>
    <w:rsid w:val="00D35194"/>
    <w:rsid w:val="00D351F0"/>
    <w:rsid w:val="00D367DD"/>
    <w:rsid w:val="00D36FBE"/>
    <w:rsid w:val="00D41298"/>
    <w:rsid w:val="00D42BE4"/>
    <w:rsid w:val="00D43EAA"/>
    <w:rsid w:val="00D46699"/>
    <w:rsid w:val="00D46907"/>
    <w:rsid w:val="00D5059E"/>
    <w:rsid w:val="00D5389A"/>
    <w:rsid w:val="00D55EC0"/>
    <w:rsid w:val="00D56088"/>
    <w:rsid w:val="00D60BF5"/>
    <w:rsid w:val="00D61A08"/>
    <w:rsid w:val="00D626FD"/>
    <w:rsid w:val="00D62BA6"/>
    <w:rsid w:val="00D63174"/>
    <w:rsid w:val="00D6445C"/>
    <w:rsid w:val="00D64AB2"/>
    <w:rsid w:val="00D65DE4"/>
    <w:rsid w:val="00D66E2A"/>
    <w:rsid w:val="00D7043D"/>
    <w:rsid w:val="00D7225E"/>
    <w:rsid w:val="00D81F4E"/>
    <w:rsid w:val="00D83D07"/>
    <w:rsid w:val="00D83FD6"/>
    <w:rsid w:val="00D90305"/>
    <w:rsid w:val="00D907E1"/>
    <w:rsid w:val="00D91068"/>
    <w:rsid w:val="00D91C0E"/>
    <w:rsid w:val="00D91E74"/>
    <w:rsid w:val="00D95FF6"/>
    <w:rsid w:val="00DA025E"/>
    <w:rsid w:val="00DA1042"/>
    <w:rsid w:val="00DA2AA2"/>
    <w:rsid w:val="00DA649F"/>
    <w:rsid w:val="00DB1084"/>
    <w:rsid w:val="00DB373D"/>
    <w:rsid w:val="00DB6271"/>
    <w:rsid w:val="00DB677E"/>
    <w:rsid w:val="00DB7743"/>
    <w:rsid w:val="00DC10D3"/>
    <w:rsid w:val="00DC2465"/>
    <w:rsid w:val="00DC2786"/>
    <w:rsid w:val="00DC4228"/>
    <w:rsid w:val="00DC4878"/>
    <w:rsid w:val="00DC5B1C"/>
    <w:rsid w:val="00DC6CD7"/>
    <w:rsid w:val="00DD1710"/>
    <w:rsid w:val="00DD1FF6"/>
    <w:rsid w:val="00DD3D06"/>
    <w:rsid w:val="00DD480B"/>
    <w:rsid w:val="00DE1F14"/>
    <w:rsid w:val="00DE3E4F"/>
    <w:rsid w:val="00DE7178"/>
    <w:rsid w:val="00DF0F1B"/>
    <w:rsid w:val="00DF1C98"/>
    <w:rsid w:val="00DF365F"/>
    <w:rsid w:val="00DF5383"/>
    <w:rsid w:val="00DF6A1E"/>
    <w:rsid w:val="00E0078D"/>
    <w:rsid w:val="00E0084F"/>
    <w:rsid w:val="00E016D2"/>
    <w:rsid w:val="00E01F7A"/>
    <w:rsid w:val="00E021FF"/>
    <w:rsid w:val="00E03B72"/>
    <w:rsid w:val="00E03CBE"/>
    <w:rsid w:val="00E04288"/>
    <w:rsid w:val="00E04B26"/>
    <w:rsid w:val="00E077D3"/>
    <w:rsid w:val="00E077DB"/>
    <w:rsid w:val="00E12BA0"/>
    <w:rsid w:val="00E1342D"/>
    <w:rsid w:val="00E136B9"/>
    <w:rsid w:val="00E14299"/>
    <w:rsid w:val="00E150A2"/>
    <w:rsid w:val="00E1651E"/>
    <w:rsid w:val="00E16824"/>
    <w:rsid w:val="00E16BFF"/>
    <w:rsid w:val="00E16ED3"/>
    <w:rsid w:val="00E17A8F"/>
    <w:rsid w:val="00E21FEC"/>
    <w:rsid w:val="00E24ECA"/>
    <w:rsid w:val="00E31C21"/>
    <w:rsid w:val="00E347F6"/>
    <w:rsid w:val="00E349FA"/>
    <w:rsid w:val="00E375D4"/>
    <w:rsid w:val="00E42C6C"/>
    <w:rsid w:val="00E44693"/>
    <w:rsid w:val="00E4517A"/>
    <w:rsid w:val="00E45B7D"/>
    <w:rsid w:val="00E47357"/>
    <w:rsid w:val="00E51B76"/>
    <w:rsid w:val="00E522DF"/>
    <w:rsid w:val="00E53C09"/>
    <w:rsid w:val="00E56477"/>
    <w:rsid w:val="00E5700A"/>
    <w:rsid w:val="00E571EF"/>
    <w:rsid w:val="00E6129A"/>
    <w:rsid w:val="00E631B6"/>
    <w:rsid w:val="00E632BF"/>
    <w:rsid w:val="00E70646"/>
    <w:rsid w:val="00E71286"/>
    <w:rsid w:val="00E7434D"/>
    <w:rsid w:val="00E757CA"/>
    <w:rsid w:val="00E769B1"/>
    <w:rsid w:val="00E77E35"/>
    <w:rsid w:val="00E8045A"/>
    <w:rsid w:val="00E81DCC"/>
    <w:rsid w:val="00E8208C"/>
    <w:rsid w:val="00E82590"/>
    <w:rsid w:val="00E85183"/>
    <w:rsid w:val="00E854B4"/>
    <w:rsid w:val="00E867ED"/>
    <w:rsid w:val="00E86DC1"/>
    <w:rsid w:val="00E92202"/>
    <w:rsid w:val="00E9351C"/>
    <w:rsid w:val="00EA054E"/>
    <w:rsid w:val="00EA074F"/>
    <w:rsid w:val="00EA2880"/>
    <w:rsid w:val="00EA4155"/>
    <w:rsid w:val="00EB04E9"/>
    <w:rsid w:val="00EB0667"/>
    <w:rsid w:val="00EB08B6"/>
    <w:rsid w:val="00EB195A"/>
    <w:rsid w:val="00EB388D"/>
    <w:rsid w:val="00EB58BE"/>
    <w:rsid w:val="00EB66FC"/>
    <w:rsid w:val="00EB76A4"/>
    <w:rsid w:val="00EC3C1F"/>
    <w:rsid w:val="00EC5D61"/>
    <w:rsid w:val="00EC7D91"/>
    <w:rsid w:val="00ED6F16"/>
    <w:rsid w:val="00ED784D"/>
    <w:rsid w:val="00EE0070"/>
    <w:rsid w:val="00EE1AEA"/>
    <w:rsid w:val="00EE2BE8"/>
    <w:rsid w:val="00EE4E1A"/>
    <w:rsid w:val="00EE77E6"/>
    <w:rsid w:val="00EF1CB9"/>
    <w:rsid w:val="00EF6BC9"/>
    <w:rsid w:val="00EF7F66"/>
    <w:rsid w:val="00F0147B"/>
    <w:rsid w:val="00F03260"/>
    <w:rsid w:val="00F05AF6"/>
    <w:rsid w:val="00F06166"/>
    <w:rsid w:val="00F1006F"/>
    <w:rsid w:val="00F11352"/>
    <w:rsid w:val="00F1138D"/>
    <w:rsid w:val="00F14238"/>
    <w:rsid w:val="00F166B5"/>
    <w:rsid w:val="00F166FF"/>
    <w:rsid w:val="00F16F56"/>
    <w:rsid w:val="00F179FE"/>
    <w:rsid w:val="00F17A9B"/>
    <w:rsid w:val="00F20256"/>
    <w:rsid w:val="00F206AB"/>
    <w:rsid w:val="00F23CFA"/>
    <w:rsid w:val="00F246DA"/>
    <w:rsid w:val="00F24D0E"/>
    <w:rsid w:val="00F25ED4"/>
    <w:rsid w:val="00F2609E"/>
    <w:rsid w:val="00F30907"/>
    <w:rsid w:val="00F34B03"/>
    <w:rsid w:val="00F35D37"/>
    <w:rsid w:val="00F37666"/>
    <w:rsid w:val="00F414E5"/>
    <w:rsid w:val="00F457F4"/>
    <w:rsid w:val="00F4767F"/>
    <w:rsid w:val="00F47BD7"/>
    <w:rsid w:val="00F50970"/>
    <w:rsid w:val="00F51ABB"/>
    <w:rsid w:val="00F55C3A"/>
    <w:rsid w:val="00F5628D"/>
    <w:rsid w:val="00F611A6"/>
    <w:rsid w:val="00F6170F"/>
    <w:rsid w:val="00F6177C"/>
    <w:rsid w:val="00F62F2C"/>
    <w:rsid w:val="00F63094"/>
    <w:rsid w:val="00F63225"/>
    <w:rsid w:val="00F63A12"/>
    <w:rsid w:val="00F67F32"/>
    <w:rsid w:val="00F81537"/>
    <w:rsid w:val="00F818FC"/>
    <w:rsid w:val="00F820B1"/>
    <w:rsid w:val="00F837DB"/>
    <w:rsid w:val="00F839D3"/>
    <w:rsid w:val="00F84648"/>
    <w:rsid w:val="00F85061"/>
    <w:rsid w:val="00F85E1E"/>
    <w:rsid w:val="00F870C5"/>
    <w:rsid w:val="00F91294"/>
    <w:rsid w:val="00F9459B"/>
    <w:rsid w:val="00F95331"/>
    <w:rsid w:val="00FA1E3B"/>
    <w:rsid w:val="00FA71C5"/>
    <w:rsid w:val="00FA73BB"/>
    <w:rsid w:val="00FB4DC7"/>
    <w:rsid w:val="00FC00D0"/>
    <w:rsid w:val="00FC0547"/>
    <w:rsid w:val="00FC0906"/>
    <w:rsid w:val="00FC0FB3"/>
    <w:rsid w:val="00FC2DF9"/>
    <w:rsid w:val="00FC303F"/>
    <w:rsid w:val="00FC3929"/>
    <w:rsid w:val="00FC51FD"/>
    <w:rsid w:val="00FD1F0B"/>
    <w:rsid w:val="00FD3501"/>
    <w:rsid w:val="00FD4EB0"/>
    <w:rsid w:val="00FD7D36"/>
    <w:rsid w:val="00FD7DC3"/>
    <w:rsid w:val="00FE0939"/>
    <w:rsid w:val="00FE1B81"/>
    <w:rsid w:val="00FE29A7"/>
    <w:rsid w:val="00FE2FB0"/>
    <w:rsid w:val="00FE4957"/>
    <w:rsid w:val="00FE4ED3"/>
    <w:rsid w:val="00FE6FBA"/>
    <w:rsid w:val="00FF0993"/>
    <w:rsid w:val="00FF3E48"/>
    <w:rsid w:val="00FF4C9A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A4"/>
    <w:rPr>
      <w:rFonts w:ascii="Arial" w:hAnsi="Arial"/>
      <w:sz w:val="24"/>
      <w:lang w:val="en-GB" w:eastAsia="en-US"/>
    </w:rPr>
  </w:style>
  <w:style w:type="paragraph" w:styleId="Heading1">
    <w:name w:val="heading 1"/>
    <w:basedOn w:val="HeadingBase"/>
    <w:next w:val="BodyText"/>
    <w:link w:val="Heading1Char"/>
    <w:uiPriority w:val="9"/>
    <w:qFormat/>
    <w:rsid w:val="001777A4"/>
    <w:pPr>
      <w:outlineLvl w:val="0"/>
    </w:pPr>
  </w:style>
  <w:style w:type="paragraph" w:styleId="Heading2">
    <w:name w:val="heading 2"/>
    <w:basedOn w:val="HeadingBase"/>
    <w:next w:val="BodyText"/>
    <w:qFormat/>
    <w:rsid w:val="001777A4"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rsid w:val="001777A4"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rsid w:val="001777A4"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rsid w:val="001777A4"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1777A4"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1777A4"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rsid w:val="001777A4"/>
    <w:pPr>
      <w:spacing w:before="80" w:after="60"/>
      <w:outlineLvl w:val="7"/>
    </w:pPr>
    <w:rPr>
      <w:rFonts w:ascii="Times New Roman" w:hAnsi="Times New Roman"/>
      <w:b w:val="0"/>
      <w:i/>
      <w:sz w:val="20"/>
    </w:rPr>
  </w:style>
  <w:style w:type="paragraph" w:styleId="Heading9">
    <w:name w:val="heading 9"/>
    <w:basedOn w:val="HeadingBase"/>
    <w:next w:val="BodyText"/>
    <w:qFormat/>
    <w:rsid w:val="001777A4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rsid w:val="001777A4"/>
    <w:pPr>
      <w:keepNext/>
      <w:keepLines/>
      <w:spacing w:before="240" w:after="120"/>
    </w:pPr>
    <w:rPr>
      <w:b/>
      <w:kern w:val="28"/>
      <w:sz w:val="36"/>
    </w:rPr>
  </w:style>
  <w:style w:type="paragraph" w:styleId="BodyText">
    <w:name w:val="Body Text"/>
    <w:basedOn w:val="Normal"/>
    <w:rsid w:val="001777A4"/>
    <w:pPr>
      <w:spacing w:after="160"/>
    </w:pPr>
  </w:style>
  <w:style w:type="character" w:customStyle="1" w:styleId="Lead-inEmphasis">
    <w:name w:val="Lead-in Emphasis"/>
    <w:rsid w:val="001777A4"/>
    <w:rPr>
      <w:b/>
      <w:i/>
    </w:rPr>
  </w:style>
  <w:style w:type="paragraph" w:customStyle="1" w:styleId="FootnoteBase">
    <w:name w:val="Footnote Base"/>
    <w:basedOn w:val="Normal"/>
    <w:rsid w:val="001777A4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HeaderBase">
    <w:name w:val="Header Base"/>
    <w:basedOn w:val="Normal"/>
    <w:rsid w:val="001777A4"/>
    <w:pPr>
      <w:keepLines/>
      <w:tabs>
        <w:tab w:val="center" w:pos="4320"/>
        <w:tab w:val="right" w:pos="8640"/>
      </w:tabs>
    </w:pPr>
  </w:style>
  <w:style w:type="paragraph" w:customStyle="1" w:styleId="Address">
    <w:name w:val="Address"/>
    <w:basedOn w:val="BodyText"/>
    <w:rsid w:val="001777A4"/>
    <w:pPr>
      <w:keepLines/>
      <w:spacing w:after="0"/>
      <w:ind w:right="4320"/>
    </w:pPr>
  </w:style>
  <w:style w:type="paragraph" w:styleId="MessageHeader">
    <w:name w:val="Message Header"/>
    <w:basedOn w:val="BodyText"/>
    <w:rsid w:val="001777A4"/>
    <w:pPr>
      <w:keepLines/>
      <w:tabs>
        <w:tab w:val="left" w:pos="3600"/>
        <w:tab w:val="left" w:pos="4680"/>
      </w:tabs>
      <w:spacing w:after="240"/>
      <w:ind w:left="1080" w:hanging="1080"/>
    </w:pPr>
  </w:style>
  <w:style w:type="paragraph" w:styleId="Date">
    <w:name w:val="Date"/>
    <w:basedOn w:val="BodyText"/>
    <w:rsid w:val="001777A4"/>
    <w:pPr>
      <w:keepNext/>
      <w:spacing w:before="480"/>
    </w:pPr>
  </w:style>
  <w:style w:type="paragraph" w:styleId="List">
    <w:name w:val="List"/>
    <w:basedOn w:val="BodyText"/>
    <w:rsid w:val="001777A4"/>
    <w:pPr>
      <w:tabs>
        <w:tab w:val="left" w:pos="720"/>
      </w:tabs>
      <w:spacing w:after="80"/>
      <w:ind w:left="720" w:hanging="360"/>
    </w:pPr>
  </w:style>
  <w:style w:type="paragraph" w:styleId="MacroText">
    <w:name w:val="macro"/>
    <w:basedOn w:val="BodyText"/>
    <w:semiHidden/>
    <w:rsid w:val="001777A4"/>
    <w:pPr>
      <w:spacing w:after="120"/>
    </w:pPr>
    <w:rPr>
      <w:rFonts w:ascii="Courier New" w:hAnsi="Courier New"/>
    </w:rPr>
  </w:style>
  <w:style w:type="paragraph" w:customStyle="1" w:styleId="Picture">
    <w:name w:val="Picture"/>
    <w:basedOn w:val="BodyText"/>
    <w:rsid w:val="001777A4"/>
    <w:pPr>
      <w:keepNext/>
    </w:pPr>
  </w:style>
  <w:style w:type="paragraph" w:styleId="CommentText">
    <w:name w:val="annotation text"/>
    <w:basedOn w:val="FootnoteBase"/>
    <w:semiHidden/>
    <w:rsid w:val="001777A4"/>
    <w:pPr>
      <w:spacing w:after="120"/>
    </w:pPr>
    <w:rPr>
      <w:sz w:val="20"/>
    </w:rPr>
  </w:style>
  <w:style w:type="paragraph" w:styleId="Footer">
    <w:name w:val="footer"/>
    <w:basedOn w:val="HeaderBase"/>
    <w:link w:val="FooterChar"/>
    <w:rsid w:val="001777A4"/>
  </w:style>
  <w:style w:type="paragraph" w:styleId="Header">
    <w:name w:val="header"/>
    <w:basedOn w:val="HeaderBase"/>
    <w:link w:val="HeaderChar"/>
    <w:rsid w:val="001777A4"/>
  </w:style>
  <w:style w:type="paragraph" w:customStyle="1" w:styleId="DocumentLabel">
    <w:name w:val="Document Label"/>
    <w:basedOn w:val="HeadingBase"/>
    <w:rsid w:val="001777A4"/>
    <w:pPr>
      <w:spacing w:after="360"/>
    </w:pPr>
    <w:rPr>
      <w:rFonts w:ascii="Times New Roman" w:hAnsi="Times New Roman"/>
    </w:rPr>
  </w:style>
  <w:style w:type="character" w:customStyle="1" w:styleId="Superscript">
    <w:name w:val="Superscript"/>
    <w:rsid w:val="001777A4"/>
    <w:rPr>
      <w:vertAlign w:val="superscript"/>
    </w:rPr>
  </w:style>
  <w:style w:type="paragraph" w:customStyle="1" w:styleId="ReturnAddress">
    <w:name w:val="Return Address"/>
    <w:basedOn w:val="Address"/>
    <w:rsid w:val="001777A4"/>
  </w:style>
  <w:style w:type="paragraph" w:styleId="ListBullet">
    <w:name w:val="List Bullet"/>
    <w:basedOn w:val="List"/>
    <w:rsid w:val="001777A4"/>
    <w:pPr>
      <w:tabs>
        <w:tab w:val="clear" w:pos="720"/>
      </w:tabs>
      <w:spacing w:after="160"/>
    </w:pPr>
  </w:style>
  <w:style w:type="paragraph" w:styleId="ListNumber">
    <w:name w:val="List Number"/>
    <w:basedOn w:val="List"/>
    <w:rsid w:val="001777A4"/>
    <w:pPr>
      <w:tabs>
        <w:tab w:val="clear" w:pos="720"/>
      </w:tabs>
      <w:spacing w:after="160"/>
    </w:pPr>
  </w:style>
  <w:style w:type="paragraph" w:customStyle="1" w:styleId="BodyTextKeep">
    <w:name w:val="Body Text Keep"/>
    <w:basedOn w:val="BodyText"/>
    <w:rsid w:val="001777A4"/>
    <w:pPr>
      <w:keepNext/>
    </w:pPr>
  </w:style>
  <w:style w:type="paragraph" w:customStyle="1" w:styleId="ListBulletFirst">
    <w:name w:val="List Bullet First"/>
    <w:basedOn w:val="ListBullet"/>
    <w:next w:val="ListBullet"/>
    <w:rsid w:val="001777A4"/>
    <w:pPr>
      <w:spacing w:before="80"/>
    </w:pPr>
  </w:style>
  <w:style w:type="paragraph" w:customStyle="1" w:styleId="ListBulletLast">
    <w:name w:val="List Bullet Last"/>
    <w:basedOn w:val="ListBullet"/>
    <w:next w:val="BodyText"/>
    <w:rsid w:val="001777A4"/>
    <w:pPr>
      <w:spacing w:after="240"/>
    </w:pPr>
  </w:style>
  <w:style w:type="paragraph" w:customStyle="1" w:styleId="AttentionLine">
    <w:name w:val="Attention Line"/>
    <w:basedOn w:val="BodyText"/>
    <w:rsid w:val="001777A4"/>
    <w:rPr>
      <w:b/>
      <w:i/>
    </w:rPr>
  </w:style>
  <w:style w:type="paragraph" w:customStyle="1" w:styleId="CompanyName">
    <w:name w:val="Company Name"/>
    <w:basedOn w:val="BodyText"/>
    <w:rsid w:val="001777A4"/>
    <w:pPr>
      <w:spacing w:before="120" w:after="80"/>
    </w:pPr>
    <w:rPr>
      <w:b/>
      <w:sz w:val="28"/>
    </w:rPr>
  </w:style>
  <w:style w:type="character" w:styleId="EndnoteReference">
    <w:name w:val="endnote reference"/>
    <w:semiHidden/>
    <w:rsid w:val="001777A4"/>
    <w:rPr>
      <w:vertAlign w:val="superscript"/>
    </w:rPr>
  </w:style>
  <w:style w:type="paragraph" w:customStyle="1" w:styleId="ListNumberFirst">
    <w:name w:val="List Number First"/>
    <w:basedOn w:val="ListNumber"/>
    <w:next w:val="ListNumber"/>
    <w:rsid w:val="001777A4"/>
    <w:pPr>
      <w:spacing w:before="80"/>
    </w:pPr>
  </w:style>
  <w:style w:type="paragraph" w:customStyle="1" w:styleId="ListNumberLast">
    <w:name w:val="List Number Last"/>
    <w:basedOn w:val="ListNumber"/>
    <w:next w:val="BodyText"/>
    <w:rsid w:val="001777A4"/>
    <w:pPr>
      <w:spacing w:after="240"/>
    </w:pPr>
  </w:style>
  <w:style w:type="paragraph" w:customStyle="1" w:styleId="ListFirst">
    <w:name w:val="List First"/>
    <w:basedOn w:val="List"/>
    <w:next w:val="List"/>
    <w:rsid w:val="001777A4"/>
    <w:pPr>
      <w:spacing w:before="80"/>
    </w:pPr>
  </w:style>
  <w:style w:type="paragraph" w:customStyle="1" w:styleId="ListLast">
    <w:name w:val="List Last"/>
    <w:basedOn w:val="List"/>
    <w:next w:val="BodyText"/>
    <w:rsid w:val="001777A4"/>
    <w:pPr>
      <w:spacing w:after="240"/>
    </w:pPr>
  </w:style>
  <w:style w:type="paragraph" w:customStyle="1" w:styleId="Pages">
    <w:name w:val="Pages"/>
    <w:basedOn w:val="BodyText"/>
    <w:rsid w:val="001777A4"/>
    <w:pPr>
      <w:spacing w:after="0"/>
    </w:pPr>
    <w:rPr>
      <w:b/>
    </w:rPr>
  </w:style>
  <w:style w:type="paragraph" w:styleId="EndnoteText">
    <w:name w:val="endnote text"/>
    <w:basedOn w:val="FootnoteBase"/>
    <w:semiHidden/>
    <w:rsid w:val="001777A4"/>
    <w:pPr>
      <w:spacing w:after="120"/>
    </w:pPr>
  </w:style>
  <w:style w:type="paragraph" w:customStyle="1" w:styleId="MessageHeaderFirst">
    <w:name w:val="Message Header First"/>
    <w:basedOn w:val="MessageHeader"/>
    <w:next w:val="MessageHeader"/>
    <w:rsid w:val="001777A4"/>
    <w:pPr>
      <w:spacing w:before="120"/>
    </w:pPr>
  </w:style>
  <w:style w:type="paragraph" w:styleId="List5">
    <w:name w:val="List 5"/>
    <w:basedOn w:val="List"/>
    <w:rsid w:val="001777A4"/>
    <w:pPr>
      <w:tabs>
        <w:tab w:val="clear" w:pos="720"/>
        <w:tab w:val="left" w:pos="2160"/>
      </w:tabs>
      <w:ind w:left="2160"/>
    </w:pPr>
  </w:style>
  <w:style w:type="paragraph" w:styleId="BodyTextIndent">
    <w:name w:val="Body Text Indent"/>
    <w:basedOn w:val="BodyText"/>
    <w:rsid w:val="001777A4"/>
    <w:pPr>
      <w:ind w:left="360"/>
    </w:pPr>
  </w:style>
  <w:style w:type="paragraph" w:styleId="List2">
    <w:name w:val="List 2"/>
    <w:basedOn w:val="List"/>
    <w:rsid w:val="001777A4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rsid w:val="001777A4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rsid w:val="001777A4"/>
    <w:pPr>
      <w:tabs>
        <w:tab w:val="clear" w:pos="720"/>
        <w:tab w:val="left" w:pos="1800"/>
      </w:tabs>
      <w:ind w:left="1800"/>
    </w:pPr>
  </w:style>
  <w:style w:type="paragraph" w:styleId="ListBullet2">
    <w:name w:val="List Bullet 2"/>
    <w:basedOn w:val="ListBullet"/>
    <w:rsid w:val="001777A4"/>
    <w:pPr>
      <w:ind w:left="1080"/>
    </w:pPr>
  </w:style>
  <w:style w:type="paragraph" w:styleId="ListBullet3">
    <w:name w:val="List Bullet 3"/>
    <w:basedOn w:val="ListBullet"/>
    <w:rsid w:val="001777A4"/>
    <w:pPr>
      <w:ind w:left="1440"/>
    </w:pPr>
  </w:style>
  <w:style w:type="paragraph" w:styleId="ListBullet4">
    <w:name w:val="List Bullet 4"/>
    <w:basedOn w:val="ListBullet"/>
    <w:rsid w:val="001777A4"/>
    <w:pPr>
      <w:ind w:left="1800"/>
    </w:pPr>
  </w:style>
  <w:style w:type="paragraph" w:styleId="ListBullet5">
    <w:name w:val="List Bullet 5"/>
    <w:basedOn w:val="ListBullet"/>
    <w:rsid w:val="001777A4"/>
    <w:pPr>
      <w:ind w:left="2160"/>
    </w:pPr>
  </w:style>
  <w:style w:type="paragraph" w:styleId="ListNumber2">
    <w:name w:val="List Number 2"/>
    <w:basedOn w:val="ListNumber"/>
    <w:rsid w:val="001777A4"/>
    <w:pPr>
      <w:ind w:left="1080"/>
    </w:pPr>
  </w:style>
  <w:style w:type="paragraph" w:styleId="ListNumber3">
    <w:name w:val="List Number 3"/>
    <w:basedOn w:val="ListNumber"/>
    <w:rsid w:val="001777A4"/>
    <w:pPr>
      <w:ind w:left="1440"/>
    </w:pPr>
  </w:style>
  <w:style w:type="paragraph" w:styleId="ListNumber4">
    <w:name w:val="List Number 4"/>
    <w:basedOn w:val="ListNumber"/>
    <w:rsid w:val="001777A4"/>
    <w:pPr>
      <w:ind w:left="1800"/>
    </w:pPr>
  </w:style>
  <w:style w:type="paragraph" w:styleId="ListNumber5">
    <w:name w:val="List Number 5"/>
    <w:basedOn w:val="ListNumber"/>
    <w:rsid w:val="001777A4"/>
    <w:pPr>
      <w:ind w:left="2160"/>
    </w:pPr>
  </w:style>
  <w:style w:type="paragraph" w:styleId="ListContinue">
    <w:name w:val="List Continue"/>
    <w:basedOn w:val="List"/>
    <w:rsid w:val="001777A4"/>
    <w:pPr>
      <w:tabs>
        <w:tab w:val="clear" w:pos="720"/>
      </w:tabs>
      <w:spacing w:after="160"/>
    </w:pPr>
  </w:style>
  <w:style w:type="character" w:styleId="FootnoteReference">
    <w:name w:val="footnote reference"/>
    <w:semiHidden/>
    <w:rsid w:val="001777A4"/>
    <w:rPr>
      <w:vertAlign w:val="superscript"/>
    </w:rPr>
  </w:style>
  <w:style w:type="paragraph" w:styleId="FootnoteText">
    <w:name w:val="footnote text"/>
    <w:basedOn w:val="FootnoteBase"/>
    <w:semiHidden/>
    <w:rsid w:val="001777A4"/>
    <w:pPr>
      <w:spacing w:after="120"/>
    </w:pPr>
  </w:style>
  <w:style w:type="character" w:customStyle="1" w:styleId="MessageHeaderLabel">
    <w:name w:val="Message Header Label"/>
    <w:rsid w:val="001777A4"/>
    <w:rPr>
      <w:rFonts w:ascii="Arial" w:hAnsi="Arial"/>
      <w:b/>
      <w:caps/>
      <w:sz w:val="18"/>
    </w:rPr>
  </w:style>
  <w:style w:type="character" w:styleId="Emphasis">
    <w:name w:val="Emphasis"/>
    <w:qFormat/>
    <w:rsid w:val="001777A4"/>
    <w:rPr>
      <w:i/>
    </w:rPr>
  </w:style>
  <w:style w:type="character" w:styleId="PageNumber">
    <w:name w:val="page number"/>
    <w:rsid w:val="001777A4"/>
    <w:rPr>
      <w:b/>
    </w:rPr>
  </w:style>
  <w:style w:type="paragraph" w:styleId="Subtitle">
    <w:name w:val="Subtitle"/>
    <w:basedOn w:val="Title"/>
    <w:next w:val="BodyText"/>
    <w:link w:val="SubtitleChar"/>
    <w:qFormat/>
    <w:rsid w:val="001777A4"/>
    <w:pPr>
      <w:spacing w:before="0" w:after="240"/>
    </w:pPr>
    <w:rPr>
      <w:b w:val="0"/>
      <w:i/>
      <w:sz w:val="28"/>
    </w:rPr>
  </w:style>
  <w:style w:type="paragraph" w:styleId="Title">
    <w:name w:val="Title"/>
    <w:basedOn w:val="HeadingBase"/>
    <w:next w:val="Subtitle"/>
    <w:qFormat/>
    <w:rsid w:val="001777A4"/>
    <w:pPr>
      <w:spacing w:before="360" w:after="160"/>
      <w:jc w:val="center"/>
    </w:pPr>
    <w:rPr>
      <w:sz w:val="40"/>
    </w:rPr>
  </w:style>
  <w:style w:type="character" w:styleId="CommentReference">
    <w:name w:val="annotation reference"/>
    <w:semiHidden/>
    <w:rsid w:val="001777A4"/>
    <w:rPr>
      <w:sz w:val="16"/>
    </w:rPr>
  </w:style>
  <w:style w:type="paragraph" w:styleId="ListContinue2">
    <w:name w:val="List Continue 2"/>
    <w:basedOn w:val="ListContinue"/>
    <w:rsid w:val="001777A4"/>
    <w:pPr>
      <w:ind w:left="1080"/>
    </w:pPr>
  </w:style>
  <w:style w:type="paragraph" w:styleId="ListContinue3">
    <w:name w:val="List Continue 3"/>
    <w:basedOn w:val="ListContinue"/>
    <w:rsid w:val="001777A4"/>
    <w:pPr>
      <w:ind w:left="1440"/>
    </w:pPr>
  </w:style>
  <w:style w:type="paragraph" w:styleId="ListContinue4">
    <w:name w:val="List Continue 4"/>
    <w:basedOn w:val="ListContinue"/>
    <w:rsid w:val="001777A4"/>
    <w:pPr>
      <w:ind w:left="1800"/>
    </w:pPr>
  </w:style>
  <w:style w:type="paragraph" w:styleId="ListContinue5">
    <w:name w:val="List Continue 5"/>
    <w:basedOn w:val="ListContinue"/>
    <w:rsid w:val="001777A4"/>
    <w:pPr>
      <w:ind w:left="2160"/>
    </w:pPr>
  </w:style>
  <w:style w:type="paragraph" w:customStyle="1" w:styleId="MessageHeaderLast">
    <w:name w:val="Message Header Last"/>
    <w:basedOn w:val="MessageHeader"/>
    <w:next w:val="BodyText"/>
    <w:rsid w:val="001777A4"/>
    <w:pPr>
      <w:spacing w:after="360"/>
    </w:pPr>
  </w:style>
  <w:style w:type="paragraph" w:styleId="BalloonText">
    <w:name w:val="Balloon Text"/>
    <w:basedOn w:val="Normal"/>
    <w:link w:val="BalloonTextChar"/>
    <w:uiPriority w:val="99"/>
    <w:semiHidden/>
    <w:rsid w:val="009D0E8D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CF1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D3E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6C95"/>
    <w:pPr>
      <w:ind w:left="720"/>
      <w:contextualSpacing/>
    </w:pPr>
    <w:rPr>
      <w:rFonts w:ascii="Times New Roman" w:eastAsia="Times New Roman" w:hAnsi="Times New Roman"/>
      <w:szCs w:val="24"/>
      <w:lang w:eastAsia="en-GB"/>
    </w:rPr>
  </w:style>
  <w:style w:type="paragraph" w:styleId="NoSpacing">
    <w:name w:val="No Spacing"/>
    <w:uiPriority w:val="1"/>
    <w:qFormat/>
    <w:rsid w:val="00905362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rsid w:val="0029092A"/>
    <w:rPr>
      <w:rFonts w:ascii="Arial" w:hAnsi="Arial"/>
      <w:sz w:val="24"/>
      <w:lang w:val="en-GB"/>
    </w:rPr>
  </w:style>
  <w:style w:type="character" w:customStyle="1" w:styleId="FooterChar">
    <w:name w:val="Footer Char"/>
    <w:link w:val="Footer"/>
    <w:rsid w:val="009D12D8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rsid w:val="009D12D8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link w:val="Heading1"/>
    <w:uiPriority w:val="9"/>
    <w:rsid w:val="009D12D8"/>
    <w:rPr>
      <w:rFonts w:ascii="Arial" w:hAnsi="Arial"/>
      <w:b/>
      <w:kern w:val="28"/>
      <w:sz w:val="36"/>
      <w:lang w:val="en-GB" w:eastAsia="en-US"/>
    </w:rPr>
  </w:style>
  <w:style w:type="character" w:customStyle="1" w:styleId="HeaderChar1">
    <w:name w:val="Header Char1"/>
    <w:uiPriority w:val="99"/>
    <w:locked/>
    <w:rsid w:val="002E5686"/>
    <w:rPr>
      <w:rFonts w:ascii="Arial" w:eastAsia="Batang" w:hAnsi="Arial" w:cs="Times New Roman"/>
      <w:sz w:val="24"/>
      <w:szCs w:val="20"/>
      <w:lang w:val="en-GB"/>
    </w:rPr>
  </w:style>
  <w:style w:type="character" w:customStyle="1" w:styleId="SubtitleChar">
    <w:name w:val="Subtitle Char"/>
    <w:link w:val="Subtitle"/>
    <w:rsid w:val="001917C6"/>
    <w:rPr>
      <w:rFonts w:ascii="Arial" w:hAnsi="Arial"/>
      <w:i/>
      <w:kern w:val="28"/>
      <w:sz w:val="28"/>
      <w:lang w:val="en-GB" w:eastAsia="en-US"/>
    </w:rPr>
  </w:style>
  <w:style w:type="character" w:customStyle="1" w:styleId="apple-converted-space">
    <w:name w:val="apple-converted-space"/>
    <w:rsid w:val="00D83D07"/>
  </w:style>
  <w:style w:type="paragraph" w:customStyle="1" w:styleId="options">
    <w:name w:val="options"/>
    <w:basedOn w:val="Normal"/>
    <w:qFormat/>
    <w:rsid w:val="00C271DE"/>
    <w:pPr>
      <w:spacing w:after="240" w:line="360" w:lineRule="auto"/>
      <w:ind w:left="737"/>
      <w:contextualSpacing/>
    </w:pPr>
    <w:rPr>
      <w:rFonts w:eastAsia="Times New Roman" w:cs="Arial"/>
      <w:noProof/>
      <w:szCs w:val="24"/>
      <w:lang w:val="en-US"/>
    </w:rPr>
  </w:style>
  <w:style w:type="character" w:styleId="PlaceholderText">
    <w:name w:val="Placeholder Text"/>
    <w:uiPriority w:val="99"/>
    <w:semiHidden/>
    <w:rsid w:val="00F166B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A4"/>
    <w:rPr>
      <w:rFonts w:ascii="Arial" w:hAnsi="Arial"/>
      <w:sz w:val="24"/>
      <w:lang w:val="en-GB" w:eastAsia="en-US"/>
    </w:rPr>
  </w:style>
  <w:style w:type="paragraph" w:styleId="Heading1">
    <w:name w:val="heading 1"/>
    <w:basedOn w:val="HeadingBase"/>
    <w:next w:val="BodyText"/>
    <w:link w:val="Heading1Char"/>
    <w:uiPriority w:val="9"/>
    <w:qFormat/>
    <w:rsid w:val="001777A4"/>
    <w:pPr>
      <w:outlineLvl w:val="0"/>
    </w:pPr>
  </w:style>
  <w:style w:type="paragraph" w:styleId="Heading2">
    <w:name w:val="heading 2"/>
    <w:basedOn w:val="HeadingBase"/>
    <w:next w:val="BodyText"/>
    <w:qFormat/>
    <w:rsid w:val="001777A4"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rsid w:val="001777A4"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rsid w:val="001777A4"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rsid w:val="001777A4"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1777A4"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1777A4"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rsid w:val="001777A4"/>
    <w:pPr>
      <w:spacing w:before="80" w:after="60"/>
      <w:outlineLvl w:val="7"/>
    </w:pPr>
    <w:rPr>
      <w:rFonts w:ascii="Times New Roman" w:hAnsi="Times New Roman"/>
      <w:b w:val="0"/>
      <w:i/>
      <w:sz w:val="20"/>
    </w:rPr>
  </w:style>
  <w:style w:type="paragraph" w:styleId="Heading9">
    <w:name w:val="heading 9"/>
    <w:basedOn w:val="HeadingBase"/>
    <w:next w:val="BodyText"/>
    <w:qFormat/>
    <w:rsid w:val="001777A4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rsid w:val="001777A4"/>
    <w:pPr>
      <w:keepNext/>
      <w:keepLines/>
      <w:spacing w:before="240" w:after="120"/>
    </w:pPr>
    <w:rPr>
      <w:b/>
      <w:kern w:val="28"/>
      <w:sz w:val="36"/>
    </w:rPr>
  </w:style>
  <w:style w:type="paragraph" w:styleId="BodyText">
    <w:name w:val="Body Text"/>
    <w:basedOn w:val="Normal"/>
    <w:rsid w:val="001777A4"/>
    <w:pPr>
      <w:spacing w:after="160"/>
    </w:pPr>
  </w:style>
  <w:style w:type="character" w:customStyle="1" w:styleId="Lead-inEmphasis">
    <w:name w:val="Lead-in Emphasis"/>
    <w:rsid w:val="001777A4"/>
    <w:rPr>
      <w:b/>
      <w:i/>
    </w:rPr>
  </w:style>
  <w:style w:type="paragraph" w:customStyle="1" w:styleId="FootnoteBase">
    <w:name w:val="Footnote Base"/>
    <w:basedOn w:val="Normal"/>
    <w:rsid w:val="001777A4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HeaderBase">
    <w:name w:val="Header Base"/>
    <w:basedOn w:val="Normal"/>
    <w:rsid w:val="001777A4"/>
    <w:pPr>
      <w:keepLines/>
      <w:tabs>
        <w:tab w:val="center" w:pos="4320"/>
        <w:tab w:val="right" w:pos="8640"/>
      </w:tabs>
    </w:pPr>
  </w:style>
  <w:style w:type="paragraph" w:customStyle="1" w:styleId="Address">
    <w:name w:val="Address"/>
    <w:basedOn w:val="BodyText"/>
    <w:rsid w:val="001777A4"/>
    <w:pPr>
      <w:keepLines/>
      <w:spacing w:after="0"/>
      <w:ind w:right="4320"/>
    </w:pPr>
  </w:style>
  <w:style w:type="paragraph" w:styleId="MessageHeader">
    <w:name w:val="Message Header"/>
    <w:basedOn w:val="BodyText"/>
    <w:rsid w:val="001777A4"/>
    <w:pPr>
      <w:keepLines/>
      <w:tabs>
        <w:tab w:val="left" w:pos="3600"/>
        <w:tab w:val="left" w:pos="4680"/>
      </w:tabs>
      <w:spacing w:after="240"/>
      <w:ind w:left="1080" w:hanging="1080"/>
    </w:pPr>
  </w:style>
  <w:style w:type="paragraph" w:styleId="Date">
    <w:name w:val="Date"/>
    <w:basedOn w:val="BodyText"/>
    <w:rsid w:val="001777A4"/>
    <w:pPr>
      <w:keepNext/>
      <w:spacing w:before="480"/>
    </w:pPr>
  </w:style>
  <w:style w:type="paragraph" w:styleId="List">
    <w:name w:val="List"/>
    <w:basedOn w:val="BodyText"/>
    <w:rsid w:val="001777A4"/>
    <w:pPr>
      <w:tabs>
        <w:tab w:val="left" w:pos="720"/>
      </w:tabs>
      <w:spacing w:after="80"/>
      <w:ind w:left="720" w:hanging="360"/>
    </w:pPr>
  </w:style>
  <w:style w:type="paragraph" w:styleId="MacroText">
    <w:name w:val="macro"/>
    <w:basedOn w:val="BodyText"/>
    <w:semiHidden/>
    <w:rsid w:val="001777A4"/>
    <w:pPr>
      <w:spacing w:after="120"/>
    </w:pPr>
    <w:rPr>
      <w:rFonts w:ascii="Courier New" w:hAnsi="Courier New"/>
    </w:rPr>
  </w:style>
  <w:style w:type="paragraph" w:customStyle="1" w:styleId="Picture">
    <w:name w:val="Picture"/>
    <w:basedOn w:val="BodyText"/>
    <w:rsid w:val="001777A4"/>
    <w:pPr>
      <w:keepNext/>
    </w:pPr>
  </w:style>
  <w:style w:type="paragraph" w:styleId="CommentText">
    <w:name w:val="annotation text"/>
    <w:basedOn w:val="FootnoteBase"/>
    <w:semiHidden/>
    <w:rsid w:val="001777A4"/>
    <w:pPr>
      <w:spacing w:after="120"/>
    </w:pPr>
    <w:rPr>
      <w:sz w:val="20"/>
    </w:rPr>
  </w:style>
  <w:style w:type="paragraph" w:styleId="Footer">
    <w:name w:val="footer"/>
    <w:basedOn w:val="HeaderBase"/>
    <w:link w:val="FooterChar"/>
    <w:rsid w:val="001777A4"/>
  </w:style>
  <w:style w:type="paragraph" w:styleId="Header">
    <w:name w:val="header"/>
    <w:basedOn w:val="HeaderBase"/>
    <w:link w:val="HeaderChar"/>
    <w:rsid w:val="001777A4"/>
  </w:style>
  <w:style w:type="paragraph" w:customStyle="1" w:styleId="DocumentLabel">
    <w:name w:val="Document Label"/>
    <w:basedOn w:val="HeadingBase"/>
    <w:rsid w:val="001777A4"/>
    <w:pPr>
      <w:spacing w:after="360"/>
    </w:pPr>
    <w:rPr>
      <w:rFonts w:ascii="Times New Roman" w:hAnsi="Times New Roman"/>
    </w:rPr>
  </w:style>
  <w:style w:type="character" w:customStyle="1" w:styleId="Superscript">
    <w:name w:val="Superscript"/>
    <w:rsid w:val="001777A4"/>
    <w:rPr>
      <w:vertAlign w:val="superscript"/>
    </w:rPr>
  </w:style>
  <w:style w:type="paragraph" w:customStyle="1" w:styleId="ReturnAddress">
    <w:name w:val="Return Address"/>
    <w:basedOn w:val="Address"/>
    <w:rsid w:val="001777A4"/>
  </w:style>
  <w:style w:type="paragraph" w:styleId="ListBullet">
    <w:name w:val="List Bullet"/>
    <w:basedOn w:val="List"/>
    <w:rsid w:val="001777A4"/>
    <w:pPr>
      <w:tabs>
        <w:tab w:val="clear" w:pos="720"/>
      </w:tabs>
      <w:spacing w:after="160"/>
    </w:pPr>
  </w:style>
  <w:style w:type="paragraph" w:styleId="ListNumber">
    <w:name w:val="List Number"/>
    <w:basedOn w:val="List"/>
    <w:rsid w:val="001777A4"/>
    <w:pPr>
      <w:tabs>
        <w:tab w:val="clear" w:pos="720"/>
      </w:tabs>
      <w:spacing w:after="160"/>
    </w:pPr>
  </w:style>
  <w:style w:type="paragraph" w:customStyle="1" w:styleId="BodyTextKeep">
    <w:name w:val="Body Text Keep"/>
    <w:basedOn w:val="BodyText"/>
    <w:rsid w:val="001777A4"/>
    <w:pPr>
      <w:keepNext/>
    </w:pPr>
  </w:style>
  <w:style w:type="paragraph" w:customStyle="1" w:styleId="ListBulletFirst">
    <w:name w:val="List Bullet First"/>
    <w:basedOn w:val="ListBullet"/>
    <w:next w:val="ListBullet"/>
    <w:rsid w:val="001777A4"/>
    <w:pPr>
      <w:spacing w:before="80"/>
    </w:pPr>
  </w:style>
  <w:style w:type="paragraph" w:customStyle="1" w:styleId="ListBulletLast">
    <w:name w:val="List Bullet Last"/>
    <w:basedOn w:val="ListBullet"/>
    <w:next w:val="BodyText"/>
    <w:rsid w:val="001777A4"/>
    <w:pPr>
      <w:spacing w:after="240"/>
    </w:pPr>
  </w:style>
  <w:style w:type="paragraph" w:customStyle="1" w:styleId="AttentionLine">
    <w:name w:val="Attention Line"/>
    <w:basedOn w:val="BodyText"/>
    <w:rsid w:val="001777A4"/>
    <w:rPr>
      <w:b/>
      <w:i/>
    </w:rPr>
  </w:style>
  <w:style w:type="paragraph" w:customStyle="1" w:styleId="CompanyName">
    <w:name w:val="Company Name"/>
    <w:basedOn w:val="BodyText"/>
    <w:rsid w:val="001777A4"/>
    <w:pPr>
      <w:spacing w:before="120" w:after="80"/>
    </w:pPr>
    <w:rPr>
      <w:b/>
      <w:sz w:val="28"/>
    </w:rPr>
  </w:style>
  <w:style w:type="character" w:styleId="EndnoteReference">
    <w:name w:val="endnote reference"/>
    <w:semiHidden/>
    <w:rsid w:val="001777A4"/>
    <w:rPr>
      <w:vertAlign w:val="superscript"/>
    </w:rPr>
  </w:style>
  <w:style w:type="paragraph" w:customStyle="1" w:styleId="ListNumberFirst">
    <w:name w:val="List Number First"/>
    <w:basedOn w:val="ListNumber"/>
    <w:next w:val="ListNumber"/>
    <w:rsid w:val="001777A4"/>
    <w:pPr>
      <w:spacing w:before="80"/>
    </w:pPr>
  </w:style>
  <w:style w:type="paragraph" w:customStyle="1" w:styleId="ListNumberLast">
    <w:name w:val="List Number Last"/>
    <w:basedOn w:val="ListNumber"/>
    <w:next w:val="BodyText"/>
    <w:rsid w:val="001777A4"/>
    <w:pPr>
      <w:spacing w:after="240"/>
    </w:pPr>
  </w:style>
  <w:style w:type="paragraph" w:customStyle="1" w:styleId="ListFirst">
    <w:name w:val="List First"/>
    <w:basedOn w:val="List"/>
    <w:next w:val="List"/>
    <w:rsid w:val="001777A4"/>
    <w:pPr>
      <w:spacing w:before="80"/>
    </w:pPr>
  </w:style>
  <w:style w:type="paragraph" w:customStyle="1" w:styleId="ListLast">
    <w:name w:val="List Last"/>
    <w:basedOn w:val="List"/>
    <w:next w:val="BodyText"/>
    <w:rsid w:val="001777A4"/>
    <w:pPr>
      <w:spacing w:after="240"/>
    </w:pPr>
  </w:style>
  <w:style w:type="paragraph" w:customStyle="1" w:styleId="Pages">
    <w:name w:val="Pages"/>
    <w:basedOn w:val="BodyText"/>
    <w:rsid w:val="001777A4"/>
    <w:pPr>
      <w:spacing w:after="0"/>
    </w:pPr>
    <w:rPr>
      <w:b/>
    </w:rPr>
  </w:style>
  <w:style w:type="paragraph" w:styleId="EndnoteText">
    <w:name w:val="endnote text"/>
    <w:basedOn w:val="FootnoteBase"/>
    <w:semiHidden/>
    <w:rsid w:val="001777A4"/>
    <w:pPr>
      <w:spacing w:after="120"/>
    </w:pPr>
  </w:style>
  <w:style w:type="paragraph" w:customStyle="1" w:styleId="MessageHeaderFirst">
    <w:name w:val="Message Header First"/>
    <w:basedOn w:val="MessageHeader"/>
    <w:next w:val="MessageHeader"/>
    <w:rsid w:val="001777A4"/>
    <w:pPr>
      <w:spacing w:before="120"/>
    </w:pPr>
  </w:style>
  <w:style w:type="paragraph" w:styleId="List5">
    <w:name w:val="List 5"/>
    <w:basedOn w:val="List"/>
    <w:rsid w:val="001777A4"/>
    <w:pPr>
      <w:tabs>
        <w:tab w:val="clear" w:pos="720"/>
        <w:tab w:val="left" w:pos="2160"/>
      </w:tabs>
      <w:ind w:left="2160"/>
    </w:pPr>
  </w:style>
  <w:style w:type="paragraph" w:styleId="BodyTextIndent">
    <w:name w:val="Body Text Indent"/>
    <w:basedOn w:val="BodyText"/>
    <w:rsid w:val="001777A4"/>
    <w:pPr>
      <w:ind w:left="360"/>
    </w:pPr>
  </w:style>
  <w:style w:type="paragraph" w:styleId="List2">
    <w:name w:val="List 2"/>
    <w:basedOn w:val="List"/>
    <w:rsid w:val="001777A4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rsid w:val="001777A4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rsid w:val="001777A4"/>
    <w:pPr>
      <w:tabs>
        <w:tab w:val="clear" w:pos="720"/>
        <w:tab w:val="left" w:pos="1800"/>
      </w:tabs>
      <w:ind w:left="1800"/>
    </w:pPr>
  </w:style>
  <w:style w:type="paragraph" w:styleId="ListBullet2">
    <w:name w:val="List Bullet 2"/>
    <w:basedOn w:val="ListBullet"/>
    <w:rsid w:val="001777A4"/>
    <w:pPr>
      <w:ind w:left="1080"/>
    </w:pPr>
  </w:style>
  <w:style w:type="paragraph" w:styleId="ListBullet3">
    <w:name w:val="List Bullet 3"/>
    <w:basedOn w:val="ListBullet"/>
    <w:rsid w:val="001777A4"/>
    <w:pPr>
      <w:ind w:left="1440"/>
    </w:pPr>
  </w:style>
  <w:style w:type="paragraph" w:styleId="ListBullet4">
    <w:name w:val="List Bullet 4"/>
    <w:basedOn w:val="ListBullet"/>
    <w:rsid w:val="001777A4"/>
    <w:pPr>
      <w:ind w:left="1800"/>
    </w:pPr>
  </w:style>
  <w:style w:type="paragraph" w:styleId="ListBullet5">
    <w:name w:val="List Bullet 5"/>
    <w:basedOn w:val="ListBullet"/>
    <w:rsid w:val="001777A4"/>
    <w:pPr>
      <w:ind w:left="2160"/>
    </w:pPr>
  </w:style>
  <w:style w:type="paragraph" w:styleId="ListNumber2">
    <w:name w:val="List Number 2"/>
    <w:basedOn w:val="ListNumber"/>
    <w:rsid w:val="001777A4"/>
    <w:pPr>
      <w:ind w:left="1080"/>
    </w:pPr>
  </w:style>
  <w:style w:type="paragraph" w:styleId="ListNumber3">
    <w:name w:val="List Number 3"/>
    <w:basedOn w:val="ListNumber"/>
    <w:rsid w:val="001777A4"/>
    <w:pPr>
      <w:ind w:left="1440"/>
    </w:pPr>
  </w:style>
  <w:style w:type="paragraph" w:styleId="ListNumber4">
    <w:name w:val="List Number 4"/>
    <w:basedOn w:val="ListNumber"/>
    <w:rsid w:val="001777A4"/>
    <w:pPr>
      <w:ind w:left="1800"/>
    </w:pPr>
  </w:style>
  <w:style w:type="paragraph" w:styleId="ListNumber5">
    <w:name w:val="List Number 5"/>
    <w:basedOn w:val="ListNumber"/>
    <w:rsid w:val="001777A4"/>
    <w:pPr>
      <w:ind w:left="2160"/>
    </w:pPr>
  </w:style>
  <w:style w:type="paragraph" w:styleId="ListContinue">
    <w:name w:val="List Continue"/>
    <w:basedOn w:val="List"/>
    <w:rsid w:val="001777A4"/>
    <w:pPr>
      <w:tabs>
        <w:tab w:val="clear" w:pos="720"/>
      </w:tabs>
      <w:spacing w:after="160"/>
    </w:pPr>
  </w:style>
  <w:style w:type="character" w:styleId="FootnoteReference">
    <w:name w:val="footnote reference"/>
    <w:semiHidden/>
    <w:rsid w:val="001777A4"/>
    <w:rPr>
      <w:vertAlign w:val="superscript"/>
    </w:rPr>
  </w:style>
  <w:style w:type="paragraph" w:styleId="FootnoteText">
    <w:name w:val="footnote text"/>
    <w:basedOn w:val="FootnoteBase"/>
    <w:semiHidden/>
    <w:rsid w:val="001777A4"/>
    <w:pPr>
      <w:spacing w:after="120"/>
    </w:pPr>
  </w:style>
  <w:style w:type="character" w:customStyle="1" w:styleId="MessageHeaderLabel">
    <w:name w:val="Message Header Label"/>
    <w:rsid w:val="001777A4"/>
    <w:rPr>
      <w:rFonts w:ascii="Arial" w:hAnsi="Arial"/>
      <w:b/>
      <w:caps/>
      <w:sz w:val="18"/>
    </w:rPr>
  </w:style>
  <w:style w:type="character" w:styleId="Emphasis">
    <w:name w:val="Emphasis"/>
    <w:qFormat/>
    <w:rsid w:val="001777A4"/>
    <w:rPr>
      <w:i/>
    </w:rPr>
  </w:style>
  <w:style w:type="character" w:styleId="PageNumber">
    <w:name w:val="page number"/>
    <w:rsid w:val="001777A4"/>
    <w:rPr>
      <w:b/>
    </w:rPr>
  </w:style>
  <w:style w:type="paragraph" w:styleId="Subtitle">
    <w:name w:val="Subtitle"/>
    <w:basedOn w:val="Title"/>
    <w:next w:val="BodyText"/>
    <w:link w:val="SubtitleChar"/>
    <w:qFormat/>
    <w:rsid w:val="001777A4"/>
    <w:pPr>
      <w:spacing w:before="0" w:after="240"/>
    </w:pPr>
    <w:rPr>
      <w:b w:val="0"/>
      <w:i/>
      <w:sz w:val="28"/>
    </w:rPr>
  </w:style>
  <w:style w:type="paragraph" w:styleId="Title">
    <w:name w:val="Title"/>
    <w:basedOn w:val="HeadingBase"/>
    <w:next w:val="Subtitle"/>
    <w:qFormat/>
    <w:rsid w:val="001777A4"/>
    <w:pPr>
      <w:spacing w:before="360" w:after="160"/>
      <w:jc w:val="center"/>
    </w:pPr>
    <w:rPr>
      <w:sz w:val="40"/>
    </w:rPr>
  </w:style>
  <w:style w:type="character" w:styleId="CommentReference">
    <w:name w:val="annotation reference"/>
    <w:semiHidden/>
    <w:rsid w:val="001777A4"/>
    <w:rPr>
      <w:sz w:val="16"/>
    </w:rPr>
  </w:style>
  <w:style w:type="paragraph" w:styleId="ListContinue2">
    <w:name w:val="List Continue 2"/>
    <w:basedOn w:val="ListContinue"/>
    <w:rsid w:val="001777A4"/>
    <w:pPr>
      <w:ind w:left="1080"/>
    </w:pPr>
  </w:style>
  <w:style w:type="paragraph" w:styleId="ListContinue3">
    <w:name w:val="List Continue 3"/>
    <w:basedOn w:val="ListContinue"/>
    <w:rsid w:val="001777A4"/>
    <w:pPr>
      <w:ind w:left="1440"/>
    </w:pPr>
  </w:style>
  <w:style w:type="paragraph" w:styleId="ListContinue4">
    <w:name w:val="List Continue 4"/>
    <w:basedOn w:val="ListContinue"/>
    <w:rsid w:val="001777A4"/>
    <w:pPr>
      <w:ind w:left="1800"/>
    </w:pPr>
  </w:style>
  <w:style w:type="paragraph" w:styleId="ListContinue5">
    <w:name w:val="List Continue 5"/>
    <w:basedOn w:val="ListContinue"/>
    <w:rsid w:val="001777A4"/>
    <w:pPr>
      <w:ind w:left="2160"/>
    </w:pPr>
  </w:style>
  <w:style w:type="paragraph" w:customStyle="1" w:styleId="MessageHeaderLast">
    <w:name w:val="Message Header Last"/>
    <w:basedOn w:val="MessageHeader"/>
    <w:next w:val="BodyText"/>
    <w:rsid w:val="001777A4"/>
    <w:pPr>
      <w:spacing w:after="360"/>
    </w:pPr>
  </w:style>
  <w:style w:type="paragraph" w:styleId="BalloonText">
    <w:name w:val="Balloon Text"/>
    <w:basedOn w:val="Normal"/>
    <w:link w:val="BalloonTextChar"/>
    <w:uiPriority w:val="99"/>
    <w:semiHidden/>
    <w:rsid w:val="009D0E8D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CF1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D3E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6C95"/>
    <w:pPr>
      <w:ind w:left="720"/>
      <w:contextualSpacing/>
    </w:pPr>
    <w:rPr>
      <w:rFonts w:ascii="Times New Roman" w:eastAsia="Times New Roman" w:hAnsi="Times New Roman"/>
      <w:szCs w:val="24"/>
      <w:lang w:eastAsia="en-GB"/>
    </w:rPr>
  </w:style>
  <w:style w:type="paragraph" w:styleId="NoSpacing">
    <w:name w:val="No Spacing"/>
    <w:uiPriority w:val="1"/>
    <w:qFormat/>
    <w:rsid w:val="00905362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rsid w:val="0029092A"/>
    <w:rPr>
      <w:rFonts w:ascii="Arial" w:hAnsi="Arial"/>
      <w:sz w:val="24"/>
      <w:lang w:val="en-GB"/>
    </w:rPr>
  </w:style>
  <w:style w:type="character" w:customStyle="1" w:styleId="FooterChar">
    <w:name w:val="Footer Char"/>
    <w:link w:val="Footer"/>
    <w:rsid w:val="009D12D8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rsid w:val="009D12D8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link w:val="Heading1"/>
    <w:uiPriority w:val="9"/>
    <w:rsid w:val="009D12D8"/>
    <w:rPr>
      <w:rFonts w:ascii="Arial" w:hAnsi="Arial"/>
      <w:b/>
      <w:kern w:val="28"/>
      <w:sz w:val="36"/>
      <w:lang w:val="en-GB" w:eastAsia="en-US"/>
    </w:rPr>
  </w:style>
  <w:style w:type="character" w:customStyle="1" w:styleId="HeaderChar1">
    <w:name w:val="Header Char1"/>
    <w:uiPriority w:val="99"/>
    <w:locked/>
    <w:rsid w:val="002E5686"/>
    <w:rPr>
      <w:rFonts w:ascii="Arial" w:eastAsia="Batang" w:hAnsi="Arial" w:cs="Times New Roman"/>
      <w:sz w:val="24"/>
      <w:szCs w:val="20"/>
      <w:lang w:val="en-GB"/>
    </w:rPr>
  </w:style>
  <w:style w:type="character" w:customStyle="1" w:styleId="SubtitleChar">
    <w:name w:val="Subtitle Char"/>
    <w:link w:val="Subtitle"/>
    <w:rsid w:val="001917C6"/>
    <w:rPr>
      <w:rFonts w:ascii="Arial" w:hAnsi="Arial"/>
      <w:i/>
      <w:kern w:val="28"/>
      <w:sz w:val="28"/>
      <w:lang w:val="en-GB" w:eastAsia="en-US"/>
    </w:rPr>
  </w:style>
  <w:style w:type="character" w:customStyle="1" w:styleId="apple-converted-space">
    <w:name w:val="apple-converted-space"/>
    <w:rsid w:val="00D83D07"/>
  </w:style>
  <w:style w:type="paragraph" w:customStyle="1" w:styleId="options">
    <w:name w:val="options"/>
    <w:basedOn w:val="Normal"/>
    <w:qFormat/>
    <w:rsid w:val="00C271DE"/>
    <w:pPr>
      <w:spacing w:after="240" w:line="360" w:lineRule="auto"/>
      <w:ind w:left="737"/>
      <w:contextualSpacing/>
    </w:pPr>
    <w:rPr>
      <w:rFonts w:eastAsia="Times New Roman" w:cs="Arial"/>
      <w:noProof/>
      <w:szCs w:val="24"/>
      <w:lang w:val="en-US"/>
    </w:rPr>
  </w:style>
  <w:style w:type="character" w:styleId="PlaceholderText">
    <w:name w:val="Placeholder Text"/>
    <w:uiPriority w:val="99"/>
    <w:semiHidden/>
    <w:rsid w:val="00F166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image" Target="media/image12.jpe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image" Target="media/image11.gif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oleObject" Target="embeddings/oleObject1.bin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image" Target="media/image10.wmf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7.e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TD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BF5068671AD408D84723BB0E376EB" ma:contentTypeVersion="0" ma:contentTypeDescription="Create a new document." ma:contentTypeScope="" ma:versionID="39bee2f4b792a826aad31451d32c49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25D7E-8D14-423B-9F0F-6A7B53688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AEAF70-6792-4DEB-BF4D-9BDC25292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52295E-8D18-49F5-B1C8-FEE55B6B45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7A2ACE-8EC0-4F94-87C3-4061F169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STD FORMAT</Template>
  <TotalTime>0</TotalTime>
  <Pages>16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[Company Name]</vt:lpstr>
    </vt:vector>
  </TitlesOfParts>
  <Company>GDE</Company>
  <LinksUpToDate>false</LinksUpToDate>
  <CharactersWithSpaces>7789</CharactersWithSpaces>
  <SharedDoc>false</SharedDoc>
  <HLinks>
    <vt:vector size="6" baseType="variant">
      <vt:variant>
        <vt:i4>2293777</vt:i4>
      </vt:variant>
      <vt:variant>
        <vt:i4>-1</vt:i4>
      </vt:variant>
      <vt:variant>
        <vt:i4>2007</vt:i4>
      </vt:variant>
      <vt:variant>
        <vt:i4>1</vt:i4>
      </vt:variant>
      <vt:variant>
        <vt:lpwstr>http://forums.watchuseek.com/attachments/f2/835495d1349032886-what-digital-watch-does-look-like-hes-wearing-z_243.jpg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[Company Name]</dc:title>
  <dc:creator>Sibongile</dc:creator>
  <cp:lastModifiedBy>lizette</cp:lastModifiedBy>
  <cp:revision>2</cp:revision>
  <cp:lastPrinted>2015-11-02T10:32:00Z</cp:lastPrinted>
  <dcterms:created xsi:type="dcterms:W3CDTF">2016-10-31T10:59:00Z</dcterms:created>
  <dcterms:modified xsi:type="dcterms:W3CDTF">2016-10-31T10:59:00Z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0x0101005B9BF5068671AD408D84723BB0E376EB</vt:lpwstr>
  </property>
</Properties>
</file>